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E3E44" w14:textId="77777777" w:rsidR="00F961B9" w:rsidRDefault="00F961B9" w:rsidP="00E61368">
      <w:pPr>
        <w:jc w:val="center"/>
        <w:outlineLvl w:val="0"/>
        <w:rPr>
          <w:rFonts w:ascii="Arial" w:hAnsi="Arial" w:cs="Arial"/>
          <w:b/>
          <w:bCs/>
          <w:caps/>
          <w:sz w:val="20"/>
          <w:szCs w:val="20"/>
        </w:rPr>
      </w:pPr>
    </w:p>
    <w:p w14:paraId="70975CC4" w14:textId="77777777" w:rsidR="00A174D5" w:rsidRDefault="00A174D5" w:rsidP="00E61368">
      <w:pPr>
        <w:jc w:val="center"/>
        <w:outlineLvl w:val="0"/>
        <w:rPr>
          <w:rFonts w:ascii="Arial" w:hAnsi="Arial" w:cs="Arial"/>
          <w:b/>
          <w:bCs/>
          <w:caps/>
          <w:sz w:val="20"/>
          <w:szCs w:val="20"/>
        </w:rPr>
      </w:pPr>
    </w:p>
    <w:p w14:paraId="79CEAF87" w14:textId="77777777" w:rsidR="00AB1B9A" w:rsidRPr="00E61368" w:rsidRDefault="00AB1B9A" w:rsidP="00E61368">
      <w:pPr>
        <w:jc w:val="center"/>
        <w:outlineLvl w:val="0"/>
        <w:rPr>
          <w:rFonts w:ascii="Arial" w:hAnsi="Arial" w:cs="Arial"/>
          <w:b/>
          <w:bCs/>
          <w:caps/>
          <w:sz w:val="20"/>
          <w:szCs w:val="20"/>
        </w:rPr>
      </w:pPr>
      <w:r w:rsidRPr="00E444E4">
        <w:rPr>
          <w:rFonts w:ascii="Arial" w:hAnsi="Arial" w:cs="Arial"/>
          <w:b/>
          <w:bCs/>
          <w:caps/>
          <w:sz w:val="20"/>
          <w:szCs w:val="20"/>
        </w:rPr>
        <w:t xml:space="preserve">Portsmouth water </w:t>
      </w:r>
      <w:r w:rsidRPr="00E444E4">
        <w:rPr>
          <w:rFonts w:ascii="Arial" w:hAnsi="Arial" w:cs="Arial"/>
          <w:b/>
          <w:bCs/>
          <w:sz w:val="20"/>
          <w:szCs w:val="20"/>
        </w:rPr>
        <w:t>Ltd</w:t>
      </w:r>
    </w:p>
    <w:p w14:paraId="0930D6A4" w14:textId="77777777" w:rsidR="00AB1B9A" w:rsidRPr="00E444E4" w:rsidRDefault="00B638E6" w:rsidP="001B4ACF">
      <w:pPr>
        <w:jc w:val="center"/>
        <w:outlineLvl w:val="0"/>
        <w:rPr>
          <w:rFonts w:ascii="Arial" w:hAnsi="Arial" w:cs="Arial"/>
          <w:b/>
          <w:sz w:val="20"/>
          <w:szCs w:val="20"/>
        </w:rPr>
      </w:pPr>
      <w:r w:rsidRPr="00E444E4">
        <w:rPr>
          <w:rFonts w:ascii="Arial" w:hAnsi="Arial" w:cs="Arial"/>
          <w:b/>
          <w:sz w:val="20"/>
          <w:szCs w:val="20"/>
        </w:rPr>
        <w:t>CU</w:t>
      </w:r>
      <w:smartTag w:uri="urn:schemas-microsoft-com:office:smarttags" w:element="PersonName">
        <w:r w:rsidRPr="00E444E4">
          <w:rPr>
            <w:rFonts w:ascii="Arial" w:hAnsi="Arial" w:cs="Arial"/>
            <w:b/>
            <w:sz w:val="20"/>
            <w:szCs w:val="20"/>
          </w:rPr>
          <w:t>STO</w:t>
        </w:r>
      </w:smartTag>
      <w:r w:rsidRPr="00E444E4">
        <w:rPr>
          <w:rFonts w:ascii="Arial" w:hAnsi="Arial" w:cs="Arial"/>
          <w:b/>
          <w:sz w:val="20"/>
          <w:szCs w:val="20"/>
        </w:rPr>
        <w:t xml:space="preserve">MER </w:t>
      </w:r>
      <w:r w:rsidR="00855954" w:rsidRPr="00E444E4">
        <w:rPr>
          <w:rFonts w:ascii="Arial" w:hAnsi="Arial" w:cs="Arial"/>
          <w:b/>
          <w:sz w:val="20"/>
          <w:szCs w:val="20"/>
        </w:rPr>
        <w:t>CHALL</w:t>
      </w:r>
      <w:r w:rsidR="00290112" w:rsidRPr="00E444E4">
        <w:rPr>
          <w:rFonts w:ascii="Arial" w:hAnsi="Arial" w:cs="Arial"/>
          <w:b/>
          <w:sz w:val="20"/>
          <w:szCs w:val="20"/>
        </w:rPr>
        <w:t>E</w:t>
      </w:r>
      <w:r w:rsidR="00855954" w:rsidRPr="00E444E4">
        <w:rPr>
          <w:rFonts w:ascii="Arial" w:hAnsi="Arial" w:cs="Arial"/>
          <w:b/>
          <w:sz w:val="20"/>
          <w:szCs w:val="20"/>
        </w:rPr>
        <w:t>NGE GROUP (CCG)</w:t>
      </w:r>
    </w:p>
    <w:p w14:paraId="31A70A26" w14:textId="77777777" w:rsidR="00AB1B9A" w:rsidRPr="00E444E4" w:rsidRDefault="00A84E0F" w:rsidP="001B4ACF">
      <w:pPr>
        <w:jc w:val="center"/>
        <w:outlineLvl w:val="0"/>
        <w:rPr>
          <w:rFonts w:ascii="Arial" w:hAnsi="Arial" w:cs="Arial"/>
          <w:b/>
          <w:sz w:val="20"/>
          <w:szCs w:val="20"/>
        </w:rPr>
      </w:pPr>
      <w:r w:rsidRPr="00E444E4">
        <w:rPr>
          <w:rFonts w:ascii="Arial" w:hAnsi="Arial" w:cs="Arial"/>
          <w:b/>
          <w:sz w:val="20"/>
          <w:szCs w:val="20"/>
        </w:rPr>
        <w:t xml:space="preserve">MEETING HELD </w:t>
      </w:r>
      <w:r w:rsidR="00307F9D" w:rsidRPr="00E444E4">
        <w:rPr>
          <w:rFonts w:ascii="Arial" w:hAnsi="Arial" w:cs="Arial"/>
          <w:b/>
          <w:sz w:val="20"/>
          <w:szCs w:val="20"/>
        </w:rPr>
        <w:t xml:space="preserve">ON </w:t>
      </w:r>
      <w:r w:rsidR="00CA1A07">
        <w:rPr>
          <w:rFonts w:ascii="Arial" w:hAnsi="Arial" w:cs="Arial"/>
          <w:b/>
          <w:sz w:val="20"/>
          <w:szCs w:val="20"/>
        </w:rPr>
        <w:t>WEDNESDAY 13 SEPTEMBER 2017</w:t>
      </w:r>
    </w:p>
    <w:p w14:paraId="703D32F6" w14:textId="77777777" w:rsidR="00AB1B9A" w:rsidRPr="00E444E4" w:rsidRDefault="00AB1B9A" w:rsidP="00A776B2">
      <w:pPr>
        <w:jc w:val="both"/>
        <w:rPr>
          <w:rFonts w:ascii="Arial" w:hAnsi="Arial" w:cs="Arial"/>
          <w:sz w:val="20"/>
          <w:szCs w:val="20"/>
        </w:rPr>
      </w:pPr>
    </w:p>
    <w:p w14:paraId="76D8FB6E" w14:textId="77777777" w:rsidR="00674B16" w:rsidRPr="00AC36F1" w:rsidRDefault="00AB6236" w:rsidP="00AC36F1">
      <w:pPr>
        <w:tabs>
          <w:tab w:val="left" w:pos="440"/>
        </w:tabs>
        <w:ind w:left="1980" w:hanging="1650"/>
        <w:jc w:val="both"/>
        <w:rPr>
          <w:rFonts w:ascii="Arial" w:hAnsi="Arial" w:cs="Arial"/>
          <w:sz w:val="20"/>
          <w:szCs w:val="20"/>
        </w:rPr>
      </w:pPr>
      <w:r w:rsidRPr="00E444E4">
        <w:rPr>
          <w:rFonts w:ascii="Arial" w:hAnsi="Arial" w:cs="Arial"/>
          <w:b/>
          <w:sz w:val="20"/>
          <w:szCs w:val="20"/>
        </w:rPr>
        <w:t>PRESENT:</w:t>
      </w:r>
      <w:r w:rsidRPr="00E444E4">
        <w:rPr>
          <w:rFonts w:ascii="Arial" w:hAnsi="Arial" w:cs="Arial"/>
          <w:b/>
          <w:sz w:val="20"/>
          <w:szCs w:val="20"/>
        </w:rPr>
        <w:tab/>
      </w:r>
      <w:r w:rsidR="00CA1A07">
        <w:rPr>
          <w:rFonts w:ascii="Arial" w:hAnsi="Arial" w:cs="Arial"/>
          <w:sz w:val="20"/>
          <w:szCs w:val="20"/>
        </w:rPr>
        <w:t xml:space="preserve">Charles Burns (Federation of Small Businesses), </w:t>
      </w:r>
      <w:r w:rsidR="003E3BEF">
        <w:rPr>
          <w:rFonts w:ascii="Arial" w:hAnsi="Arial" w:cs="Arial"/>
          <w:sz w:val="20"/>
          <w:szCs w:val="20"/>
        </w:rPr>
        <w:t xml:space="preserve">Karen Gibbs (CCWater), </w:t>
      </w:r>
      <w:r w:rsidR="00AC36F1">
        <w:rPr>
          <w:rFonts w:ascii="Arial" w:hAnsi="Arial" w:cs="Arial"/>
          <w:sz w:val="20"/>
          <w:szCs w:val="20"/>
        </w:rPr>
        <w:t xml:space="preserve">John Hall (John Hall Consulting), </w:t>
      </w:r>
      <w:r w:rsidR="007E5D98">
        <w:rPr>
          <w:rFonts w:ascii="Arial" w:hAnsi="Arial" w:cs="Arial"/>
          <w:sz w:val="20"/>
          <w:szCs w:val="20"/>
        </w:rPr>
        <w:t xml:space="preserve">Doug Hunt (WS Atkins), </w:t>
      </w:r>
      <w:r w:rsidR="00B10EA0">
        <w:rPr>
          <w:rFonts w:ascii="Arial" w:hAnsi="Arial" w:cs="Arial"/>
          <w:sz w:val="20"/>
          <w:szCs w:val="20"/>
        </w:rPr>
        <w:t xml:space="preserve">Lakh Jemmett (Chairman), </w:t>
      </w:r>
      <w:r w:rsidR="00E5020C">
        <w:rPr>
          <w:rFonts w:ascii="Arial" w:hAnsi="Arial" w:cs="Arial"/>
          <w:sz w:val="20"/>
          <w:szCs w:val="20"/>
        </w:rPr>
        <w:t>Paul</w:t>
      </w:r>
      <w:r w:rsidR="00B36927">
        <w:rPr>
          <w:rFonts w:ascii="Arial" w:hAnsi="Arial" w:cs="Arial"/>
          <w:sz w:val="20"/>
          <w:szCs w:val="20"/>
        </w:rPr>
        <w:t xml:space="preserve"> </w:t>
      </w:r>
      <w:r w:rsidR="00E5020C">
        <w:rPr>
          <w:rFonts w:ascii="Arial" w:hAnsi="Arial" w:cs="Arial"/>
          <w:sz w:val="20"/>
          <w:szCs w:val="20"/>
        </w:rPr>
        <w:t xml:space="preserve">Barfoot, </w:t>
      </w:r>
      <w:r w:rsidR="00322267">
        <w:rPr>
          <w:rFonts w:ascii="Arial" w:hAnsi="Arial" w:cs="Arial"/>
          <w:sz w:val="20"/>
          <w:szCs w:val="20"/>
        </w:rPr>
        <w:t xml:space="preserve">Tamara Breach, </w:t>
      </w:r>
      <w:r w:rsidR="007E5D98">
        <w:rPr>
          <w:rFonts w:ascii="Arial" w:hAnsi="Arial" w:cs="Arial"/>
          <w:sz w:val="20"/>
          <w:szCs w:val="20"/>
        </w:rPr>
        <w:t xml:space="preserve">Georgina Caruana, </w:t>
      </w:r>
      <w:r w:rsidR="00322267">
        <w:rPr>
          <w:rFonts w:ascii="Arial" w:hAnsi="Arial" w:cs="Arial"/>
          <w:sz w:val="20"/>
          <w:szCs w:val="20"/>
        </w:rPr>
        <w:t>Steve Morley,</w:t>
      </w:r>
      <w:r w:rsidR="00322267" w:rsidRPr="00322267">
        <w:rPr>
          <w:rFonts w:ascii="Arial" w:hAnsi="Arial" w:cs="Arial"/>
          <w:sz w:val="20"/>
          <w:szCs w:val="20"/>
        </w:rPr>
        <w:t xml:space="preserve"> </w:t>
      </w:r>
      <w:r w:rsidR="007E5D98">
        <w:rPr>
          <w:rFonts w:ascii="Arial" w:hAnsi="Arial" w:cs="Arial"/>
          <w:sz w:val="20"/>
          <w:szCs w:val="20"/>
        </w:rPr>
        <w:t xml:space="preserve">Rod Porteous </w:t>
      </w:r>
      <w:r w:rsidR="00B36927">
        <w:rPr>
          <w:rFonts w:ascii="Arial" w:hAnsi="Arial" w:cs="Arial"/>
          <w:sz w:val="20"/>
          <w:szCs w:val="20"/>
        </w:rPr>
        <w:t xml:space="preserve">and </w:t>
      </w:r>
      <w:r w:rsidR="00873FB7">
        <w:rPr>
          <w:rFonts w:ascii="Arial" w:hAnsi="Arial" w:cs="Arial"/>
          <w:sz w:val="20"/>
          <w:szCs w:val="20"/>
        </w:rPr>
        <w:t>Neville Smith (</w:t>
      </w:r>
      <w:r w:rsidR="00B36927">
        <w:rPr>
          <w:rFonts w:ascii="Arial" w:hAnsi="Arial" w:cs="Arial"/>
          <w:sz w:val="20"/>
          <w:szCs w:val="20"/>
        </w:rPr>
        <w:t xml:space="preserve">all </w:t>
      </w:r>
      <w:r w:rsidR="00873FB7">
        <w:rPr>
          <w:rFonts w:ascii="Arial" w:hAnsi="Arial" w:cs="Arial"/>
          <w:sz w:val="20"/>
          <w:szCs w:val="20"/>
        </w:rPr>
        <w:t>Portsmouth Water)</w:t>
      </w:r>
    </w:p>
    <w:p w14:paraId="7D3292BC" w14:textId="77777777" w:rsidR="00857677" w:rsidRPr="00E444E4" w:rsidRDefault="00857677" w:rsidP="00135DE5">
      <w:pPr>
        <w:tabs>
          <w:tab w:val="left" w:pos="440"/>
        </w:tabs>
        <w:ind w:left="1980" w:hanging="1650"/>
        <w:jc w:val="center"/>
        <w:rPr>
          <w:rFonts w:ascii="Arial" w:hAnsi="Arial" w:cs="Arial"/>
          <w:b/>
          <w:sz w:val="20"/>
          <w:szCs w:val="20"/>
        </w:rPr>
      </w:pPr>
    </w:p>
    <w:tbl>
      <w:tblPr>
        <w:tblpPr w:leftFromText="180" w:rightFromText="180" w:vertAnchor="text" w:tblpY="1"/>
        <w:tblOverlap w:val="never"/>
        <w:tblW w:w="10118" w:type="dxa"/>
        <w:tblLook w:val="01E0" w:firstRow="1" w:lastRow="1" w:firstColumn="1" w:lastColumn="1" w:noHBand="0" w:noVBand="0"/>
      </w:tblPr>
      <w:tblGrid>
        <w:gridCol w:w="1194"/>
        <w:gridCol w:w="964"/>
        <w:gridCol w:w="6249"/>
        <w:gridCol w:w="1711"/>
      </w:tblGrid>
      <w:tr w:rsidR="0007123C" w:rsidRPr="00E444E4" w14:paraId="533736F5" w14:textId="77777777" w:rsidTr="00753684">
        <w:trPr>
          <w:tblHeader/>
        </w:trPr>
        <w:tc>
          <w:tcPr>
            <w:tcW w:w="1194" w:type="dxa"/>
          </w:tcPr>
          <w:p w14:paraId="1834262B" w14:textId="77777777" w:rsidR="0007123C" w:rsidRPr="00E444E4" w:rsidRDefault="0007123C" w:rsidP="00753684">
            <w:pPr>
              <w:tabs>
                <w:tab w:val="left" w:pos="720"/>
              </w:tabs>
              <w:jc w:val="both"/>
              <w:rPr>
                <w:rFonts w:ascii="Arial" w:hAnsi="Arial" w:cs="Arial"/>
                <w:b/>
                <w:sz w:val="20"/>
                <w:szCs w:val="20"/>
                <w:lang w:val="en-US"/>
              </w:rPr>
            </w:pPr>
          </w:p>
        </w:tc>
        <w:tc>
          <w:tcPr>
            <w:tcW w:w="964" w:type="dxa"/>
          </w:tcPr>
          <w:p w14:paraId="23A8FA71" w14:textId="77777777" w:rsidR="0007123C" w:rsidRPr="00E444E4" w:rsidRDefault="0007123C" w:rsidP="00753684">
            <w:pPr>
              <w:tabs>
                <w:tab w:val="left" w:pos="720"/>
              </w:tabs>
              <w:jc w:val="both"/>
              <w:rPr>
                <w:rFonts w:ascii="Arial" w:hAnsi="Arial" w:cs="Arial"/>
                <w:sz w:val="20"/>
                <w:szCs w:val="20"/>
                <w:lang w:val="en-US"/>
              </w:rPr>
            </w:pPr>
          </w:p>
        </w:tc>
        <w:tc>
          <w:tcPr>
            <w:tcW w:w="6249" w:type="dxa"/>
            <w:tcBorders>
              <w:right w:val="single" w:sz="4" w:space="0" w:color="auto"/>
            </w:tcBorders>
          </w:tcPr>
          <w:p w14:paraId="249C8B15" w14:textId="77777777" w:rsidR="0007123C" w:rsidRPr="00E444E4" w:rsidRDefault="0007123C" w:rsidP="00753684">
            <w:pPr>
              <w:tabs>
                <w:tab w:val="left" w:pos="720"/>
              </w:tabs>
              <w:jc w:val="both"/>
              <w:rPr>
                <w:rFonts w:ascii="Arial" w:hAnsi="Arial" w:cs="Arial"/>
                <w:sz w:val="20"/>
                <w:szCs w:val="20"/>
                <w:lang w:val="en-US"/>
              </w:rPr>
            </w:pPr>
          </w:p>
        </w:tc>
        <w:tc>
          <w:tcPr>
            <w:tcW w:w="1711" w:type="dxa"/>
            <w:tcBorders>
              <w:left w:val="single" w:sz="4" w:space="0" w:color="auto"/>
            </w:tcBorders>
          </w:tcPr>
          <w:p w14:paraId="249069CA" w14:textId="77777777" w:rsidR="00EB4E8D" w:rsidRPr="00E444E4" w:rsidRDefault="00D1659A" w:rsidP="00D1659A">
            <w:pPr>
              <w:tabs>
                <w:tab w:val="left" w:pos="720"/>
              </w:tabs>
              <w:jc w:val="right"/>
              <w:rPr>
                <w:rFonts w:ascii="Arial" w:hAnsi="Arial" w:cs="Arial"/>
                <w:b/>
                <w:sz w:val="20"/>
                <w:szCs w:val="20"/>
              </w:rPr>
            </w:pPr>
            <w:r w:rsidRPr="00E444E4">
              <w:rPr>
                <w:rFonts w:ascii="Arial" w:hAnsi="Arial" w:cs="Arial"/>
                <w:b/>
                <w:sz w:val="20"/>
                <w:szCs w:val="20"/>
              </w:rPr>
              <w:t>ACTION</w:t>
            </w:r>
            <w:r>
              <w:rPr>
                <w:rFonts w:ascii="Arial" w:hAnsi="Arial" w:cs="Arial"/>
                <w:b/>
                <w:sz w:val="20"/>
                <w:szCs w:val="20"/>
              </w:rPr>
              <w:t>S</w:t>
            </w:r>
          </w:p>
        </w:tc>
      </w:tr>
      <w:tr w:rsidR="00E07117" w:rsidRPr="00E444E4" w14:paraId="46A9B756" w14:textId="77777777" w:rsidTr="00753684">
        <w:trPr>
          <w:tblHeader/>
        </w:trPr>
        <w:tc>
          <w:tcPr>
            <w:tcW w:w="1194" w:type="dxa"/>
          </w:tcPr>
          <w:p w14:paraId="08444746" w14:textId="77777777" w:rsidR="00E07117" w:rsidRPr="00E444E4" w:rsidRDefault="00E07117" w:rsidP="00753684">
            <w:pPr>
              <w:tabs>
                <w:tab w:val="left" w:pos="720"/>
              </w:tabs>
              <w:jc w:val="both"/>
              <w:rPr>
                <w:rFonts w:ascii="Arial" w:hAnsi="Arial" w:cs="Arial"/>
                <w:b/>
                <w:sz w:val="20"/>
                <w:szCs w:val="20"/>
                <w:lang w:val="en-US"/>
              </w:rPr>
            </w:pPr>
          </w:p>
        </w:tc>
        <w:tc>
          <w:tcPr>
            <w:tcW w:w="964" w:type="dxa"/>
          </w:tcPr>
          <w:p w14:paraId="3E6EFBFB" w14:textId="77777777" w:rsidR="00E07117" w:rsidRPr="00E444E4" w:rsidRDefault="00E07117" w:rsidP="00753684">
            <w:pPr>
              <w:tabs>
                <w:tab w:val="left" w:pos="720"/>
              </w:tabs>
              <w:jc w:val="both"/>
              <w:rPr>
                <w:rFonts w:ascii="Arial" w:hAnsi="Arial" w:cs="Arial"/>
                <w:sz w:val="20"/>
                <w:szCs w:val="20"/>
                <w:lang w:val="en-US"/>
              </w:rPr>
            </w:pPr>
          </w:p>
        </w:tc>
        <w:tc>
          <w:tcPr>
            <w:tcW w:w="6249" w:type="dxa"/>
            <w:tcBorders>
              <w:right w:val="single" w:sz="4" w:space="0" w:color="auto"/>
            </w:tcBorders>
          </w:tcPr>
          <w:p w14:paraId="42C5A4D3" w14:textId="77777777" w:rsidR="00E07117" w:rsidRPr="00E444E4" w:rsidRDefault="00E07117" w:rsidP="00753684">
            <w:pPr>
              <w:tabs>
                <w:tab w:val="left" w:pos="720"/>
              </w:tabs>
              <w:jc w:val="both"/>
              <w:rPr>
                <w:rFonts w:ascii="Arial" w:hAnsi="Arial" w:cs="Arial"/>
                <w:sz w:val="20"/>
                <w:szCs w:val="20"/>
                <w:lang w:val="en-US"/>
              </w:rPr>
            </w:pPr>
          </w:p>
        </w:tc>
        <w:tc>
          <w:tcPr>
            <w:tcW w:w="1711" w:type="dxa"/>
            <w:tcBorders>
              <w:left w:val="single" w:sz="4" w:space="0" w:color="auto"/>
            </w:tcBorders>
          </w:tcPr>
          <w:p w14:paraId="335107EC" w14:textId="77777777" w:rsidR="00E07117" w:rsidRPr="00E444E4" w:rsidRDefault="00E07117" w:rsidP="004F2E46">
            <w:pPr>
              <w:tabs>
                <w:tab w:val="left" w:pos="720"/>
              </w:tabs>
              <w:jc w:val="right"/>
              <w:rPr>
                <w:rFonts w:ascii="Arial" w:hAnsi="Arial" w:cs="Arial"/>
                <w:b/>
                <w:sz w:val="20"/>
                <w:szCs w:val="20"/>
              </w:rPr>
            </w:pPr>
          </w:p>
        </w:tc>
      </w:tr>
      <w:tr w:rsidR="00E07117" w:rsidRPr="00E444E4" w14:paraId="1FD9FC3C" w14:textId="77777777" w:rsidTr="00753684">
        <w:tc>
          <w:tcPr>
            <w:tcW w:w="1194" w:type="dxa"/>
          </w:tcPr>
          <w:p w14:paraId="77EB2678" w14:textId="77777777" w:rsidR="00E07117" w:rsidRPr="00E444E4" w:rsidRDefault="00E07117"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132FCDB2" w14:textId="77777777" w:rsidR="00E07117" w:rsidRPr="007E5D98" w:rsidRDefault="00E07117" w:rsidP="00CA1A07">
            <w:pPr>
              <w:tabs>
                <w:tab w:val="left" w:pos="720"/>
              </w:tabs>
              <w:jc w:val="both"/>
              <w:rPr>
                <w:rFonts w:ascii="Arial" w:hAnsi="Arial" w:cs="Arial"/>
                <w:b/>
                <w:sz w:val="20"/>
                <w:szCs w:val="20"/>
              </w:rPr>
            </w:pPr>
            <w:r w:rsidRPr="00E444E4">
              <w:rPr>
                <w:rFonts w:ascii="Arial" w:hAnsi="Arial" w:cs="Arial"/>
                <w:b/>
                <w:sz w:val="20"/>
                <w:szCs w:val="20"/>
              </w:rPr>
              <w:t xml:space="preserve">Apologies: </w:t>
            </w:r>
            <w:r w:rsidR="007E5D98">
              <w:rPr>
                <w:rFonts w:ascii="Arial" w:hAnsi="Arial" w:cs="Arial"/>
                <w:sz w:val="20"/>
                <w:szCs w:val="20"/>
              </w:rPr>
              <w:t xml:space="preserve">Caroline Brook (Winchester City Council), </w:t>
            </w:r>
            <w:r w:rsidR="00CA1A07">
              <w:rPr>
                <w:rFonts w:ascii="Arial" w:hAnsi="Arial" w:cs="Arial"/>
                <w:sz w:val="20"/>
                <w:szCs w:val="20"/>
              </w:rPr>
              <w:t xml:space="preserve"> David Howarth (Environment Agency), </w:t>
            </w:r>
            <w:r w:rsidR="007E5D98">
              <w:rPr>
                <w:rFonts w:ascii="Arial" w:hAnsi="Arial" w:cs="Arial"/>
                <w:sz w:val="20"/>
                <w:szCs w:val="20"/>
              </w:rPr>
              <w:t xml:space="preserve">Kathleen Jones </w:t>
            </w:r>
            <w:r w:rsidR="003E3BEF" w:rsidRPr="00E5020C">
              <w:rPr>
                <w:rFonts w:ascii="Arial" w:hAnsi="Arial" w:cs="Arial"/>
                <w:sz w:val="20"/>
                <w:szCs w:val="20"/>
              </w:rPr>
              <w:t>(G</w:t>
            </w:r>
            <w:r w:rsidR="003E3BEF">
              <w:rPr>
                <w:rFonts w:ascii="Arial" w:hAnsi="Arial" w:cs="Arial"/>
                <w:sz w:val="20"/>
                <w:szCs w:val="20"/>
              </w:rPr>
              <w:t xml:space="preserve">osport </w:t>
            </w:r>
            <w:r w:rsidR="003E3BEF" w:rsidRPr="00E5020C">
              <w:rPr>
                <w:rFonts w:ascii="Arial" w:hAnsi="Arial" w:cs="Arial"/>
                <w:sz w:val="20"/>
                <w:szCs w:val="20"/>
              </w:rPr>
              <w:t>B</w:t>
            </w:r>
            <w:r w:rsidR="003E3BEF">
              <w:rPr>
                <w:rFonts w:ascii="Arial" w:hAnsi="Arial" w:cs="Arial"/>
                <w:sz w:val="20"/>
                <w:szCs w:val="20"/>
              </w:rPr>
              <w:t xml:space="preserve">orough </w:t>
            </w:r>
            <w:r w:rsidR="003E3BEF" w:rsidRPr="00E5020C">
              <w:rPr>
                <w:rFonts w:ascii="Arial" w:hAnsi="Arial" w:cs="Arial"/>
                <w:sz w:val="20"/>
                <w:szCs w:val="20"/>
              </w:rPr>
              <w:t>C</w:t>
            </w:r>
            <w:r w:rsidR="003E3BEF">
              <w:rPr>
                <w:rFonts w:ascii="Arial" w:hAnsi="Arial" w:cs="Arial"/>
                <w:sz w:val="20"/>
                <w:szCs w:val="20"/>
              </w:rPr>
              <w:t>ouncil</w:t>
            </w:r>
            <w:r w:rsidR="003E3BEF" w:rsidRPr="00E5020C">
              <w:rPr>
                <w:rFonts w:ascii="Arial" w:hAnsi="Arial" w:cs="Arial"/>
                <w:sz w:val="20"/>
                <w:szCs w:val="20"/>
              </w:rPr>
              <w:t>)</w:t>
            </w:r>
            <w:r w:rsidR="003E3BEF">
              <w:rPr>
                <w:rFonts w:ascii="Arial" w:hAnsi="Arial" w:cs="Arial"/>
                <w:sz w:val="20"/>
                <w:szCs w:val="20"/>
              </w:rPr>
              <w:t>,</w:t>
            </w:r>
            <w:r w:rsidR="003E3BEF">
              <w:rPr>
                <w:rFonts w:ascii="Arial" w:hAnsi="Arial" w:cs="Arial"/>
                <w:b/>
                <w:sz w:val="20"/>
                <w:szCs w:val="20"/>
              </w:rPr>
              <w:t xml:space="preserve"> </w:t>
            </w:r>
            <w:r w:rsidR="00CA1A07">
              <w:rPr>
                <w:rFonts w:ascii="Arial" w:hAnsi="Arial" w:cs="Arial"/>
                <w:sz w:val="20"/>
                <w:szCs w:val="20"/>
              </w:rPr>
              <w:t xml:space="preserve"> Douglas Kite (Natural England), </w:t>
            </w:r>
            <w:r w:rsidR="00CA1A07" w:rsidRPr="002B7245">
              <w:rPr>
                <w:rFonts w:ascii="Arial" w:hAnsi="Arial" w:cs="Arial"/>
                <w:sz w:val="20"/>
                <w:szCs w:val="20"/>
              </w:rPr>
              <w:t>Simon Oakley (Chichester District Council),</w:t>
            </w:r>
            <w:r w:rsidR="00CA1A07">
              <w:rPr>
                <w:rFonts w:ascii="Arial" w:hAnsi="Arial" w:cs="Arial"/>
                <w:sz w:val="20"/>
                <w:szCs w:val="20"/>
              </w:rPr>
              <w:t xml:space="preserve"> Ingrid Strawson (CCWater), </w:t>
            </w:r>
            <w:r w:rsidR="002B7245">
              <w:rPr>
                <w:rFonts w:ascii="Arial" w:hAnsi="Arial" w:cs="Arial"/>
                <w:sz w:val="20"/>
                <w:szCs w:val="20"/>
              </w:rPr>
              <w:t>Jon</w:t>
            </w:r>
            <w:r w:rsidR="003E3BEF">
              <w:rPr>
                <w:rFonts w:ascii="Arial" w:hAnsi="Arial" w:cs="Arial"/>
                <w:sz w:val="20"/>
                <w:szCs w:val="20"/>
              </w:rPr>
              <w:t xml:space="preserve"> Stuart (Havant &amp; District CAB)</w:t>
            </w:r>
            <w:r w:rsidR="00CA1A07">
              <w:rPr>
                <w:rFonts w:ascii="Arial" w:hAnsi="Arial" w:cs="Arial"/>
                <w:sz w:val="20"/>
                <w:szCs w:val="20"/>
              </w:rPr>
              <w:t>,  Helen Orton,</w:t>
            </w:r>
          </w:p>
        </w:tc>
        <w:tc>
          <w:tcPr>
            <w:tcW w:w="1711" w:type="dxa"/>
            <w:tcBorders>
              <w:left w:val="single" w:sz="4" w:space="0" w:color="auto"/>
            </w:tcBorders>
          </w:tcPr>
          <w:p w14:paraId="2BF2E222" w14:textId="77777777" w:rsidR="00E07117" w:rsidRPr="00E444E4" w:rsidRDefault="00E07117" w:rsidP="004F2E46">
            <w:pPr>
              <w:tabs>
                <w:tab w:val="left" w:pos="720"/>
              </w:tabs>
              <w:jc w:val="right"/>
              <w:rPr>
                <w:rFonts w:ascii="Arial" w:hAnsi="Arial" w:cs="Arial"/>
                <w:b/>
                <w:sz w:val="20"/>
                <w:szCs w:val="20"/>
              </w:rPr>
            </w:pPr>
          </w:p>
        </w:tc>
      </w:tr>
      <w:tr w:rsidR="003E3BEF" w:rsidRPr="00E444E4" w14:paraId="0F0CC81C" w14:textId="77777777" w:rsidTr="00753684">
        <w:tc>
          <w:tcPr>
            <w:tcW w:w="1194" w:type="dxa"/>
          </w:tcPr>
          <w:p w14:paraId="08AE4106" w14:textId="77777777" w:rsidR="003E3BEF" w:rsidRPr="00E444E4" w:rsidRDefault="003E3BEF"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200131A3" w14:textId="77777777" w:rsidR="007E5D98" w:rsidRPr="00E444E4" w:rsidRDefault="007E5D98" w:rsidP="00CA1A07">
            <w:pPr>
              <w:tabs>
                <w:tab w:val="left" w:pos="720"/>
              </w:tabs>
              <w:jc w:val="both"/>
              <w:rPr>
                <w:rFonts w:ascii="Arial" w:hAnsi="Arial" w:cs="Arial"/>
                <w:b/>
                <w:sz w:val="20"/>
                <w:szCs w:val="20"/>
              </w:rPr>
            </w:pPr>
          </w:p>
        </w:tc>
        <w:tc>
          <w:tcPr>
            <w:tcW w:w="1711" w:type="dxa"/>
            <w:tcBorders>
              <w:left w:val="single" w:sz="4" w:space="0" w:color="auto"/>
            </w:tcBorders>
          </w:tcPr>
          <w:p w14:paraId="68DA055E" w14:textId="77777777" w:rsidR="003E3BEF" w:rsidRPr="00E444E4" w:rsidRDefault="003E3BEF" w:rsidP="004F2E46">
            <w:pPr>
              <w:tabs>
                <w:tab w:val="left" w:pos="720"/>
              </w:tabs>
              <w:jc w:val="right"/>
              <w:rPr>
                <w:rFonts w:ascii="Arial" w:hAnsi="Arial" w:cs="Arial"/>
                <w:b/>
                <w:sz w:val="20"/>
                <w:szCs w:val="20"/>
              </w:rPr>
            </w:pPr>
          </w:p>
        </w:tc>
      </w:tr>
      <w:tr w:rsidR="005C06D2" w:rsidRPr="00E444E4" w14:paraId="57339461" w14:textId="77777777" w:rsidTr="00753684">
        <w:tc>
          <w:tcPr>
            <w:tcW w:w="1194" w:type="dxa"/>
          </w:tcPr>
          <w:p w14:paraId="78658F4B" w14:textId="77777777" w:rsidR="005C06D2" w:rsidRDefault="005C06D2" w:rsidP="00753684">
            <w:pPr>
              <w:tabs>
                <w:tab w:val="left" w:pos="720"/>
              </w:tabs>
              <w:jc w:val="both"/>
              <w:rPr>
                <w:rFonts w:ascii="Arial" w:hAnsi="Arial" w:cs="Arial"/>
                <w:b/>
                <w:sz w:val="20"/>
                <w:szCs w:val="20"/>
              </w:rPr>
            </w:pPr>
            <w:r>
              <w:rPr>
                <w:rFonts w:ascii="Arial" w:hAnsi="Arial" w:cs="Arial"/>
                <w:b/>
                <w:sz w:val="20"/>
                <w:szCs w:val="20"/>
              </w:rPr>
              <w:t>2.</w:t>
            </w:r>
          </w:p>
        </w:tc>
        <w:tc>
          <w:tcPr>
            <w:tcW w:w="7213" w:type="dxa"/>
            <w:gridSpan w:val="2"/>
            <w:tcBorders>
              <w:right w:val="single" w:sz="4" w:space="0" w:color="auto"/>
            </w:tcBorders>
          </w:tcPr>
          <w:p w14:paraId="6B372821" w14:textId="77777777" w:rsidR="005C06D2" w:rsidRDefault="005C06D2" w:rsidP="00753684">
            <w:pPr>
              <w:tabs>
                <w:tab w:val="left" w:pos="720"/>
              </w:tabs>
              <w:jc w:val="both"/>
              <w:rPr>
                <w:rFonts w:ascii="Arial" w:hAnsi="Arial" w:cs="Arial"/>
                <w:b/>
                <w:sz w:val="20"/>
                <w:szCs w:val="20"/>
              </w:rPr>
            </w:pPr>
            <w:r>
              <w:rPr>
                <w:rFonts w:ascii="Arial" w:hAnsi="Arial" w:cs="Arial"/>
                <w:b/>
                <w:sz w:val="20"/>
                <w:szCs w:val="20"/>
              </w:rPr>
              <w:t>MINUTES &amp; ACTION LOG</w:t>
            </w:r>
          </w:p>
        </w:tc>
        <w:tc>
          <w:tcPr>
            <w:tcW w:w="1711" w:type="dxa"/>
            <w:tcBorders>
              <w:left w:val="single" w:sz="4" w:space="0" w:color="auto"/>
            </w:tcBorders>
          </w:tcPr>
          <w:p w14:paraId="3E0B6BCE" w14:textId="77777777" w:rsidR="005C06D2" w:rsidRPr="00E444E4" w:rsidRDefault="005C06D2" w:rsidP="004F2E46">
            <w:pPr>
              <w:tabs>
                <w:tab w:val="left" w:pos="720"/>
              </w:tabs>
              <w:jc w:val="right"/>
              <w:rPr>
                <w:rFonts w:ascii="Arial" w:hAnsi="Arial" w:cs="Arial"/>
                <w:b/>
                <w:sz w:val="20"/>
                <w:szCs w:val="20"/>
              </w:rPr>
            </w:pPr>
          </w:p>
        </w:tc>
      </w:tr>
      <w:tr w:rsidR="005C06D2" w:rsidRPr="00E444E4" w14:paraId="73F799A5" w14:textId="77777777" w:rsidTr="00753684">
        <w:tc>
          <w:tcPr>
            <w:tcW w:w="1194" w:type="dxa"/>
          </w:tcPr>
          <w:p w14:paraId="70D01F35" w14:textId="77777777" w:rsidR="005C06D2" w:rsidRDefault="005C06D2"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7B4A2983" w14:textId="77777777" w:rsidR="005C06D2" w:rsidRDefault="005C06D2" w:rsidP="00753684">
            <w:pPr>
              <w:tabs>
                <w:tab w:val="left" w:pos="720"/>
              </w:tabs>
              <w:jc w:val="both"/>
              <w:rPr>
                <w:rFonts w:ascii="Arial" w:hAnsi="Arial" w:cs="Arial"/>
                <w:b/>
                <w:sz w:val="20"/>
                <w:szCs w:val="20"/>
              </w:rPr>
            </w:pPr>
          </w:p>
        </w:tc>
        <w:tc>
          <w:tcPr>
            <w:tcW w:w="1711" w:type="dxa"/>
            <w:tcBorders>
              <w:left w:val="single" w:sz="4" w:space="0" w:color="auto"/>
            </w:tcBorders>
          </w:tcPr>
          <w:p w14:paraId="67279121" w14:textId="77777777" w:rsidR="005C06D2" w:rsidRPr="00E444E4" w:rsidRDefault="005C06D2" w:rsidP="004F2E46">
            <w:pPr>
              <w:tabs>
                <w:tab w:val="left" w:pos="720"/>
              </w:tabs>
              <w:jc w:val="right"/>
              <w:rPr>
                <w:rFonts w:ascii="Arial" w:hAnsi="Arial" w:cs="Arial"/>
                <w:b/>
                <w:sz w:val="20"/>
                <w:szCs w:val="20"/>
              </w:rPr>
            </w:pPr>
          </w:p>
        </w:tc>
      </w:tr>
      <w:tr w:rsidR="003E3BEF" w:rsidRPr="00E444E4" w14:paraId="3787642F" w14:textId="77777777" w:rsidTr="00753684">
        <w:tc>
          <w:tcPr>
            <w:tcW w:w="1194" w:type="dxa"/>
          </w:tcPr>
          <w:p w14:paraId="7CCE360A" w14:textId="77777777" w:rsidR="003E3BEF" w:rsidRPr="00E444E4" w:rsidRDefault="00CA1A07" w:rsidP="00753684">
            <w:pPr>
              <w:tabs>
                <w:tab w:val="left" w:pos="720"/>
              </w:tabs>
              <w:jc w:val="both"/>
              <w:rPr>
                <w:rFonts w:ascii="Arial" w:hAnsi="Arial" w:cs="Arial"/>
                <w:b/>
                <w:sz w:val="20"/>
                <w:szCs w:val="20"/>
              </w:rPr>
            </w:pPr>
            <w:r>
              <w:rPr>
                <w:rFonts w:ascii="Arial" w:hAnsi="Arial" w:cs="Arial"/>
                <w:b/>
                <w:sz w:val="20"/>
                <w:szCs w:val="20"/>
              </w:rPr>
              <w:t>2</w:t>
            </w:r>
            <w:r w:rsidR="000B089E">
              <w:rPr>
                <w:rFonts w:ascii="Arial" w:hAnsi="Arial" w:cs="Arial"/>
                <w:b/>
                <w:sz w:val="20"/>
                <w:szCs w:val="20"/>
              </w:rPr>
              <w:t>.</w:t>
            </w:r>
            <w:r>
              <w:rPr>
                <w:rFonts w:ascii="Arial" w:hAnsi="Arial" w:cs="Arial"/>
                <w:b/>
                <w:sz w:val="20"/>
                <w:szCs w:val="20"/>
              </w:rPr>
              <w:t>1</w:t>
            </w:r>
          </w:p>
        </w:tc>
        <w:tc>
          <w:tcPr>
            <w:tcW w:w="7213" w:type="dxa"/>
            <w:gridSpan w:val="2"/>
            <w:tcBorders>
              <w:right w:val="single" w:sz="4" w:space="0" w:color="auto"/>
            </w:tcBorders>
          </w:tcPr>
          <w:p w14:paraId="0DFC1B71" w14:textId="77777777" w:rsidR="003E3BEF" w:rsidRDefault="007E5D98" w:rsidP="00753684">
            <w:pPr>
              <w:tabs>
                <w:tab w:val="left" w:pos="720"/>
              </w:tabs>
              <w:jc w:val="both"/>
              <w:rPr>
                <w:rFonts w:ascii="Arial" w:hAnsi="Arial" w:cs="Arial"/>
                <w:b/>
                <w:sz w:val="20"/>
                <w:szCs w:val="20"/>
              </w:rPr>
            </w:pPr>
            <w:r>
              <w:rPr>
                <w:rFonts w:ascii="Arial" w:hAnsi="Arial" w:cs="Arial"/>
                <w:b/>
                <w:sz w:val="20"/>
                <w:szCs w:val="20"/>
              </w:rPr>
              <w:t xml:space="preserve">Minutes &amp; Actions from Meeting held </w:t>
            </w:r>
            <w:r w:rsidR="00CA1A07">
              <w:rPr>
                <w:rFonts w:ascii="Arial" w:hAnsi="Arial" w:cs="Arial"/>
                <w:b/>
                <w:sz w:val="20"/>
                <w:szCs w:val="20"/>
              </w:rPr>
              <w:t>27 June</w:t>
            </w:r>
            <w:r>
              <w:rPr>
                <w:rFonts w:ascii="Arial" w:hAnsi="Arial" w:cs="Arial"/>
                <w:b/>
                <w:sz w:val="20"/>
                <w:szCs w:val="20"/>
              </w:rPr>
              <w:t xml:space="preserve"> 2017</w:t>
            </w:r>
          </w:p>
          <w:p w14:paraId="1BB570A1" w14:textId="77777777" w:rsidR="007E5D98" w:rsidRPr="007E5D98" w:rsidRDefault="00CA1A07" w:rsidP="003C3E96">
            <w:pPr>
              <w:tabs>
                <w:tab w:val="left" w:pos="720"/>
              </w:tabs>
              <w:jc w:val="both"/>
              <w:rPr>
                <w:rFonts w:ascii="Arial" w:hAnsi="Arial" w:cs="Arial"/>
                <w:sz w:val="20"/>
                <w:szCs w:val="20"/>
              </w:rPr>
            </w:pPr>
            <w:r>
              <w:rPr>
                <w:rFonts w:ascii="Arial" w:hAnsi="Arial" w:cs="Arial"/>
                <w:sz w:val="20"/>
                <w:szCs w:val="20"/>
              </w:rPr>
              <w:t xml:space="preserve">The Minutes from the meeting held on 27 June 2017 were approved. </w:t>
            </w:r>
          </w:p>
        </w:tc>
        <w:tc>
          <w:tcPr>
            <w:tcW w:w="1711" w:type="dxa"/>
            <w:tcBorders>
              <w:left w:val="single" w:sz="4" w:space="0" w:color="auto"/>
            </w:tcBorders>
          </w:tcPr>
          <w:p w14:paraId="1AAE9B45" w14:textId="77777777" w:rsidR="003E3BEF" w:rsidRPr="00E444E4" w:rsidRDefault="003E3BEF" w:rsidP="004F2E46">
            <w:pPr>
              <w:tabs>
                <w:tab w:val="left" w:pos="720"/>
              </w:tabs>
              <w:jc w:val="right"/>
              <w:rPr>
                <w:rFonts w:ascii="Arial" w:hAnsi="Arial" w:cs="Arial"/>
                <w:b/>
                <w:sz w:val="20"/>
                <w:szCs w:val="20"/>
              </w:rPr>
            </w:pPr>
          </w:p>
        </w:tc>
      </w:tr>
      <w:tr w:rsidR="00E96013" w:rsidRPr="00E444E4" w14:paraId="16F2CC94" w14:textId="77777777" w:rsidTr="00753684">
        <w:tc>
          <w:tcPr>
            <w:tcW w:w="1194" w:type="dxa"/>
          </w:tcPr>
          <w:p w14:paraId="601B28CD" w14:textId="77777777" w:rsidR="00E96013" w:rsidRDefault="00E96013"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0CF9367D" w14:textId="77777777" w:rsidR="00E96013" w:rsidRPr="00E444E4" w:rsidRDefault="00E96013" w:rsidP="00753684">
            <w:pPr>
              <w:jc w:val="both"/>
              <w:rPr>
                <w:rFonts w:ascii="Arial" w:hAnsi="Arial" w:cs="Arial"/>
                <w:b/>
                <w:sz w:val="20"/>
                <w:szCs w:val="20"/>
              </w:rPr>
            </w:pPr>
          </w:p>
        </w:tc>
        <w:tc>
          <w:tcPr>
            <w:tcW w:w="1711" w:type="dxa"/>
            <w:tcBorders>
              <w:left w:val="single" w:sz="4" w:space="0" w:color="auto"/>
            </w:tcBorders>
          </w:tcPr>
          <w:p w14:paraId="4FAC101B" w14:textId="77777777" w:rsidR="00E96013" w:rsidRPr="00E444E4" w:rsidRDefault="00E96013" w:rsidP="00E80106">
            <w:pPr>
              <w:tabs>
                <w:tab w:val="left" w:pos="720"/>
              </w:tabs>
              <w:jc w:val="right"/>
              <w:rPr>
                <w:rFonts w:ascii="Arial" w:hAnsi="Arial" w:cs="Arial"/>
                <w:b/>
                <w:sz w:val="20"/>
                <w:szCs w:val="20"/>
              </w:rPr>
            </w:pPr>
          </w:p>
        </w:tc>
      </w:tr>
      <w:tr w:rsidR="00E96013" w:rsidRPr="00E444E4" w14:paraId="4A44D7DD" w14:textId="77777777" w:rsidTr="00753684">
        <w:tc>
          <w:tcPr>
            <w:tcW w:w="1194" w:type="dxa"/>
          </w:tcPr>
          <w:p w14:paraId="7B9F0B66" w14:textId="77777777" w:rsidR="00E96013" w:rsidRDefault="00E96013" w:rsidP="00753684">
            <w:pPr>
              <w:tabs>
                <w:tab w:val="left" w:pos="720"/>
              </w:tabs>
              <w:jc w:val="both"/>
              <w:rPr>
                <w:rFonts w:ascii="Arial" w:hAnsi="Arial" w:cs="Arial"/>
                <w:b/>
                <w:sz w:val="20"/>
                <w:szCs w:val="20"/>
              </w:rPr>
            </w:pPr>
            <w:r>
              <w:rPr>
                <w:rFonts w:ascii="Arial" w:hAnsi="Arial" w:cs="Arial"/>
                <w:b/>
                <w:sz w:val="20"/>
              </w:rPr>
              <w:t>2.</w:t>
            </w:r>
            <w:r w:rsidR="00CA1A07">
              <w:rPr>
                <w:rFonts w:ascii="Arial" w:hAnsi="Arial" w:cs="Arial"/>
                <w:b/>
                <w:sz w:val="20"/>
              </w:rPr>
              <w:t>2</w:t>
            </w:r>
          </w:p>
        </w:tc>
        <w:tc>
          <w:tcPr>
            <w:tcW w:w="7213" w:type="dxa"/>
            <w:gridSpan w:val="2"/>
            <w:tcBorders>
              <w:right w:val="single" w:sz="4" w:space="0" w:color="auto"/>
            </w:tcBorders>
          </w:tcPr>
          <w:p w14:paraId="1F854CC1" w14:textId="77777777" w:rsidR="00E96013" w:rsidRDefault="00E96013" w:rsidP="00753684">
            <w:pPr>
              <w:jc w:val="both"/>
              <w:rPr>
                <w:rFonts w:ascii="Arial" w:hAnsi="Arial" w:cs="Arial"/>
                <w:b/>
                <w:sz w:val="20"/>
                <w:szCs w:val="20"/>
              </w:rPr>
            </w:pPr>
            <w:r w:rsidRPr="00E96013">
              <w:rPr>
                <w:rFonts w:ascii="Arial" w:hAnsi="Arial" w:cs="Arial"/>
                <w:b/>
                <w:sz w:val="20"/>
                <w:szCs w:val="20"/>
              </w:rPr>
              <w:t>Action Log</w:t>
            </w:r>
          </w:p>
          <w:p w14:paraId="57DE55F6" w14:textId="7FE68A4D" w:rsidR="00E96013" w:rsidRPr="00E96013" w:rsidRDefault="004064F5" w:rsidP="00217DF7">
            <w:pPr>
              <w:jc w:val="both"/>
              <w:rPr>
                <w:rFonts w:ascii="Arial" w:hAnsi="Arial" w:cs="Arial"/>
                <w:b/>
                <w:sz w:val="20"/>
                <w:szCs w:val="20"/>
              </w:rPr>
            </w:pPr>
            <w:r>
              <w:rPr>
                <w:rFonts w:ascii="Arial" w:hAnsi="Arial" w:cs="Arial"/>
                <w:sz w:val="20"/>
                <w:szCs w:val="20"/>
              </w:rPr>
              <w:t xml:space="preserve">KG </w:t>
            </w:r>
            <w:r w:rsidR="00217DF7">
              <w:rPr>
                <w:rFonts w:ascii="Arial" w:hAnsi="Arial" w:cs="Arial"/>
                <w:sz w:val="20"/>
                <w:szCs w:val="20"/>
              </w:rPr>
              <w:t>suggested that</w:t>
            </w:r>
            <w:r>
              <w:rPr>
                <w:rFonts w:ascii="Arial" w:hAnsi="Arial" w:cs="Arial"/>
                <w:sz w:val="20"/>
                <w:szCs w:val="20"/>
              </w:rPr>
              <w:t xml:space="preserve"> No.15 on the Action Log should be clearly marked as an ongoing </w:t>
            </w:r>
            <w:r w:rsidR="00217DF7">
              <w:rPr>
                <w:rFonts w:ascii="Arial" w:hAnsi="Arial" w:cs="Arial"/>
                <w:sz w:val="20"/>
                <w:szCs w:val="20"/>
              </w:rPr>
              <w:t>requirement</w:t>
            </w:r>
            <w:r>
              <w:rPr>
                <w:rFonts w:ascii="Arial" w:hAnsi="Arial" w:cs="Arial"/>
                <w:sz w:val="20"/>
                <w:szCs w:val="20"/>
              </w:rPr>
              <w:t xml:space="preserve">.  SM agreed.  </w:t>
            </w:r>
          </w:p>
        </w:tc>
        <w:tc>
          <w:tcPr>
            <w:tcW w:w="1711" w:type="dxa"/>
            <w:tcBorders>
              <w:left w:val="single" w:sz="4" w:space="0" w:color="auto"/>
            </w:tcBorders>
          </w:tcPr>
          <w:p w14:paraId="0794B402" w14:textId="77777777" w:rsidR="00E96013" w:rsidRDefault="00E96013" w:rsidP="00E80106">
            <w:pPr>
              <w:tabs>
                <w:tab w:val="left" w:pos="720"/>
              </w:tabs>
              <w:jc w:val="right"/>
              <w:rPr>
                <w:rFonts w:ascii="Arial" w:hAnsi="Arial" w:cs="Arial"/>
                <w:b/>
                <w:sz w:val="20"/>
                <w:szCs w:val="20"/>
              </w:rPr>
            </w:pPr>
          </w:p>
          <w:p w14:paraId="6ECA6AF1" w14:textId="77777777" w:rsidR="00933E66" w:rsidRDefault="00933E66" w:rsidP="00E80106">
            <w:pPr>
              <w:tabs>
                <w:tab w:val="left" w:pos="720"/>
              </w:tabs>
              <w:jc w:val="right"/>
              <w:rPr>
                <w:rFonts w:ascii="Arial" w:hAnsi="Arial" w:cs="Arial"/>
                <w:b/>
                <w:sz w:val="20"/>
                <w:szCs w:val="20"/>
              </w:rPr>
            </w:pPr>
          </w:p>
          <w:p w14:paraId="6675A4EC" w14:textId="77777777" w:rsidR="00E96073" w:rsidRPr="00E444E4" w:rsidRDefault="00E96073" w:rsidP="00E80106">
            <w:pPr>
              <w:tabs>
                <w:tab w:val="left" w:pos="720"/>
              </w:tabs>
              <w:jc w:val="right"/>
              <w:rPr>
                <w:rFonts w:ascii="Arial" w:hAnsi="Arial" w:cs="Arial"/>
                <w:b/>
                <w:sz w:val="20"/>
                <w:szCs w:val="20"/>
              </w:rPr>
            </w:pPr>
            <w:r>
              <w:rPr>
                <w:rFonts w:ascii="Arial" w:hAnsi="Arial" w:cs="Arial"/>
                <w:b/>
                <w:sz w:val="20"/>
                <w:szCs w:val="20"/>
              </w:rPr>
              <w:t>SM</w:t>
            </w:r>
          </w:p>
        </w:tc>
      </w:tr>
      <w:tr w:rsidR="002D4B7A" w:rsidRPr="00E444E4" w14:paraId="33509F3A" w14:textId="77777777" w:rsidTr="00753684">
        <w:tc>
          <w:tcPr>
            <w:tcW w:w="1194" w:type="dxa"/>
          </w:tcPr>
          <w:p w14:paraId="4E1A02DD" w14:textId="77777777" w:rsidR="002D4B7A" w:rsidRDefault="002D4B7A"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56ECC05C" w14:textId="77777777" w:rsidR="002D4B7A" w:rsidRPr="00E444E4" w:rsidRDefault="002D4B7A" w:rsidP="00753684">
            <w:pPr>
              <w:jc w:val="both"/>
              <w:rPr>
                <w:rFonts w:ascii="Arial" w:hAnsi="Arial" w:cs="Arial"/>
                <w:b/>
                <w:sz w:val="20"/>
                <w:szCs w:val="20"/>
              </w:rPr>
            </w:pPr>
          </w:p>
        </w:tc>
        <w:tc>
          <w:tcPr>
            <w:tcW w:w="1711" w:type="dxa"/>
            <w:tcBorders>
              <w:left w:val="single" w:sz="4" w:space="0" w:color="auto"/>
            </w:tcBorders>
          </w:tcPr>
          <w:p w14:paraId="539C6EB9" w14:textId="77777777" w:rsidR="002D4B7A" w:rsidRPr="00E444E4" w:rsidRDefault="002D4B7A" w:rsidP="004F2E46">
            <w:pPr>
              <w:tabs>
                <w:tab w:val="left" w:pos="720"/>
              </w:tabs>
              <w:jc w:val="right"/>
              <w:rPr>
                <w:rFonts w:ascii="Arial" w:hAnsi="Arial" w:cs="Arial"/>
                <w:b/>
                <w:sz w:val="20"/>
                <w:szCs w:val="20"/>
              </w:rPr>
            </w:pPr>
          </w:p>
        </w:tc>
      </w:tr>
      <w:tr w:rsidR="002D4B7A" w:rsidRPr="00E444E4" w14:paraId="5DB10AB7" w14:textId="77777777" w:rsidTr="00753684">
        <w:tc>
          <w:tcPr>
            <w:tcW w:w="1194" w:type="dxa"/>
          </w:tcPr>
          <w:p w14:paraId="36F93CC0" w14:textId="77777777" w:rsidR="002D4B7A" w:rsidRDefault="000B089E" w:rsidP="00753684">
            <w:pPr>
              <w:tabs>
                <w:tab w:val="left" w:pos="720"/>
              </w:tabs>
              <w:jc w:val="both"/>
              <w:rPr>
                <w:rFonts w:ascii="Arial" w:hAnsi="Arial" w:cs="Arial"/>
                <w:b/>
                <w:sz w:val="20"/>
                <w:szCs w:val="20"/>
              </w:rPr>
            </w:pPr>
            <w:r>
              <w:rPr>
                <w:rFonts w:ascii="Arial" w:hAnsi="Arial" w:cs="Arial"/>
                <w:b/>
                <w:sz w:val="20"/>
                <w:szCs w:val="20"/>
              </w:rPr>
              <w:t>3.</w:t>
            </w:r>
          </w:p>
        </w:tc>
        <w:tc>
          <w:tcPr>
            <w:tcW w:w="7213" w:type="dxa"/>
            <w:gridSpan w:val="2"/>
            <w:tcBorders>
              <w:right w:val="single" w:sz="4" w:space="0" w:color="auto"/>
            </w:tcBorders>
          </w:tcPr>
          <w:p w14:paraId="129C72EF" w14:textId="77777777" w:rsidR="00E80106" w:rsidRDefault="005C06D2" w:rsidP="00BC1600">
            <w:pPr>
              <w:autoSpaceDE w:val="0"/>
              <w:autoSpaceDN w:val="0"/>
              <w:adjustRightInd w:val="0"/>
              <w:jc w:val="both"/>
              <w:rPr>
                <w:rFonts w:ascii="Arial" w:hAnsi="Arial" w:cs="Arial"/>
                <w:b/>
                <w:sz w:val="20"/>
                <w:szCs w:val="20"/>
              </w:rPr>
            </w:pPr>
            <w:r>
              <w:rPr>
                <w:rFonts w:ascii="Arial" w:hAnsi="Arial" w:cs="Arial"/>
                <w:b/>
                <w:sz w:val="20"/>
                <w:szCs w:val="20"/>
              </w:rPr>
              <w:t xml:space="preserve">PR19 STRATEGY </w:t>
            </w:r>
          </w:p>
        </w:tc>
        <w:tc>
          <w:tcPr>
            <w:tcW w:w="1711" w:type="dxa"/>
            <w:tcBorders>
              <w:left w:val="single" w:sz="4" w:space="0" w:color="auto"/>
            </w:tcBorders>
          </w:tcPr>
          <w:p w14:paraId="16F204DB" w14:textId="77777777" w:rsidR="002D4B7A" w:rsidRPr="00E444E4" w:rsidRDefault="002D4B7A" w:rsidP="00D1659A">
            <w:pPr>
              <w:tabs>
                <w:tab w:val="left" w:pos="720"/>
              </w:tabs>
              <w:jc w:val="right"/>
              <w:rPr>
                <w:rFonts w:ascii="Arial" w:hAnsi="Arial" w:cs="Arial"/>
                <w:b/>
                <w:sz w:val="20"/>
                <w:szCs w:val="20"/>
              </w:rPr>
            </w:pPr>
          </w:p>
        </w:tc>
      </w:tr>
      <w:tr w:rsidR="005C06D2" w:rsidRPr="00E444E4" w14:paraId="6BEBA8FF" w14:textId="77777777" w:rsidTr="00753684">
        <w:tc>
          <w:tcPr>
            <w:tcW w:w="1194" w:type="dxa"/>
          </w:tcPr>
          <w:p w14:paraId="6BF5016B" w14:textId="77777777" w:rsidR="005C06D2" w:rsidRDefault="005C06D2" w:rsidP="002D4B7A">
            <w:pPr>
              <w:tabs>
                <w:tab w:val="left" w:pos="720"/>
              </w:tabs>
              <w:jc w:val="both"/>
              <w:rPr>
                <w:rFonts w:ascii="Arial" w:hAnsi="Arial" w:cs="Arial"/>
                <w:b/>
                <w:sz w:val="20"/>
                <w:szCs w:val="20"/>
              </w:rPr>
            </w:pPr>
          </w:p>
        </w:tc>
        <w:tc>
          <w:tcPr>
            <w:tcW w:w="7213" w:type="dxa"/>
            <w:gridSpan w:val="2"/>
            <w:tcBorders>
              <w:right w:val="single" w:sz="4" w:space="0" w:color="auto"/>
            </w:tcBorders>
          </w:tcPr>
          <w:p w14:paraId="31445823" w14:textId="77777777" w:rsidR="005C06D2" w:rsidRDefault="005C06D2" w:rsidP="002D4B7A">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25F610B5" w14:textId="77777777" w:rsidR="005C06D2" w:rsidRDefault="005C06D2" w:rsidP="00D1659A">
            <w:pPr>
              <w:tabs>
                <w:tab w:val="left" w:pos="720"/>
              </w:tabs>
              <w:jc w:val="right"/>
              <w:rPr>
                <w:rFonts w:ascii="Arial" w:hAnsi="Arial" w:cs="Arial"/>
                <w:b/>
                <w:sz w:val="20"/>
                <w:szCs w:val="20"/>
              </w:rPr>
            </w:pPr>
          </w:p>
        </w:tc>
      </w:tr>
      <w:tr w:rsidR="00CA1A07" w:rsidRPr="00E444E4" w14:paraId="039AACFA" w14:textId="77777777" w:rsidTr="00753684">
        <w:tc>
          <w:tcPr>
            <w:tcW w:w="1194" w:type="dxa"/>
          </w:tcPr>
          <w:p w14:paraId="4ABF3626" w14:textId="77777777" w:rsidR="00CA1A07" w:rsidRDefault="00AF17AA" w:rsidP="002D4B7A">
            <w:pPr>
              <w:tabs>
                <w:tab w:val="left" w:pos="720"/>
              </w:tabs>
              <w:jc w:val="both"/>
              <w:rPr>
                <w:rFonts w:ascii="Arial" w:hAnsi="Arial" w:cs="Arial"/>
                <w:b/>
                <w:sz w:val="20"/>
                <w:szCs w:val="20"/>
              </w:rPr>
            </w:pPr>
            <w:r>
              <w:rPr>
                <w:rFonts w:ascii="Arial" w:hAnsi="Arial" w:cs="Arial"/>
                <w:b/>
                <w:sz w:val="20"/>
                <w:szCs w:val="20"/>
              </w:rPr>
              <w:t>3.1</w:t>
            </w:r>
          </w:p>
        </w:tc>
        <w:tc>
          <w:tcPr>
            <w:tcW w:w="7213" w:type="dxa"/>
            <w:gridSpan w:val="2"/>
            <w:tcBorders>
              <w:right w:val="single" w:sz="4" w:space="0" w:color="auto"/>
            </w:tcBorders>
          </w:tcPr>
          <w:p w14:paraId="248D1EDB" w14:textId="77777777" w:rsidR="00CA1A07" w:rsidRDefault="00AF17AA" w:rsidP="002D4B7A">
            <w:pPr>
              <w:autoSpaceDE w:val="0"/>
              <w:autoSpaceDN w:val="0"/>
              <w:adjustRightInd w:val="0"/>
              <w:jc w:val="both"/>
              <w:rPr>
                <w:rFonts w:ascii="Arial" w:hAnsi="Arial" w:cs="Arial"/>
                <w:b/>
                <w:sz w:val="20"/>
                <w:szCs w:val="20"/>
              </w:rPr>
            </w:pPr>
            <w:r>
              <w:rPr>
                <w:rFonts w:ascii="Arial" w:hAnsi="Arial" w:cs="Arial"/>
                <w:b/>
                <w:sz w:val="20"/>
                <w:szCs w:val="20"/>
              </w:rPr>
              <w:t>Summary of Strategy</w:t>
            </w:r>
          </w:p>
          <w:p w14:paraId="54E5833C" w14:textId="77777777" w:rsidR="00E96073" w:rsidRDefault="00AF17AA" w:rsidP="002D4B7A">
            <w:pPr>
              <w:autoSpaceDE w:val="0"/>
              <w:autoSpaceDN w:val="0"/>
              <w:adjustRightInd w:val="0"/>
              <w:jc w:val="both"/>
              <w:rPr>
                <w:rFonts w:ascii="Arial" w:hAnsi="Arial" w:cs="Arial"/>
                <w:sz w:val="20"/>
                <w:szCs w:val="20"/>
              </w:rPr>
            </w:pPr>
            <w:r>
              <w:rPr>
                <w:rFonts w:ascii="Arial" w:hAnsi="Arial" w:cs="Arial"/>
                <w:sz w:val="20"/>
                <w:szCs w:val="20"/>
              </w:rPr>
              <w:t xml:space="preserve">NS presented a summary of </w:t>
            </w:r>
            <w:r w:rsidR="004064F5">
              <w:rPr>
                <w:rFonts w:ascii="Arial" w:hAnsi="Arial" w:cs="Arial"/>
                <w:sz w:val="20"/>
                <w:szCs w:val="20"/>
              </w:rPr>
              <w:t>the</w:t>
            </w:r>
            <w:r>
              <w:rPr>
                <w:rFonts w:ascii="Arial" w:hAnsi="Arial" w:cs="Arial"/>
                <w:sz w:val="20"/>
                <w:szCs w:val="20"/>
              </w:rPr>
              <w:t xml:space="preserve"> </w:t>
            </w:r>
            <w:r w:rsidR="00E96073">
              <w:rPr>
                <w:rFonts w:ascii="Arial" w:hAnsi="Arial" w:cs="Arial"/>
                <w:sz w:val="20"/>
                <w:szCs w:val="20"/>
              </w:rPr>
              <w:t xml:space="preserve">Company </w:t>
            </w:r>
            <w:r>
              <w:rPr>
                <w:rFonts w:ascii="Arial" w:hAnsi="Arial" w:cs="Arial"/>
                <w:sz w:val="20"/>
                <w:szCs w:val="20"/>
              </w:rPr>
              <w:t xml:space="preserve">PR19 strategy.  </w:t>
            </w:r>
          </w:p>
          <w:p w14:paraId="03E8802C" w14:textId="77777777" w:rsidR="00E96073" w:rsidRDefault="00E96073" w:rsidP="002D4B7A">
            <w:pPr>
              <w:autoSpaceDE w:val="0"/>
              <w:autoSpaceDN w:val="0"/>
              <w:adjustRightInd w:val="0"/>
              <w:jc w:val="both"/>
              <w:rPr>
                <w:rFonts w:ascii="Arial" w:hAnsi="Arial" w:cs="Arial"/>
                <w:sz w:val="20"/>
                <w:szCs w:val="20"/>
              </w:rPr>
            </w:pPr>
          </w:p>
          <w:p w14:paraId="0989D6A1" w14:textId="77777777" w:rsidR="00E96073" w:rsidRDefault="00AF17AA" w:rsidP="002D4B7A">
            <w:pPr>
              <w:autoSpaceDE w:val="0"/>
              <w:autoSpaceDN w:val="0"/>
              <w:adjustRightInd w:val="0"/>
              <w:jc w:val="both"/>
              <w:rPr>
                <w:rFonts w:ascii="Arial" w:hAnsi="Arial" w:cs="Arial"/>
                <w:sz w:val="20"/>
                <w:szCs w:val="20"/>
              </w:rPr>
            </w:pPr>
            <w:r>
              <w:rPr>
                <w:rFonts w:ascii="Arial" w:hAnsi="Arial" w:cs="Arial"/>
                <w:sz w:val="20"/>
                <w:szCs w:val="20"/>
              </w:rPr>
              <w:t xml:space="preserve">He explained Ofwat were expecting four themes to be covered </w:t>
            </w:r>
            <w:r w:rsidR="003C3E96">
              <w:rPr>
                <w:rFonts w:ascii="Arial" w:hAnsi="Arial" w:cs="Arial"/>
                <w:sz w:val="20"/>
                <w:szCs w:val="20"/>
              </w:rPr>
              <w:t xml:space="preserve">in the Business Plan </w:t>
            </w:r>
            <w:r>
              <w:rPr>
                <w:rFonts w:ascii="Arial" w:hAnsi="Arial" w:cs="Arial"/>
                <w:sz w:val="20"/>
                <w:szCs w:val="20"/>
              </w:rPr>
              <w:t xml:space="preserve">– Customer Service, Resilience, Affordability and Innovation.  </w:t>
            </w:r>
          </w:p>
          <w:p w14:paraId="07FB8C46" w14:textId="77777777" w:rsidR="00E96073" w:rsidRDefault="00E96073" w:rsidP="002D4B7A">
            <w:pPr>
              <w:autoSpaceDE w:val="0"/>
              <w:autoSpaceDN w:val="0"/>
              <w:adjustRightInd w:val="0"/>
              <w:jc w:val="both"/>
              <w:rPr>
                <w:rFonts w:ascii="Arial" w:hAnsi="Arial" w:cs="Arial"/>
                <w:sz w:val="20"/>
                <w:szCs w:val="20"/>
              </w:rPr>
            </w:pPr>
          </w:p>
          <w:p w14:paraId="58410C3B" w14:textId="77777777" w:rsidR="00E96073" w:rsidRDefault="00AF17AA" w:rsidP="002D4B7A">
            <w:pPr>
              <w:autoSpaceDE w:val="0"/>
              <w:autoSpaceDN w:val="0"/>
              <w:adjustRightInd w:val="0"/>
              <w:jc w:val="both"/>
              <w:rPr>
                <w:rFonts w:ascii="Arial" w:hAnsi="Arial" w:cs="Arial"/>
                <w:sz w:val="20"/>
                <w:szCs w:val="20"/>
              </w:rPr>
            </w:pPr>
            <w:r>
              <w:rPr>
                <w:rFonts w:ascii="Arial" w:hAnsi="Arial" w:cs="Arial"/>
                <w:sz w:val="20"/>
                <w:szCs w:val="20"/>
              </w:rPr>
              <w:t xml:space="preserve">The Company strapline will be “Water 2 Share”.  PW plan to build on </w:t>
            </w:r>
            <w:r w:rsidR="00E96073">
              <w:rPr>
                <w:rFonts w:ascii="Arial" w:hAnsi="Arial" w:cs="Arial"/>
                <w:sz w:val="20"/>
                <w:szCs w:val="20"/>
              </w:rPr>
              <w:t xml:space="preserve">its </w:t>
            </w:r>
            <w:r>
              <w:rPr>
                <w:rFonts w:ascii="Arial" w:hAnsi="Arial" w:cs="Arial"/>
                <w:sz w:val="20"/>
                <w:szCs w:val="20"/>
              </w:rPr>
              <w:t xml:space="preserve">current strengths </w:t>
            </w:r>
            <w:r w:rsidR="00E96073">
              <w:rPr>
                <w:rFonts w:ascii="Arial" w:hAnsi="Arial" w:cs="Arial"/>
                <w:sz w:val="20"/>
                <w:szCs w:val="20"/>
              </w:rPr>
              <w:t xml:space="preserve">and </w:t>
            </w:r>
            <w:r>
              <w:rPr>
                <w:rFonts w:ascii="Arial" w:hAnsi="Arial" w:cs="Arial"/>
                <w:sz w:val="20"/>
                <w:szCs w:val="20"/>
              </w:rPr>
              <w:t xml:space="preserve">supply </w:t>
            </w:r>
            <w:r w:rsidR="00E96073">
              <w:rPr>
                <w:rFonts w:ascii="Arial" w:hAnsi="Arial" w:cs="Arial"/>
                <w:sz w:val="20"/>
                <w:szCs w:val="20"/>
              </w:rPr>
              <w:t xml:space="preserve">more </w:t>
            </w:r>
            <w:r>
              <w:rPr>
                <w:rFonts w:ascii="Arial" w:hAnsi="Arial" w:cs="Arial"/>
                <w:sz w:val="20"/>
                <w:szCs w:val="20"/>
              </w:rPr>
              <w:t xml:space="preserve">water to neighbouring water companies who are </w:t>
            </w:r>
            <w:r w:rsidR="007E2821">
              <w:rPr>
                <w:rFonts w:ascii="Arial" w:hAnsi="Arial" w:cs="Arial"/>
                <w:sz w:val="20"/>
                <w:szCs w:val="20"/>
              </w:rPr>
              <w:t>in supply deficit</w:t>
            </w:r>
            <w:r>
              <w:rPr>
                <w:rFonts w:ascii="Arial" w:hAnsi="Arial" w:cs="Arial"/>
                <w:sz w:val="20"/>
                <w:szCs w:val="20"/>
              </w:rPr>
              <w:t xml:space="preserve">.  </w:t>
            </w:r>
            <w:r w:rsidR="007E2821">
              <w:rPr>
                <w:rFonts w:ascii="Arial" w:hAnsi="Arial" w:cs="Arial"/>
                <w:sz w:val="20"/>
                <w:szCs w:val="20"/>
              </w:rPr>
              <w:t xml:space="preserve">Southern Water have requested further Bulk supplies of up </w:t>
            </w:r>
            <w:r w:rsidR="00217DF7">
              <w:rPr>
                <w:rFonts w:ascii="Arial" w:hAnsi="Arial" w:cs="Arial"/>
                <w:sz w:val="20"/>
                <w:szCs w:val="20"/>
              </w:rPr>
              <w:t xml:space="preserve">to </w:t>
            </w:r>
            <w:r w:rsidR="007E2821">
              <w:rPr>
                <w:rFonts w:ascii="Arial" w:hAnsi="Arial" w:cs="Arial"/>
                <w:sz w:val="20"/>
                <w:szCs w:val="20"/>
              </w:rPr>
              <w:t>45Ml/d by 2030.</w:t>
            </w:r>
          </w:p>
          <w:p w14:paraId="527F131E" w14:textId="77777777" w:rsidR="00F8682B" w:rsidRDefault="00F8682B" w:rsidP="002D4B7A">
            <w:pPr>
              <w:autoSpaceDE w:val="0"/>
              <w:autoSpaceDN w:val="0"/>
              <w:adjustRightInd w:val="0"/>
              <w:jc w:val="both"/>
              <w:rPr>
                <w:rFonts w:ascii="Arial" w:hAnsi="Arial" w:cs="Arial"/>
                <w:sz w:val="20"/>
                <w:szCs w:val="20"/>
              </w:rPr>
            </w:pPr>
          </w:p>
          <w:p w14:paraId="700D3E03" w14:textId="070D8A0A" w:rsidR="00E96073" w:rsidRDefault="00EC0561" w:rsidP="002D4B7A">
            <w:pPr>
              <w:autoSpaceDE w:val="0"/>
              <w:autoSpaceDN w:val="0"/>
              <w:adjustRightInd w:val="0"/>
              <w:jc w:val="both"/>
              <w:rPr>
                <w:rFonts w:ascii="Arial" w:hAnsi="Arial" w:cs="Arial"/>
                <w:sz w:val="20"/>
                <w:szCs w:val="20"/>
              </w:rPr>
            </w:pPr>
            <w:r>
              <w:rPr>
                <w:rFonts w:ascii="Arial" w:hAnsi="Arial" w:cs="Arial"/>
                <w:sz w:val="20"/>
                <w:szCs w:val="20"/>
              </w:rPr>
              <w:t xml:space="preserve">Development of Havant Thicket is likely to happen within the next ten years </w:t>
            </w:r>
            <w:r w:rsidR="00E96073">
              <w:rPr>
                <w:rFonts w:ascii="Arial" w:hAnsi="Arial" w:cs="Arial"/>
                <w:sz w:val="20"/>
                <w:szCs w:val="20"/>
              </w:rPr>
              <w:t xml:space="preserve">with the </w:t>
            </w:r>
            <w:r>
              <w:rPr>
                <w:rFonts w:ascii="Arial" w:hAnsi="Arial" w:cs="Arial"/>
                <w:sz w:val="20"/>
                <w:szCs w:val="20"/>
              </w:rPr>
              <w:t xml:space="preserve">River Itchen </w:t>
            </w:r>
            <w:r w:rsidR="00E96073">
              <w:rPr>
                <w:rFonts w:ascii="Arial" w:hAnsi="Arial" w:cs="Arial"/>
                <w:sz w:val="20"/>
                <w:szCs w:val="20"/>
              </w:rPr>
              <w:t xml:space="preserve">source </w:t>
            </w:r>
            <w:r>
              <w:rPr>
                <w:rFonts w:ascii="Arial" w:hAnsi="Arial" w:cs="Arial"/>
                <w:sz w:val="20"/>
                <w:szCs w:val="20"/>
              </w:rPr>
              <w:t>supply</w:t>
            </w:r>
            <w:r w:rsidR="00E96073">
              <w:rPr>
                <w:rFonts w:ascii="Arial" w:hAnsi="Arial" w:cs="Arial"/>
                <w:sz w:val="20"/>
                <w:szCs w:val="20"/>
              </w:rPr>
              <w:t>ing</w:t>
            </w:r>
            <w:r>
              <w:rPr>
                <w:rFonts w:ascii="Arial" w:hAnsi="Arial" w:cs="Arial"/>
                <w:sz w:val="20"/>
                <w:szCs w:val="20"/>
              </w:rPr>
              <w:t xml:space="preserve"> Southern Water </w:t>
            </w:r>
            <w:r w:rsidR="00E96073">
              <w:rPr>
                <w:rFonts w:ascii="Arial" w:hAnsi="Arial" w:cs="Arial"/>
                <w:sz w:val="20"/>
                <w:szCs w:val="20"/>
              </w:rPr>
              <w:t xml:space="preserve">in its Hampshire zone </w:t>
            </w:r>
            <w:r>
              <w:rPr>
                <w:rFonts w:ascii="Arial" w:hAnsi="Arial" w:cs="Arial"/>
                <w:sz w:val="20"/>
                <w:szCs w:val="20"/>
              </w:rPr>
              <w:t xml:space="preserve">and </w:t>
            </w:r>
            <w:r w:rsidR="00E96073">
              <w:rPr>
                <w:rFonts w:ascii="Arial" w:hAnsi="Arial" w:cs="Arial"/>
                <w:sz w:val="20"/>
                <w:szCs w:val="20"/>
              </w:rPr>
              <w:t xml:space="preserve">HT </w:t>
            </w:r>
            <w:r>
              <w:rPr>
                <w:rFonts w:ascii="Arial" w:hAnsi="Arial" w:cs="Arial"/>
                <w:sz w:val="20"/>
                <w:szCs w:val="20"/>
              </w:rPr>
              <w:t xml:space="preserve">water </w:t>
            </w:r>
            <w:r w:rsidR="00E96073">
              <w:rPr>
                <w:rFonts w:ascii="Arial" w:hAnsi="Arial" w:cs="Arial"/>
                <w:sz w:val="20"/>
                <w:szCs w:val="20"/>
              </w:rPr>
              <w:t xml:space="preserve">being </w:t>
            </w:r>
            <w:r>
              <w:rPr>
                <w:rFonts w:ascii="Arial" w:hAnsi="Arial" w:cs="Arial"/>
                <w:sz w:val="20"/>
                <w:szCs w:val="20"/>
              </w:rPr>
              <w:t>mov</w:t>
            </w:r>
            <w:r w:rsidR="00E96073">
              <w:rPr>
                <w:rFonts w:ascii="Arial" w:hAnsi="Arial" w:cs="Arial"/>
                <w:sz w:val="20"/>
                <w:szCs w:val="20"/>
              </w:rPr>
              <w:t>ed</w:t>
            </w:r>
            <w:r>
              <w:rPr>
                <w:rFonts w:ascii="Arial" w:hAnsi="Arial" w:cs="Arial"/>
                <w:sz w:val="20"/>
                <w:szCs w:val="20"/>
              </w:rPr>
              <w:t xml:space="preserve"> west</w:t>
            </w:r>
            <w:r w:rsidR="00E96073">
              <w:rPr>
                <w:rFonts w:ascii="Arial" w:hAnsi="Arial" w:cs="Arial"/>
                <w:sz w:val="20"/>
                <w:szCs w:val="20"/>
              </w:rPr>
              <w:t xml:space="preserve"> to substitute for the Itchen water</w:t>
            </w:r>
            <w:r>
              <w:rPr>
                <w:rFonts w:ascii="Arial" w:hAnsi="Arial" w:cs="Arial"/>
                <w:sz w:val="20"/>
                <w:szCs w:val="20"/>
              </w:rPr>
              <w:t xml:space="preserve">.  The approximate capex for the development of Havant Thicket is £70m which is </w:t>
            </w:r>
            <w:r w:rsidR="00E96073">
              <w:rPr>
                <w:rFonts w:ascii="Arial" w:hAnsi="Arial" w:cs="Arial"/>
                <w:sz w:val="20"/>
                <w:szCs w:val="20"/>
              </w:rPr>
              <w:t xml:space="preserve">equivalent to </w:t>
            </w:r>
            <w:r>
              <w:rPr>
                <w:rFonts w:ascii="Arial" w:hAnsi="Arial" w:cs="Arial"/>
                <w:sz w:val="20"/>
                <w:szCs w:val="20"/>
              </w:rPr>
              <w:t xml:space="preserve">half </w:t>
            </w:r>
            <w:r w:rsidR="00E96073">
              <w:rPr>
                <w:rFonts w:ascii="Arial" w:hAnsi="Arial" w:cs="Arial"/>
                <w:sz w:val="20"/>
                <w:szCs w:val="20"/>
              </w:rPr>
              <w:t xml:space="preserve">of </w:t>
            </w:r>
            <w:r>
              <w:rPr>
                <w:rFonts w:ascii="Arial" w:hAnsi="Arial" w:cs="Arial"/>
                <w:sz w:val="20"/>
                <w:szCs w:val="20"/>
              </w:rPr>
              <w:t xml:space="preserve">the Company regulated </w:t>
            </w:r>
            <w:r w:rsidR="00217DF7">
              <w:rPr>
                <w:rFonts w:ascii="Arial" w:hAnsi="Arial" w:cs="Arial"/>
                <w:sz w:val="20"/>
                <w:szCs w:val="20"/>
              </w:rPr>
              <w:t xml:space="preserve">capital </w:t>
            </w:r>
            <w:r>
              <w:rPr>
                <w:rFonts w:ascii="Arial" w:hAnsi="Arial" w:cs="Arial"/>
                <w:sz w:val="20"/>
                <w:szCs w:val="20"/>
              </w:rPr>
              <w:t xml:space="preserve"> value.</w:t>
            </w:r>
            <w:r w:rsidR="00E96073">
              <w:rPr>
                <w:rFonts w:ascii="Arial" w:hAnsi="Arial" w:cs="Arial"/>
                <w:sz w:val="20"/>
                <w:szCs w:val="20"/>
              </w:rPr>
              <w:t xml:space="preserve">  </w:t>
            </w:r>
            <w:r>
              <w:rPr>
                <w:rFonts w:ascii="Arial" w:hAnsi="Arial" w:cs="Arial"/>
                <w:sz w:val="20"/>
                <w:szCs w:val="20"/>
              </w:rPr>
              <w:t xml:space="preserve">PW will </w:t>
            </w:r>
            <w:r w:rsidR="00E96073">
              <w:rPr>
                <w:rFonts w:ascii="Arial" w:hAnsi="Arial" w:cs="Arial"/>
                <w:sz w:val="20"/>
                <w:szCs w:val="20"/>
              </w:rPr>
              <w:t>re-establish its Havant Thicket Stakeholder Group.</w:t>
            </w:r>
            <w:r>
              <w:rPr>
                <w:rFonts w:ascii="Arial" w:hAnsi="Arial" w:cs="Arial"/>
                <w:sz w:val="20"/>
                <w:szCs w:val="20"/>
              </w:rPr>
              <w:t xml:space="preserve">  All modelling scenarios</w:t>
            </w:r>
            <w:r w:rsidR="00E96073">
              <w:rPr>
                <w:rFonts w:ascii="Arial" w:hAnsi="Arial" w:cs="Arial"/>
                <w:sz w:val="20"/>
                <w:szCs w:val="20"/>
              </w:rPr>
              <w:t xml:space="preserve"> undertaken by WRSE support the need for </w:t>
            </w:r>
            <w:r>
              <w:rPr>
                <w:rFonts w:ascii="Arial" w:hAnsi="Arial" w:cs="Arial"/>
                <w:sz w:val="20"/>
                <w:szCs w:val="20"/>
              </w:rPr>
              <w:t xml:space="preserve">Havant Thicket. </w:t>
            </w:r>
            <w:r w:rsidR="007E2821">
              <w:rPr>
                <w:rFonts w:ascii="Arial" w:hAnsi="Arial" w:cs="Arial"/>
                <w:sz w:val="20"/>
                <w:szCs w:val="20"/>
              </w:rPr>
              <w:t>As part of this strategy the company will</w:t>
            </w:r>
            <w:r w:rsidR="00217DF7">
              <w:rPr>
                <w:rFonts w:ascii="Arial" w:hAnsi="Arial" w:cs="Arial"/>
                <w:sz w:val="20"/>
                <w:szCs w:val="20"/>
              </w:rPr>
              <w:t xml:space="preserve"> also</w:t>
            </w:r>
            <w:r w:rsidR="007E2821">
              <w:rPr>
                <w:rFonts w:ascii="Arial" w:hAnsi="Arial" w:cs="Arial"/>
                <w:sz w:val="20"/>
                <w:szCs w:val="20"/>
              </w:rPr>
              <w:t xml:space="preserve"> look to reduce leakage an</w:t>
            </w:r>
            <w:r w:rsidR="00217DF7">
              <w:rPr>
                <w:rFonts w:ascii="Arial" w:hAnsi="Arial" w:cs="Arial"/>
                <w:sz w:val="20"/>
                <w:szCs w:val="20"/>
              </w:rPr>
              <w:t>d per capita consumption</w:t>
            </w:r>
            <w:r w:rsidR="00092AFB">
              <w:rPr>
                <w:rFonts w:ascii="Arial" w:hAnsi="Arial" w:cs="Arial"/>
                <w:sz w:val="20"/>
                <w:szCs w:val="20"/>
              </w:rPr>
              <w:t xml:space="preserve"> </w:t>
            </w:r>
            <w:r w:rsidR="00217DF7">
              <w:rPr>
                <w:rFonts w:ascii="Arial" w:hAnsi="Arial" w:cs="Arial"/>
                <w:sz w:val="20"/>
                <w:szCs w:val="20"/>
              </w:rPr>
              <w:t>(</w:t>
            </w:r>
            <w:r w:rsidR="007E2821">
              <w:rPr>
                <w:rFonts w:ascii="Arial" w:hAnsi="Arial" w:cs="Arial"/>
                <w:sz w:val="20"/>
                <w:szCs w:val="20"/>
              </w:rPr>
              <w:t>PCC</w:t>
            </w:r>
            <w:r w:rsidR="00217DF7">
              <w:rPr>
                <w:rFonts w:ascii="Arial" w:hAnsi="Arial" w:cs="Arial"/>
                <w:sz w:val="20"/>
                <w:szCs w:val="20"/>
              </w:rPr>
              <w:t>)</w:t>
            </w:r>
            <w:r w:rsidR="007E2821">
              <w:rPr>
                <w:rFonts w:ascii="Arial" w:hAnsi="Arial" w:cs="Arial"/>
                <w:sz w:val="20"/>
                <w:szCs w:val="20"/>
              </w:rPr>
              <w:t>, both items are high on Ofwat’s agenda.</w:t>
            </w:r>
            <w:r>
              <w:rPr>
                <w:rFonts w:ascii="Arial" w:hAnsi="Arial" w:cs="Arial"/>
                <w:sz w:val="20"/>
                <w:szCs w:val="20"/>
              </w:rPr>
              <w:t xml:space="preserve">  </w:t>
            </w:r>
          </w:p>
          <w:p w14:paraId="4710EA4E" w14:textId="77777777" w:rsidR="00E96073" w:rsidRDefault="00E96073" w:rsidP="002D4B7A">
            <w:pPr>
              <w:autoSpaceDE w:val="0"/>
              <w:autoSpaceDN w:val="0"/>
              <w:adjustRightInd w:val="0"/>
              <w:jc w:val="both"/>
              <w:rPr>
                <w:rFonts w:ascii="Arial" w:hAnsi="Arial" w:cs="Arial"/>
                <w:sz w:val="20"/>
                <w:szCs w:val="20"/>
              </w:rPr>
            </w:pPr>
          </w:p>
          <w:p w14:paraId="6EF99DDB" w14:textId="77777777" w:rsidR="00E96073" w:rsidRDefault="00EC0561" w:rsidP="002D4B7A">
            <w:pPr>
              <w:autoSpaceDE w:val="0"/>
              <w:autoSpaceDN w:val="0"/>
              <w:adjustRightInd w:val="0"/>
              <w:jc w:val="both"/>
              <w:rPr>
                <w:rFonts w:ascii="Arial" w:hAnsi="Arial" w:cs="Arial"/>
                <w:sz w:val="20"/>
                <w:szCs w:val="20"/>
              </w:rPr>
            </w:pPr>
            <w:r>
              <w:rPr>
                <w:rFonts w:ascii="Arial" w:hAnsi="Arial" w:cs="Arial"/>
                <w:sz w:val="20"/>
                <w:szCs w:val="20"/>
              </w:rPr>
              <w:t>Within the strategy it was also discussed the journey PW will make towards becoming more digital</w:t>
            </w:r>
            <w:r w:rsidR="00E96073">
              <w:rPr>
                <w:rFonts w:ascii="Arial" w:hAnsi="Arial" w:cs="Arial"/>
                <w:sz w:val="20"/>
                <w:szCs w:val="20"/>
              </w:rPr>
              <w:t>.</w:t>
            </w:r>
            <w:r w:rsidR="003C3E96">
              <w:rPr>
                <w:rFonts w:ascii="Arial" w:hAnsi="Arial" w:cs="Arial"/>
                <w:sz w:val="20"/>
                <w:szCs w:val="20"/>
              </w:rPr>
              <w:t xml:space="preserve">  </w:t>
            </w:r>
            <w:r w:rsidR="00E96073">
              <w:rPr>
                <w:rFonts w:ascii="Arial" w:hAnsi="Arial" w:cs="Arial"/>
                <w:sz w:val="20"/>
                <w:szCs w:val="20"/>
              </w:rPr>
              <w:t>T</w:t>
            </w:r>
            <w:r>
              <w:rPr>
                <w:rFonts w:ascii="Arial" w:hAnsi="Arial" w:cs="Arial"/>
                <w:sz w:val="20"/>
                <w:szCs w:val="20"/>
              </w:rPr>
              <w:t xml:space="preserve">he Company expect to be able to introduce e-billing in 2018 and are not waiting for PR19 before implementing technology that is available.   </w:t>
            </w:r>
          </w:p>
          <w:p w14:paraId="7929CD7F" w14:textId="77777777" w:rsidR="00E96073" w:rsidRDefault="00E96073" w:rsidP="002D4B7A">
            <w:pPr>
              <w:autoSpaceDE w:val="0"/>
              <w:autoSpaceDN w:val="0"/>
              <w:adjustRightInd w:val="0"/>
              <w:jc w:val="both"/>
              <w:rPr>
                <w:rFonts w:ascii="Arial" w:hAnsi="Arial" w:cs="Arial"/>
                <w:sz w:val="20"/>
                <w:szCs w:val="20"/>
              </w:rPr>
            </w:pPr>
          </w:p>
          <w:p w14:paraId="53BD738D" w14:textId="77777777" w:rsidR="00E96073" w:rsidRDefault="00EC0561" w:rsidP="002D4B7A">
            <w:pPr>
              <w:autoSpaceDE w:val="0"/>
              <w:autoSpaceDN w:val="0"/>
              <w:adjustRightInd w:val="0"/>
              <w:jc w:val="both"/>
              <w:rPr>
                <w:rFonts w:ascii="Arial" w:hAnsi="Arial" w:cs="Arial"/>
                <w:sz w:val="20"/>
                <w:szCs w:val="20"/>
              </w:rPr>
            </w:pPr>
            <w:r>
              <w:rPr>
                <w:rFonts w:ascii="Arial" w:hAnsi="Arial" w:cs="Arial"/>
                <w:sz w:val="20"/>
                <w:szCs w:val="20"/>
              </w:rPr>
              <w:t xml:space="preserve">NS commented that PW are already in the top quartile for many of the </w:t>
            </w:r>
            <w:r w:rsidR="00E96073">
              <w:rPr>
                <w:rFonts w:ascii="Arial" w:hAnsi="Arial" w:cs="Arial"/>
                <w:sz w:val="20"/>
                <w:szCs w:val="20"/>
              </w:rPr>
              <w:t xml:space="preserve">proposed </w:t>
            </w:r>
            <w:r w:rsidR="003C3E96">
              <w:rPr>
                <w:rFonts w:ascii="Arial" w:hAnsi="Arial" w:cs="Arial"/>
                <w:sz w:val="20"/>
                <w:szCs w:val="20"/>
              </w:rPr>
              <w:t>performance commitments and will consider this further in light of customer feedback.</w:t>
            </w:r>
          </w:p>
          <w:p w14:paraId="2606D026" w14:textId="77777777" w:rsidR="00E96073" w:rsidRDefault="00E96073" w:rsidP="002D4B7A">
            <w:pPr>
              <w:autoSpaceDE w:val="0"/>
              <w:autoSpaceDN w:val="0"/>
              <w:adjustRightInd w:val="0"/>
              <w:jc w:val="both"/>
              <w:rPr>
                <w:rFonts w:ascii="Arial" w:hAnsi="Arial" w:cs="Arial"/>
                <w:sz w:val="20"/>
                <w:szCs w:val="20"/>
              </w:rPr>
            </w:pPr>
          </w:p>
          <w:p w14:paraId="6E6C192B" w14:textId="77777777" w:rsidR="00EC0561" w:rsidRDefault="00E96073" w:rsidP="00EC0561">
            <w:pPr>
              <w:autoSpaceDE w:val="0"/>
              <w:autoSpaceDN w:val="0"/>
              <w:adjustRightInd w:val="0"/>
              <w:jc w:val="both"/>
              <w:rPr>
                <w:rFonts w:ascii="Arial" w:hAnsi="Arial" w:cs="Arial"/>
                <w:sz w:val="20"/>
                <w:szCs w:val="20"/>
              </w:rPr>
            </w:pPr>
            <w:r>
              <w:rPr>
                <w:rFonts w:ascii="Arial" w:hAnsi="Arial" w:cs="Arial"/>
                <w:sz w:val="20"/>
                <w:szCs w:val="20"/>
              </w:rPr>
              <w:t>Members discussed the strategy.</w:t>
            </w:r>
            <w:r w:rsidR="00EC0561">
              <w:rPr>
                <w:rFonts w:ascii="Arial" w:hAnsi="Arial" w:cs="Arial"/>
                <w:sz w:val="20"/>
                <w:szCs w:val="20"/>
              </w:rPr>
              <w:t xml:space="preserve"> KG commented that she felt there were some good ideas in the strategy and it will be great to see these come to </w:t>
            </w:r>
            <w:r w:rsidR="00EC0561">
              <w:rPr>
                <w:rFonts w:ascii="Arial" w:hAnsi="Arial" w:cs="Arial"/>
                <w:sz w:val="20"/>
                <w:szCs w:val="20"/>
              </w:rPr>
              <w:lastRenderedPageBreak/>
              <w:t>fruition.   LJ agreed and noted that he was pleased to see ambition in the strategy</w:t>
            </w:r>
            <w:r w:rsidR="00C55B25">
              <w:rPr>
                <w:rFonts w:ascii="Arial" w:hAnsi="Arial" w:cs="Arial"/>
                <w:sz w:val="20"/>
                <w:szCs w:val="20"/>
              </w:rPr>
              <w:t xml:space="preserve">.  LJ commented that he would like to see the impact of the journey to digital advancement shown across the whole of the business </w:t>
            </w:r>
            <w:r>
              <w:rPr>
                <w:rFonts w:ascii="Arial" w:hAnsi="Arial" w:cs="Arial"/>
                <w:sz w:val="20"/>
                <w:szCs w:val="20"/>
              </w:rPr>
              <w:t xml:space="preserve">and requested the Company share its </w:t>
            </w:r>
            <w:r w:rsidR="00C55B25">
              <w:rPr>
                <w:rFonts w:ascii="Arial" w:hAnsi="Arial" w:cs="Arial"/>
                <w:sz w:val="20"/>
                <w:szCs w:val="20"/>
              </w:rPr>
              <w:t>broad plan</w:t>
            </w:r>
            <w:r>
              <w:rPr>
                <w:rFonts w:ascii="Arial" w:hAnsi="Arial" w:cs="Arial"/>
                <w:sz w:val="20"/>
                <w:szCs w:val="20"/>
              </w:rPr>
              <w:t xml:space="preserve"> with the CCG</w:t>
            </w:r>
            <w:r w:rsidR="00C55B25">
              <w:rPr>
                <w:rFonts w:ascii="Arial" w:hAnsi="Arial" w:cs="Arial"/>
                <w:sz w:val="20"/>
                <w:szCs w:val="20"/>
              </w:rPr>
              <w:t>.</w:t>
            </w:r>
            <w:r>
              <w:rPr>
                <w:rFonts w:ascii="Arial" w:hAnsi="Arial" w:cs="Arial"/>
                <w:sz w:val="20"/>
                <w:szCs w:val="20"/>
              </w:rPr>
              <w:t xml:space="preserve">  This was agreed.</w:t>
            </w:r>
            <w:r w:rsidR="00C55B25">
              <w:rPr>
                <w:rFonts w:ascii="Arial" w:hAnsi="Arial" w:cs="Arial"/>
                <w:sz w:val="20"/>
                <w:szCs w:val="20"/>
              </w:rPr>
              <w:t xml:space="preserve">  </w:t>
            </w:r>
          </w:p>
          <w:p w14:paraId="440E7EE2" w14:textId="77777777" w:rsidR="00C55B25" w:rsidRDefault="00C55B25" w:rsidP="00EC0561">
            <w:pPr>
              <w:autoSpaceDE w:val="0"/>
              <w:autoSpaceDN w:val="0"/>
              <w:adjustRightInd w:val="0"/>
              <w:jc w:val="both"/>
              <w:rPr>
                <w:rFonts w:ascii="Arial" w:hAnsi="Arial" w:cs="Arial"/>
                <w:sz w:val="20"/>
                <w:szCs w:val="20"/>
              </w:rPr>
            </w:pPr>
          </w:p>
          <w:p w14:paraId="7B266C1B" w14:textId="77777777" w:rsidR="00C55B25" w:rsidRDefault="00C55B25" w:rsidP="00EC0561">
            <w:pPr>
              <w:autoSpaceDE w:val="0"/>
              <w:autoSpaceDN w:val="0"/>
              <w:adjustRightInd w:val="0"/>
              <w:jc w:val="both"/>
              <w:rPr>
                <w:rFonts w:ascii="Arial" w:hAnsi="Arial" w:cs="Arial"/>
                <w:sz w:val="20"/>
                <w:szCs w:val="20"/>
              </w:rPr>
            </w:pPr>
            <w:r>
              <w:rPr>
                <w:rFonts w:ascii="Arial" w:hAnsi="Arial" w:cs="Arial"/>
                <w:sz w:val="20"/>
                <w:szCs w:val="20"/>
              </w:rPr>
              <w:t xml:space="preserve">LJ commented that he felt under “Resilience”, Ofwat were </w:t>
            </w:r>
            <w:r w:rsidR="00E96073">
              <w:rPr>
                <w:rFonts w:ascii="Arial" w:hAnsi="Arial" w:cs="Arial"/>
                <w:sz w:val="20"/>
                <w:szCs w:val="20"/>
              </w:rPr>
              <w:t xml:space="preserve">also </w:t>
            </w:r>
            <w:r>
              <w:rPr>
                <w:rFonts w:ascii="Arial" w:hAnsi="Arial" w:cs="Arial"/>
                <w:sz w:val="20"/>
                <w:szCs w:val="20"/>
              </w:rPr>
              <w:t xml:space="preserve">asking to see evidence of structure and skills within the workplace and would like to understand from leadership downwards the sustainability of the organisation.  </w:t>
            </w:r>
            <w:r w:rsidR="00E96073">
              <w:rPr>
                <w:rFonts w:ascii="Arial" w:hAnsi="Arial" w:cs="Arial"/>
                <w:sz w:val="20"/>
                <w:szCs w:val="20"/>
              </w:rPr>
              <w:t>NS agreed.</w:t>
            </w:r>
          </w:p>
          <w:p w14:paraId="0C0E3701" w14:textId="77777777" w:rsidR="00C55B25" w:rsidRDefault="00C55B25" w:rsidP="00EC0561">
            <w:pPr>
              <w:autoSpaceDE w:val="0"/>
              <w:autoSpaceDN w:val="0"/>
              <w:adjustRightInd w:val="0"/>
              <w:jc w:val="both"/>
              <w:rPr>
                <w:rFonts w:ascii="Arial" w:hAnsi="Arial" w:cs="Arial"/>
                <w:sz w:val="20"/>
                <w:szCs w:val="20"/>
              </w:rPr>
            </w:pPr>
          </w:p>
          <w:p w14:paraId="1860EA1F" w14:textId="77777777" w:rsidR="00C55B25" w:rsidRDefault="00C55B25" w:rsidP="00A62D0F">
            <w:pPr>
              <w:autoSpaceDE w:val="0"/>
              <w:autoSpaceDN w:val="0"/>
              <w:adjustRightInd w:val="0"/>
              <w:jc w:val="both"/>
              <w:rPr>
                <w:rFonts w:ascii="Arial" w:hAnsi="Arial" w:cs="Arial"/>
                <w:sz w:val="20"/>
                <w:szCs w:val="20"/>
              </w:rPr>
            </w:pPr>
            <w:r>
              <w:rPr>
                <w:rFonts w:ascii="Arial" w:hAnsi="Arial" w:cs="Arial"/>
                <w:sz w:val="20"/>
                <w:szCs w:val="20"/>
              </w:rPr>
              <w:t xml:space="preserve">LJ also commented that he liked the ambition to build </w:t>
            </w:r>
            <w:r w:rsidR="00E96073">
              <w:rPr>
                <w:rFonts w:ascii="Arial" w:hAnsi="Arial" w:cs="Arial"/>
                <w:sz w:val="20"/>
                <w:szCs w:val="20"/>
              </w:rPr>
              <w:t xml:space="preserve">the Havant Thicket Reservoir </w:t>
            </w:r>
            <w:r>
              <w:rPr>
                <w:rFonts w:ascii="Arial" w:hAnsi="Arial" w:cs="Arial"/>
                <w:sz w:val="20"/>
                <w:szCs w:val="20"/>
              </w:rPr>
              <w:t xml:space="preserve">and </w:t>
            </w:r>
            <w:r w:rsidR="00A62D0F">
              <w:rPr>
                <w:rFonts w:ascii="Arial" w:hAnsi="Arial" w:cs="Arial"/>
                <w:sz w:val="20"/>
                <w:szCs w:val="20"/>
              </w:rPr>
              <w:t xml:space="preserve">he was keen to understand the </w:t>
            </w:r>
            <w:r>
              <w:rPr>
                <w:rFonts w:ascii="Arial" w:hAnsi="Arial" w:cs="Arial"/>
                <w:sz w:val="20"/>
                <w:szCs w:val="20"/>
              </w:rPr>
              <w:t>financi</w:t>
            </w:r>
            <w:r w:rsidR="00A62D0F">
              <w:rPr>
                <w:rFonts w:ascii="Arial" w:hAnsi="Arial" w:cs="Arial"/>
                <w:sz w:val="20"/>
                <w:szCs w:val="20"/>
              </w:rPr>
              <w:t>ng optio</w:t>
            </w:r>
            <w:r w:rsidR="0098207B">
              <w:rPr>
                <w:rFonts w:ascii="Arial" w:hAnsi="Arial" w:cs="Arial"/>
                <w:sz w:val="20"/>
                <w:szCs w:val="20"/>
              </w:rPr>
              <w:t xml:space="preserve">ns the Company was considering </w:t>
            </w:r>
            <w:r w:rsidR="0098207B" w:rsidRPr="0098207B">
              <w:rPr>
                <w:rFonts w:ascii="Arial" w:hAnsi="Arial" w:cs="Arial"/>
                <w:sz w:val="20"/>
                <w:szCs w:val="20"/>
              </w:rPr>
              <w:t>and any potential customer impacts</w:t>
            </w:r>
            <w:r w:rsidR="0098207B">
              <w:rPr>
                <w:rFonts w:ascii="Arial" w:hAnsi="Arial" w:cs="Arial"/>
                <w:sz w:val="20"/>
                <w:szCs w:val="20"/>
              </w:rPr>
              <w:t>.</w:t>
            </w:r>
            <w:r w:rsidR="0098207B" w:rsidRPr="0098207B">
              <w:rPr>
                <w:rFonts w:ascii="Arial" w:hAnsi="Arial" w:cs="Arial"/>
                <w:sz w:val="20"/>
                <w:szCs w:val="20"/>
              </w:rPr>
              <w:t xml:space="preserve"> </w:t>
            </w:r>
            <w:r>
              <w:rPr>
                <w:rFonts w:ascii="Arial" w:hAnsi="Arial" w:cs="Arial"/>
                <w:sz w:val="20"/>
                <w:szCs w:val="20"/>
              </w:rPr>
              <w:t xml:space="preserve">NS confirmed the Company are looking at all different financing options including direct procurement where an outside body would finance and </w:t>
            </w:r>
            <w:r w:rsidR="00217DF7">
              <w:rPr>
                <w:rFonts w:ascii="Arial" w:hAnsi="Arial" w:cs="Arial"/>
                <w:sz w:val="20"/>
                <w:szCs w:val="20"/>
              </w:rPr>
              <w:t xml:space="preserve">operate the asset and in doing so </w:t>
            </w:r>
            <w:r w:rsidR="00A62D0F">
              <w:rPr>
                <w:rFonts w:ascii="Arial" w:hAnsi="Arial" w:cs="Arial"/>
                <w:sz w:val="20"/>
                <w:szCs w:val="20"/>
              </w:rPr>
              <w:t xml:space="preserve">receive a </w:t>
            </w:r>
            <w:r>
              <w:rPr>
                <w:rFonts w:ascii="Arial" w:hAnsi="Arial" w:cs="Arial"/>
                <w:sz w:val="20"/>
                <w:szCs w:val="20"/>
              </w:rPr>
              <w:t>revenue</w:t>
            </w:r>
            <w:r w:rsidR="00A62D0F">
              <w:rPr>
                <w:rFonts w:ascii="Arial" w:hAnsi="Arial" w:cs="Arial"/>
                <w:sz w:val="20"/>
                <w:szCs w:val="20"/>
              </w:rPr>
              <w:t xml:space="preserve"> </w:t>
            </w:r>
            <w:commentRangeStart w:id="0"/>
            <w:commentRangeStart w:id="1"/>
            <w:r w:rsidR="00A62D0F">
              <w:rPr>
                <w:rFonts w:ascii="Arial" w:hAnsi="Arial" w:cs="Arial"/>
                <w:sz w:val="20"/>
                <w:szCs w:val="20"/>
              </w:rPr>
              <w:t>stream</w:t>
            </w:r>
            <w:commentRangeEnd w:id="0"/>
            <w:r w:rsidR="00B647B3">
              <w:rPr>
                <w:rStyle w:val="CommentReference"/>
              </w:rPr>
              <w:commentReference w:id="0"/>
            </w:r>
            <w:commentRangeEnd w:id="1"/>
            <w:r w:rsidR="00092AFB">
              <w:rPr>
                <w:rStyle w:val="CommentReference"/>
              </w:rPr>
              <w:commentReference w:id="1"/>
            </w:r>
            <w:r>
              <w:rPr>
                <w:rFonts w:ascii="Arial" w:hAnsi="Arial" w:cs="Arial"/>
                <w:sz w:val="20"/>
                <w:szCs w:val="20"/>
              </w:rPr>
              <w:t>.</w:t>
            </w:r>
            <w:r w:rsidR="00A62D0F">
              <w:rPr>
                <w:rFonts w:ascii="Arial" w:hAnsi="Arial" w:cs="Arial"/>
                <w:sz w:val="20"/>
                <w:szCs w:val="20"/>
              </w:rPr>
              <w:t xml:space="preserve">  The Company would present this issue in more detail at a subsequent CCG.</w:t>
            </w:r>
          </w:p>
          <w:p w14:paraId="5902690C" w14:textId="77777777" w:rsidR="00F8682B" w:rsidRDefault="00F8682B" w:rsidP="00A62D0F">
            <w:pPr>
              <w:autoSpaceDE w:val="0"/>
              <w:autoSpaceDN w:val="0"/>
              <w:adjustRightInd w:val="0"/>
              <w:jc w:val="both"/>
              <w:rPr>
                <w:rFonts w:ascii="Arial" w:hAnsi="Arial" w:cs="Arial"/>
                <w:sz w:val="20"/>
                <w:szCs w:val="20"/>
              </w:rPr>
            </w:pPr>
          </w:p>
          <w:p w14:paraId="4C84DDA1" w14:textId="77777777" w:rsidR="00F8682B" w:rsidRDefault="00F8682B" w:rsidP="00F8682B">
            <w:pPr>
              <w:autoSpaceDE w:val="0"/>
              <w:autoSpaceDN w:val="0"/>
              <w:adjustRightInd w:val="0"/>
              <w:jc w:val="both"/>
              <w:rPr>
                <w:rFonts w:ascii="Arial" w:hAnsi="Arial" w:cs="Arial"/>
                <w:sz w:val="20"/>
                <w:szCs w:val="20"/>
              </w:rPr>
            </w:pPr>
            <w:r>
              <w:rPr>
                <w:rFonts w:ascii="Arial" w:hAnsi="Arial" w:cs="Arial"/>
                <w:sz w:val="20"/>
                <w:szCs w:val="20"/>
              </w:rPr>
              <w:t xml:space="preserve">JH commented that it was difficult to reconcile the fact that Portsmouth Water would be exporting water into an area which was of high domestic meter penetration whilst currently 70% of its customers were not metered.  NS acknowledged this point and confirmed that the Company would be reviewing and proposing greater metering in its plan for exactly this reason.  </w:t>
            </w:r>
            <w:r w:rsidR="008F56C9">
              <w:rPr>
                <w:rFonts w:ascii="Arial" w:hAnsi="Arial" w:cs="Arial"/>
                <w:sz w:val="20"/>
                <w:szCs w:val="20"/>
              </w:rPr>
              <w:t>JH noted that the Company should increase its meter penetration rate as soon as possible, not wait until the next AMP.</w:t>
            </w:r>
          </w:p>
          <w:p w14:paraId="20375563" w14:textId="77777777" w:rsidR="00F8682B" w:rsidRDefault="00F8682B" w:rsidP="00F8682B">
            <w:pPr>
              <w:autoSpaceDE w:val="0"/>
              <w:autoSpaceDN w:val="0"/>
              <w:adjustRightInd w:val="0"/>
              <w:jc w:val="both"/>
              <w:rPr>
                <w:rFonts w:ascii="Arial" w:hAnsi="Arial" w:cs="Arial"/>
                <w:sz w:val="20"/>
                <w:szCs w:val="20"/>
              </w:rPr>
            </w:pPr>
          </w:p>
          <w:p w14:paraId="05D38006" w14:textId="77777777" w:rsidR="00F8682B" w:rsidRPr="00AF17AA" w:rsidRDefault="00F8682B" w:rsidP="008F56C9">
            <w:pPr>
              <w:autoSpaceDE w:val="0"/>
              <w:autoSpaceDN w:val="0"/>
              <w:adjustRightInd w:val="0"/>
              <w:jc w:val="both"/>
              <w:rPr>
                <w:rFonts w:ascii="Arial" w:hAnsi="Arial" w:cs="Arial"/>
                <w:sz w:val="20"/>
                <w:szCs w:val="20"/>
              </w:rPr>
            </w:pPr>
            <w:r>
              <w:rPr>
                <w:rFonts w:ascii="Arial" w:hAnsi="Arial" w:cs="Arial"/>
                <w:sz w:val="20"/>
                <w:szCs w:val="20"/>
              </w:rPr>
              <w:t xml:space="preserve">Further JH commented on whether there was an opportunity to sell the water to Southern with an increased margin, </w:t>
            </w:r>
            <w:r w:rsidR="008F56C9">
              <w:rPr>
                <w:rFonts w:ascii="Arial" w:hAnsi="Arial" w:cs="Arial"/>
                <w:sz w:val="20"/>
                <w:szCs w:val="20"/>
              </w:rPr>
              <w:t xml:space="preserve">to benefit </w:t>
            </w:r>
            <w:r>
              <w:rPr>
                <w:rFonts w:ascii="Arial" w:hAnsi="Arial" w:cs="Arial"/>
                <w:sz w:val="20"/>
                <w:szCs w:val="20"/>
              </w:rPr>
              <w:t>the customers of Portsmouth.  NS re</w:t>
            </w:r>
            <w:r w:rsidR="008F56C9">
              <w:rPr>
                <w:rFonts w:ascii="Arial" w:hAnsi="Arial" w:cs="Arial"/>
                <w:sz w:val="20"/>
                <w:szCs w:val="20"/>
              </w:rPr>
              <w:t>p</w:t>
            </w:r>
            <w:r>
              <w:rPr>
                <w:rFonts w:ascii="Arial" w:hAnsi="Arial" w:cs="Arial"/>
                <w:sz w:val="20"/>
                <w:szCs w:val="20"/>
              </w:rPr>
              <w:t>lied that the bulk supply charging rules would not permit this</w:t>
            </w:r>
            <w:r w:rsidR="008F56C9">
              <w:rPr>
                <w:rFonts w:ascii="Arial" w:hAnsi="Arial" w:cs="Arial"/>
                <w:sz w:val="20"/>
                <w:szCs w:val="20"/>
              </w:rPr>
              <w:t xml:space="preserve">.  JH challenged this position, given that Southern do and would have higher retail prices than Portsmouth and in principle would be earning a higher margin on this bulk supply, given it is likely that it is cheaper than Southern’s own sources. </w:t>
            </w:r>
            <w:r w:rsidR="004E0036">
              <w:rPr>
                <w:rFonts w:ascii="Arial" w:hAnsi="Arial" w:cs="Arial"/>
                <w:sz w:val="20"/>
                <w:szCs w:val="20"/>
              </w:rPr>
              <w:t>The Company offered to review this issue further</w:t>
            </w:r>
            <w:r w:rsidR="00BC3E7D">
              <w:rPr>
                <w:rFonts w:ascii="Arial" w:hAnsi="Arial" w:cs="Arial"/>
                <w:sz w:val="20"/>
                <w:szCs w:val="20"/>
              </w:rPr>
              <w:t xml:space="preserve"> in due course.</w:t>
            </w:r>
          </w:p>
        </w:tc>
        <w:tc>
          <w:tcPr>
            <w:tcW w:w="1711" w:type="dxa"/>
            <w:tcBorders>
              <w:left w:val="single" w:sz="4" w:space="0" w:color="auto"/>
            </w:tcBorders>
          </w:tcPr>
          <w:p w14:paraId="1DE31D7B" w14:textId="77777777" w:rsidR="00CA1A07" w:rsidRDefault="00CA1A07" w:rsidP="00D1659A">
            <w:pPr>
              <w:tabs>
                <w:tab w:val="left" w:pos="720"/>
              </w:tabs>
              <w:jc w:val="right"/>
              <w:rPr>
                <w:rFonts w:ascii="Arial" w:hAnsi="Arial" w:cs="Arial"/>
                <w:b/>
                <w:sz w:val="20"/>
                <w:szCs w:val="20"/>
              </w:rPr>
            </w:pPr>
          </w:p>
          <w:p w14:paraId="2CEEAD1C" w14:textId="77777777" w:rsidR="00C55B25" w:rsidRPr="00C55B25" w:rsidRDefault="00C55B25" w:rsidP="00D1659A">
            <w:pPr>
              <w:tabs>
                <w:tab w:val="left" w:pos="720"/>
              </w:tabs>
              <w:jc w:val="right"/>
              <w:rPr>
                <w:rFonts w:ascii="Arial" w:hAnsi="Arial" w:cs="Arial"/>
                <w:sz w:val="20"/>
                <w:szCs w:val="20"/>
              </w:rPr>
            </w:pPr>
          </w:p>
          <w:p w14:paraId="5B73D234" w14:textId="77777777" w:rsidR="00C55B25" w:rsidRPr="00C55B25" w:rsidRDefault="00C55B25" w:rsidP="00D1659A">
            <w:pPr>
              <w:tabs>
                <w:tab w:val="left" w:pos="720"/>
              </w:tabs>
              <w:jc w:val="right"/>
              <w:rPr>
                <w:rFonts w:ascii="Arial" w:hAnsi="Arial" w:cs="Arial"/>
                <w:sz w:val="20"/>
                <w:szCs w:val="20"/>
              </w:rPr>
            </w:pPr>
          </w:p>
          <w:p w14:paraId="0553F63A" w14:textId="77777777" w:rsidR="00C55B25" w:rsidRPr="00C55B25" w:rsidRDefault="00C55B25" w:rsidP="00D1659A">
            <w:pPr>
              <w:tabs>
                <w:tab w:val="left" w:pos="720"/>
              </w:tabs>
              <w:jc w:val="right"/>
              <w:rPr>
                <w:rFonts w:ascii="Arial" w:hAnsi="Arial" w:cs="Arial"/>
                <w:sz w:val="20"/>
                <w:szCs w:val="20"/>
              </w:rPr>
            </w:pPr>
          </w:p>
          <w:p w14:paraId="0119C0AD" w14:textId="77777777" w:rsidR="00C55B25" w:rsidRPr="00C55B25" w:rsidRDefault="00C55B25" w:rsidP="00D1659A">
            <w:pPr>
              <w:tabs>
                <w:tab w:val="left" w:pos="720"/>
              </w:tabs>
              <w:jc w:val="right"/>
              <w:rPr>
                <w:rFonts w:ascii="Arial" w:hAnsi="Arial" w:cs="Arial"/>
                <w:sz w:val="20"/>
                <w:szCs w:val="20"/>
              </w:rPr>
            </w:pPr>
          </w:p>
          <w:p w14:paraId="540169C3" w14:textId="77777777" w:rsidR="00C55B25" w:rsidRPr="00C55B25" w:rsidRDefault="00C55B25" w:rsidP="00D1659A">
            <w:pPr>
              <w:tabs>
                <w:tab w:val="left" w:pos="720"/>
              </w:tabs>
              <w:jc w:val="right"/>
              <w:rPr>
                <w:rFonts w:ascii="Arial" w:hAnsi="Arial" w:cs="Arial"/>
                <w:sz w:val="20"/>
                <w:szCs w:val="20"/>
              </w:rPr>
            </w:pPr>
          </w:p>
          <w:p w14:paraId="55435188" w14:textId="77777777" w:rsidR="00C55B25" w:rsidRPr="00C55B25" w:rsidRDefault="00C55B25" w:rsidP="00D1659A">
            <w:pPr>
              <w:tabs>
                <w:tab w:val="left" w:pos="720"/>
              </w:tabs>
              <w:jc w:val="right"/>
              <w:rPr>
                <w:rFonts w:ascii="Arial" w:hAnsi="Arial" w:cs="Arial"/>
                <w:sz w:val="20"/>
                <w:szCs w:val="20"/>
              </w:rPr>
            </w:pPr>
          </w:p>
          <w:p w14:paraId="129B9EBC" w14:textId="77777777" w:rsidR="00C55B25" w:rsidRPr="00C55B25" w:rsidRDefault="00C55B25" w:rsidP="00D1659A">
            <w:pPr>
              <w:tabs>
                <w:tab w:val="left" w:pos="720"/>
              </w:tabs>
              <w:jc w:val="right"/>
              <w:rPr>
                <w:rFonts w:ascii="Arial" w:hAnsi="Arial" w:cs="Arial"/>
                <w:sz w:val="20"/>
                <w:szCs w:val="20"/>
              </w:rPr>
            </w:pPr>
          </w:p>
          <w:p w14:paraId="77253AFB" w14:textId="77777777" w:rsidR="00C55B25" w:rsidRPr="00C55B25" w:rsidRDefault="00C55B25" w:rsidP="00D1659A">
            <w:pPr>
              <w:tabs>
                <w:tab w:val="left" w:pos="720"/>
              </w:tabs>
              <w:jc w:val="right"/>
              <w:rPr>
                <w:rFonts w:ascii="Arial" w:hAnsi="Arial" w:cs="Arial"/>
                <w:sz w:val="20"/>
                <w:szCs w:val="20"/>
              </w:rPr>
            </w:pPr>
          </w:p>
          <w:p w14:paraId="6A54A139" w14:textId="77777777" w:rsidR="00C55B25" w:rsidRPr="00C55B25" w:rsidRDefault="00C55B25" w:rsidP="00D1659A">
            <w:pPr>
              <w:tabs>
                <w:tab w:val="left" w:pos="720"/>
              </w:tabs>
              <w:jc w:val="right"/>
              <w:rPr>
                <w:rFonts w:ascii="Arial" w:hAnsi="Arial" w:cs="Arial"/>
                <w:sz w:val="20"/>
                <w:szCs w:val="20"/>
              </w:rPr>
            </w:pPr>
          </w:p>
          <w:p w14:paraId="4BB9F33B" w14:textId="77777777" w:rsidR="00C55B25" w:rsidRDefault="00C55B25" w:rsidP="00D1659A">
            <w:pPr>
              <w:tabs>
                <w:tab w:val="left" w:pos="720"/>
              </w:tabs>
              <w:jc w:val="right"/>
              <w:rPr>
                <w:rFonts w:ascii="Arial" w:hAnsi="Arial" w:cs="Arial"/>
                <w:sz w:val="20"/>
                <w:szCs w:val="20"/>
              </w:rPr>
            </w:pPr>
          </w:p>
          <w:p w14:paraId="37B4EB03" w14:textId="77777777" w:rsidR="00C55B25" w:rsidRDefault="00C55B25" w:rsidP="00D1659A">
            <w:pPr>
              <w:tabs>
                <w:tab w:val="left" w:pos="720"/>
              </w:tabs>
              <w:jc w:val="right"/>
              <w:rPr>
                <w:rFonts w:ascii="Arial" w:hAnsi="Arial" w:cs="Arial"/>
                <w:sz w:val="20"/>
                <w:szCs w:val="20"/>
              </w:rPr>
            </w:pPr>
          </w:p>
          <w:p w14:paraId="32A89DFE" w14:textId="77777777" w:rsidR="00C55B25" w:rsidRDefault="00C55B25" w:rsidP="00D1659A">
            <w:pPr>
              <w:tabs>
                <w:tab w:val="left" w:pos="720"/>
              </w:tabs>
              <w:jc w:val="right"/>
              <w:rPr>
                <w:rFonts w:ascii="Arial" w:hAnsi="Arial" w:cs="Arial"/>
                <w:sz w:val="20"/>
                <w:szCs w:val="20"/>
              </w:rPr>
            </w:pPr>
          </w:p>
          <w:p w14:paraId="09C1F331" w14:textId="77777777" w:rsidR="00C55B25" w:rsidRDefault="00C55B25" w:rsidP="00D1659A">
            <w:pPr>
              <w:tabs>
                <w:tab w:val="left" w:pos="720"/>
              </w:tabs>
              <w:jc w:val="right"/>
              <w:rPr>
                <w:rFonts w:ascii="Arial" w:hAnsi="Arial" w:cs="Arial"/>
                <w:sz w:val="20"/>
                <w:szCs w:val="20"/>
              </w:rPr>
            </w:pPr>
          </w:p>
          <w:p w14:paraId="709B5113" w14:textId="77777777" w:rsidR="00C55B25" w:rsidRDefault="00C55B25" w:rsidP="00D1659A">
            <w:pPr>
              <w:tabs>
                <w:tab w:val="left" w:pos="720"/>
              </w:tabs>
              <w:jc w:val="right"/>
              <w:rPr>
                <w:rFonts w:ascii="Arial" w:hAnsi="Arial" w:cs="Arial"/>
                <w:sz w:val="20"/>
                <w:szCs w:val="20"/>
              </w:rPr>
            </w:pPr>
          </w:p>
          <w:p w14:paraId="1182418A" w14:textId="77777777" w:rsidR="00C55B25" w:rsidRDefault="00C55B25" w:rsidP="00D1659A">
            <w:pPr>
              <w:tabs>
                <w:tab w:val="left" w:pos="720"/>
              </w:tabs>
              <w:jc w:val="right"/>
              <w:rPr>
                <w:rFonts w:ascii="Arial" w:hAnsi="Arial" w:cs="Arial"/>
                <w:sz w:val="20"/>
                <w:szCs w:val="20"/>
              </w:rPr>
            </w:pPr>
          </w:p>
          <w:p w14:paraId="4D18F385" w14:textId="77777777" w:rsidR="00C55B25" w:rsidRDefault="00C55B25" w:rsidP="00D1659A">
            <w:pPr>
              <w:tabs>
                <w:tab w:val="left" w:pos="720"/>
              </w:tabs>
              <w:jc w:val="right"/>
              <w:rPr>
                <w:rFonts w:ascii="Arial" w:hAnsi="Arial" w:cs="Arial"/>
                <w:sz w:val="20"/>
                <w:szCs w:val="20"/>
              </w:rPr>
            </w:pPr>
          </w:p>
          <w:p w14:paraId="51430B7C" w14:textId="77777777" w:rsidR="00C55B25" w:rsidRDefault="00C55B25" w:rsidP="00D1659A">
            <w:pPr>
              <w:tabs>
                <w:tab w:val="left" w:pos="720"/>
              </w:tabs>
              <w:jc w:val="right"/>
              <w:rPr>
                <w:rFonts w:ascii="Arial" w:hAnsi="Arial" w:cs="Arial"/>
                <w:sz w:val="20"/>
                <w:szCs w:val="20"/>
              </w:rPr>
            </w:pPr>
          </w:p>
          <w:p w14:paraId="141C698B" w14:textId="77777777" w:rsidR="00C55B25" w:rsidRDefault="00C55B25" w:rsidP="00D1659A">
            <w:pPr>
              <w:tabs>
                <w:tab w:val="left" w:pos="720"/>
              </w:tabs>
              <w:jc w:val="right"/>
              <w:rPr>
                <w:rFonts w:ascii="Arial" w:hAnsi="Arial" w:cs="Arial"/>
                <w:sz w:val="20"/>
                <w:szCs w:val="20"/>
              </w:rPr>
            </w:pPr>
          </w:p>
          <w:p w14:paraId="2109B6A4" w14:textId="77777777" w:rsidR="00C55B25" w:rsidRDefault="00C55B25" w:rsidP="00D1659A">
            <w:pPr>
              <w:tabs>
                <w:tab w:val="left" w:pos="720"/>
              </w:tabs>
              <w:jc w:val="right"/>
              <w:rPr>
                <w:rFonts w:ascii="Arial" w:hAnsi="Arial" w:cs="Arial"/>
                <w:sz w:val="20"/>
                <w:szCs w:val="20"/>
              </w:rPr>
            </w:pPr>
          </w:p>
          <w:p w14:paraId="0CB06D73" w14:textId="77777777" w:rsidR="00C55B25" w:rsidRDefault="00C55B25" w:rsidP="00D1659A">
            <w:pPr>
              <w:tabs>
                <w:tab w:val="left" w:pos="720"/>
              </w:tabs>
              <w:jc w:val="right"/>
              <w:rPr>
                <w:rFonts w:ascii="Arial" w:hAnsi="Arial" w:cs="Arial"/>
                <w:sz w:val="20"/>
                <w:szCs w:val="20"/>
              </w:rPr>
            </w:pPr>
          </w:p>
          <w:p w14:paraId="67638D45" w14:textId="77777777" w:rsidR="00C55B25" w:rsidRDefault="00C55B25" w:rsidP="00D1659A">
            <w:pPr>
              <w:tabs>
                <w:tab w:val="left" w:pos="720"/>
              </w:tabs>
              <w:jc w:val="right"/>
              <w:rPr>
                <w:rFonts w:ascii="Arial" w:hAnsi="Arial" w:cs="Arial"/>
                <w:sz w:val="20"/>
                <w:szCs w:val="20"/>
              </w:rPr>
            </w:pPr>
          </w:p>
          <w:p w14:paraId="712F8E9E" w14:textId="77777777" w:rsidR="00C55B25" w:rsidRDefault="00C55B25" w:rsidP="00D1659A">
            <w:pPr>
              <w:tabs>
                <w:tab w:val="left" w:pos="720"/>
              </w:tabs>
              <w:jc w:val="right"/>
              <w:rPr>
                <w:rFonts w:ascii="Arial" w:hAnsi="Arial" w:cs="Arial"/>
                <w:sz w:val="20"/>
                <w:szCs w:val="20"/>
              </w:rPr>
            </w:pPr>
          </w:p>
          <w:p w14:paraId="487F3B95" w14:textId="77777777" w:rsidR="00C55B25" w:rsidRDefault="00C55B25" w:rsidP="00D1659A">
            <w:pPr>
              <w:tabs>
                <w:tab w:val="left" w:pos="720"/>
              </w:tabs>
              <w:jc w:val="right"/>
              <w:rPr>
                <w:rFonts w:ascii="Arial" w:hAnsi="Arial" w:cs="Arial"/>
                <w:sz w:val="20"/>
                <w:szCs w:val="20"/>
              </w:rPr>
            </w:pPr>
          </w:p>
          <w:p w14:paraId="541DAA74" w14:textId="77777777" w:rsidR="00C55B25" w:rsidRDefault="00C55B25" w:rsidP="00D1659A">
            <w:pPr>
              <w:tabs>
                <w:tab w:val="left" w:pos="720"/>
              </w:tabs>
              <w:jc w:val="right"/>
              <w:rPr>
                <w:rFonts w:ascii="Arial" w:hAnsi="Arial" w:cs="Arial"/>
                <w:sz w:val="20"/>
                <w:szCs w:val="20"/>
              </w:rPr>
            </w:pPr>
          </w:p>
          <w:p w14:paraId="1121107D" w14:textId="77777777" w:rsidR="00C55B25" w:rsidRDefault="00C55B25" w:rsidP="00D1659A">
            <w:pPr>
              <w:tabs>
                <w:tab w:val="left" w:pos="720"/>
              </w:tabs>
              <w:jc w:val="right"/>
              <w:rPr>
                <w:rFonts w:ascii="Arial" w:hAnsi="Arial" w:cs="Arial"/>
                <w:sz w:val="20"/>
                <w:szCs w:val="20"/>
              </w:rPr>
            </w:pPr>
          </w:p>
          <w:p w14:paraId="3C8257EA" w14:textId="77777777" w:rsidR="00C55B25" w:rsidRDefault="00C55B25" w:rsidP="00D1659A">
            <w:pPr>
              <w:tabs>
                <w:tab w:val="left" w:pos="720"/>
              </w:tabs>
              <w:jc w:val="right"/>
              <w:rPr>
                <w:rFonts w:ascii="Arial" w:hAnsi="Arial" w:cs="Arial"/>
                <w:sz w:val="20"/>
                <w:szCs w:val="20"/>
              </w:rPr>
            </w:pPr>
          </w:p>
          <w:p w14:paraId="6F7370F0" w14:textId="77777777" w:rsidR="00C55B25" w:rsidRDefault="00C55B25" w:rsidP="00D1659A">
            <w:pPr>
              <w:tabs>
                <w:tab w:val="left" w:pos="720"/>
              </w:tabs>
              <w:jc w:val="right"/>
              <w:rPr>
                <w:rFonts w:ascii="Arial" w:hAnsi="Arial" w:cs="Arial"/>
                <w:sz w:val="20"/>
                <w:szCs w:val="20"/>
              </w:rPr>
            </w:pPr>
          </w:p>
          <w:p w14:paraId="3AC0AB96" w14:textId="77777777" w:rsidR="00C55B25" w:rsidRDefault="00C55B25" w:rsidP="00D1659A">
            <w:pPr>
              <w:tabs>
                <w:tab w:val="left" w:pos="720"/>
              </w:tabs>
              <w:jc w:val="right"/>
              <w:rPr>
                <w:rFonts w:ascii="Arial" w:hAnsi="Arial" w:cs="Arial"/>
                <w:sz w:val="20"/>
                <w:szCs w:val="20"/>
              </w:rPr>
            </w:pPr>
          </w:p>
          <w:p w14:paraId="0C8371D6" w14:textId="77777777" w:rsidR="00C55B25" w:rsidRDefault="00C55B25" w:rsidP="00D1659A">
            <w:pPr>
              <w:tabs>
                <w:tab w:val="left" w:pos="720"/>
              </w:tabs>
              <w:jc w:val="right"/>
              <w:rPr>
                <w:rFonts w:ascii="Arial" w:hAnsi="Arial" w:cs="Arial"/>
                <w:sz w:val="20"/>
                <w:szCs w:val="20"/>
              </w:rPr>
            </w:pPr>
          </w:p>
          <w:p w14:paraId="29B2D824" w14:textId="77777777" w:rsidR="00C55B25" w:rsidRPr="00C55B25" w:rsidRDefault="00C55B25" w:rsidP="00C55B25">
            <w:pPr>
              <w:tabs>
                <w:tab w:val="left" w:pos="720"/>
              </w:tabs>
              <w:rPr>
                <w:rFonts w:ascii="Arial" w:hAnsi="Arial" w:cs="Arial"/>
                <w:sz w:val="20"/>
                <w:szCs w:val="20"/>
              </w:rPr>
            </w:pPr>
          </w:p>
          <w:p w14:paraId="4D1A95CC" w14:textId="77777777" w:rsidR="00C55B25" w:rsidRDefault="00C55B25" w:rsidP="00D1659A">
            <w:pPr>
              <w:tabs>
                <w:tab w:val="left" w:pos="720"/>
              </w:tabs>
              <w:jc w:val="right"/>
              <w:rPr>
                <w:rFonts w:ascii="Arial" w:hAnsi="Arial" w:cs="Arial"/>
                <w:b/>
                <w:sz w:val="20"/>
                <w:szCs w:val="20"/>
              </w:rPr>
            </w:pPr>
          </w:p>
          <w:p w14:paraId="0FF1A035" w14:textId="77777777" w:rsidR="00E96073" w:rsidRDefault="00E96073" w:rsidP="00D1659A">
            <w:pPr>
              <w:tabs>
                <w:tab w:val="left" w:pos="720"/>
              </w:tabs>
              <w:jc w:val="right"/>
              <w:rPr>
                <w:rFonts w:ascii="Arial" w:hAnsi="Arial" w:cs="Arial"/>
                <w:b/>
                <w:sz w:val="20"/>
                <w:szCs w:val="20"/>
              </w:rPr>
            </w:pPr>
          </w:p>
          <w:p w14:paraId="439BD6B6" w14:textId="77777777" w:rsidR="00E96073" w:rsidRDefault="00E96073" w:rsidP="00D1659A">
            <w:pPr>
              <w:tabs>
                <w:tab w:val="left" w:pos="720"/>
              </w:tabs>
              <w:jc w:val="right"/>
              <w:rPr>
                <w:rFonts w:ascii="Arial" w:hAnsi="Arial" w:cs="Arial"/>
                <w:b/>
                <w:sz w:val="20"/>
                <w:szCs w:val="20"/>
              </w:rPr>
            </w:pPr>
            <w:r>
              <w:rPr>
                <w:rFonts w:ascii="Arial" w:hAnsi="Arial" w:cs="Arial"/>
                <w:b/>
                <w:sz w:val="20"/>
                <w:szCs w:val="20"/>
              </w:rPr>
              <w:lastRenderedPageBreak/>
              <w:t>PAB</w:t>
            </w:r>
          </w:p>
          <w:p w14:paraId="4C88EC91" w14:textId="77777777" w:rsidR="00C55B25" w:rsidRDefault="00C55B25" w:rsidP="00D1659A">
            <w:pPr>
              <w:tabs>
                <w:tab w:val="left" w:pos="720"/>
              </w:tabs>
              <w:jc w:val="right"/>
              <w:rPr>
                <w:rFonts w:ascii="Arial" w:hAnsi="Arial" w:cs="Arial"/>
                <w:b/>
                <w:sz w:val="20"/>
                <w:szCs w:val="20"/>
              </w:rPr>
            </w:pPr>
          </w:p>
          <w:p w14:paraId="3BE85875" w14:textId="77777777" w:rsidR="00C55B25" w:rsidRDefault="00C55B25" w:rsidP="00D1659A">
            <w:pPr>
              <w:tabs>
                <w:tab w:val="left" w:pos="720"/>
              </w:tabs>
              <w:jc w:val="right"/>
              <w:rPr>
                <w:rFonts w:ascii="Arial" w:hAnsi="Arial" w:cs="Arial"/>
                <w:b/>
                <w:sz w:val="20"/>
                <w:szCs w:val="20"/>
              </w:rPr>
            </w:pPr>
          </w:p>
          <w:p w14:paraId="5B965BEA" w14:textId="77777777" w:rsidR="00933E66" w:rsidRDefault="00933E66" w:rsidP="00D1659A">
            <w:pPr>
              <w:tabs>
                <w:tab w:val="left" w:pos="720"/>
              </w:tabs>
              <w:jc w:val="right"/>
              <w:rPr>
                <w:rFonts w:ascii="Arial" w:hAnsi="Arial" w:cs="Arial"/>
                <w:b/>
                <w:sz w:val="20"/>
                <w:szCs w:val="20"/>
              </w:rPr>
            </w:pPr>
          </w:p>
          <w:p w14:paraId="325110ED" w14:textId="77777777" w:rsidR="00933E66" w:rsidRDefault="00933E66" w:rsidP="00D1659A">
            <w:pPr>
              <w:tabs>
                <w:tab w:val="left" w:pos="720"/>
              </w:tabs>
              <w:jc w:val="right"/>
              <w:rPr>
                <w:rFonts w:ascii="Arial" w:hAnsi="Arial" w:cs="Arial"/>
                <w:b/>
                <w:sz w:val="20"/>
                <w:szCs w:val="20"/>
              </w:rPr>
            </w:pPr>
          </w:p>
          <w:p w14:paraId="6B0323AB" w14:textId="77777777" w:rsidR="00C55B25" w:rsidRDefault="00C55B25" w:rsidP="00D1659A">
            <w:pPr>
              <w:tabs>
                <w:tab w:val="left" w:pos="720"/>
              </w:tabs>
              <w:jc w:val="right"/>
              <w:rPr>
                <w:rFonts w:ascii="Arial" w:hAnsi="Arial" w:cs="Arial"/>
                <w:b/>
                <w:sz w:val="20"/>
                <w:szCs w:val="20"/>
              </w:rPr>
            </w:pPr>
          </w:p>
          <w:p w14:paraId="727C5393" w14:textId="77777777" w:rsidR="00C55B25" w:rsidRDefault="00C55B25" w:rsidP="00D1659A">
            <w:pPr>
              <w:tabs>
                <w:tab w:val="left" w:pos="720"/>
              </w:tabs>
              <w:jc w:val="right"/>
              <w:rPr>
                <w:rFonts w:ascii="Arial" w:hAnsi="Arial" w:cs="Arial"/>
                <w:b/>
                <w:sz w:val="20"/>
                <w:szCs w:val="20"/>
              </w:rPr>
            </w:pPr>
          </w:p>
          <w:p w14:paraId="269F235E" w14:textId="77777777" w:rsidR="00C55B25" w:rsidRDefault="00C55B25" w:rsidP="00D1659A">
            <w:pPr>
              <w:tabs>
                <w:tab w:val="left" w:pos="720"/>
              </w:tabs>
              <w:jc w:val="right"/>
              <w:rPr>
                <w:rFonts w:ascii="Arial" w:hAnsi="Arial" w:cs="Arial"/>
                <w:b/>
                <w:sz w:val="20"/>
                <w:szCs w:val="20"/>
              </w:rPr>
            </w:pPr>
          </w:p>
          <w:p w14:paraId="421C9574" w14:textId="77777777" w:rsidR="00E96073" w:rsidRDefault="00E96073" w:rsidP="00D1659A">
            <w:pPr>
              <w:tabs>
                <w:tab w:val="left" w:pos="720"/>
              </w:tabs>
              <w:jc w:val="right"/>
              <w:rPr>
                <w:rFonts w:ascii="Arial" w:hAnsi="Arial" w:cs="Arial"/>
                <w:b/>
                <w:sz w:val="20"/>
                <w:szCs w:val="20"/>
              </w:rPr>
            </w:pPr>
          </w:p>
          <w:p w14:paraId="5D9E67D8" w14:textId="77777777" w:rsidR="00A62D0F" w:rsidRDefault="00A62D0F" w:rsidP="00D1659A">
            <w:pPr>
              <w:tabs>
                <w:tab w:val="left" w:pos="720"/>
              </w:tabs>
              <w:jc w:val="right"/>
              <w:rPr>
                <w:rFonts w:ascii="Arial" w:hAnsi="Arial" w:cs="Arial"/>
                <w:b/>
                <w:sz w:val="20"/>
                <w:szCs w:val="20"/>
              </w:rPr>
            </w:pPr>
          </w:p>
          <w:p w14:paraId="2102A81B" w14:textId="77777777" w:rsidR="00A62D0F" w:rsidRDefault="00A62D0F" w:rsidP="00D1659A">
            <w:pPr>
              <w:tabs>
                <w:tab w:val="left" w:pos="720"/>
              </w:tabs>
              <w:jc w:val="right"/>
              <w:rPr>
                <w:rFonts w:ascii="Arial" w:hAnsi="Arial" w:cs="Arial"/>
                <w:b/>
                <w:sz w:val="20"/>
                <w:szCs w:val="20"/>
              </w:rPr>
            </w:pPr>
          </w:p>
          <w:p w14:paraId="7DF7D717" w14:textId="77777777" w:rsidR="00A62D0F" w:rsidRDefault="00A62D0F" w:rsidP="00D1659A">
            <w:pPr>
              <w:tabs>
                <w:tab w:val="left" w:pos="720"/>
              </w:tabs>
              <w:jc w:val="right"/>
              <w:rPr>
                <w:rFonts w:ascii="Arial" w:hAnsi="Arial" w:cs="Arial"/>
                <w:b/>
                <w:sz w:val="20"/>
                <w:szCs w:val="20"/>
              </w:rPr>
            </w:pPr>
          </w:p>
          <w:p w14:paraId="280391E8" w14:textId="77777777" w:rsidR="00A62D0F" w:rsidRDefault="00A62D0F" w:rsidP="00D1659A">
            <w:pPr>
              <w:tabs>
                <w:tab w:val="left" w:pos="720"/>
              </w:tabs>
              <w:jc w:val="right"/>
              <w:rPr>
                <w:rFonts w:ascii="Arial" w:hAnsi="Arial" w:cs="Arial"/>
                <w:b/>
                <w:sz w:val="20"/>
                <w:szCs w:val="20"/>
              </w:rPr>
            </w:pPr>
          </w:p>
          <w:p w14:paraId="2C013132" w14:textId="77777777" w:rsidR="00C55B25" w:rsidRDefault="00C55B25" w:rsidP="00D1659A">
            <w:pPr>
              <w:tabs>
                <w:tab w:val="left" w:pos="720"/>
              </w:tabs>
              <w:jc w:val="right"/>
              <w:rPr>
                <w:rFonts w:ascii="Arial" w:hAnsi="Arial" w:cs="Arial"/>
                <w:b/>
                <w:sz w:val="20"/>
                <w:szCs w:val="20"/>
              </w:rPr>
            </w:pPr>
            <w:r>
              <w:rPr>
                <w:rFonts w:ascii="Arial" w:hAnsi="Arial" w:cs="Arial"/>
                <w:b/>
                <w:sz w:val="20"/>
                <w:szCs w:val="20"/>
              </w:rPr>
              <w:t>HMGO</w:t>
            </w:r>
          </w:p>
          <w:p w14:paraId="44C922AE" w14:textId="77777777" w:rsidR="004E0036" w:rsidRDefault="004E0036" w:rsidP="00D1659A">
            <w:pPr>
              <w:tabs>
                <w:tab w:val="left" w:pos="720"/>
              </w:tabs>
              <w:jc w:val="right"/>
              <w:rPr>
                <w:rFonts w:ascii="Arial" w:hAnsi="Arial" w:cs="Arial"/>
                <w:b/>
                <w:sz w:val="20"/>
                <w:szCs w:val="20"/>
              </w:rPr>
            </w:pPr>
          </w:p>
          <w:p w14:paraId="73444D0B" w14:textId="77777777" w:rsidR="004E0036" w:rsidRDefault="004E0036" w:rsidP="00D1659A">
            <w:pPr>
              <w:tabs>
                <w:tab w:val="left" w:pos="720"/>
              </w:tabs>
              <w:jc w:val="right"/>
              <w:rPr>
                <w:rFonts w:ascii="Arial" w:hAnsi="Arial" w:cs="Arial"/>
                <w:b/>
                <w:sz w:val="20"/>
                <w:szCs w:val="20"/>
              </w:rPr>
            </w:pPr>
          </w:p>
          <w:p w14:paraId="1E4C850D" w14:textId="77777777" w:rsidR="004E0036" w:rsidRDefault="004E0036" w:rsidP="00D1659A">
            <w:pPr>
              <w:tabs>
                <w:tab w:val="left" w:pos="720"/>
              </w:tabs>
              <w:jc w:val="right"/>
              <w:rPr>
                <w:rFonts w:ascii="Arial" w:hAnsi="Arial" w:cs="Arial"/>
                <w:b/>
                <w:sz w:val="20"/>
                <w:szCs w:val="20"/>
              </w:rPr>
            </w:pPr>
          </w:p>
          <w:p w14:paraId="7899067B" w14:textId="77777777" w:rsidR="004E0036" w:rsidRDefault="004E0036" w:rsidP="00D1659A">
            <w:pPr>
              <w:tabs>
                <w:tab w:val="left" w:pos="720"/>
              </w:tabs>
              <w:jc w:val="right"/>
              <w:rPr>
                <w:rFonts w:ascii="Arial" w:hAnsi="Arial" w:cs="Arial"/>
                <w:b/>
                <w:sz w:val="20"/>
                <w:szCs w:val="20"/>
              </w:rPr>
            </w:pPr>
          </w:p>
          <w:p w14:paraId="219A96D2" w14:textId="77777777" w:rsidR="004E0036" w:rsidRDefault="004E0036" w:rsidP="00D1659A">
            <w:pPr>
              <w:tabs>
                <w:tab w:val="left" w:pos="720"/>
              </w:tabs>
              <w:jc w:val="right"/>
              <w:rPr>
                <w:rFonts w:ascii="Arial" w:hAnsi="Arial" w:cs="Arial"/>
                <w:b/>
                <w:sz w:val="20"/>
                <w:szCs w:val="20"/>
              </w:rPr>
            </w:pPr>
          </w:p>
          <w:p w14:paraId="4298ACC3" w14:textId="77777777" w:rsidR="004E0036" w:rsidRDefault="004E0036" w:rsidP="00D1659A">
            <w:pPr>
              <w:tabs>
                <w:tab w:val="left" w:pos="720"/>
              </w:tabs>
              <w:jc w:val="right"/>
              <w:rPr>
                <w:rFonts w:ascii="Arial" w:hAnsi="Arial" w:cs="Arial"/>
                <w:b/>
                <w:sz w:val="20"/>
                <w:szCs w:val="20"/>
              </w:rPr>
            </w:pPr>
          </w:p>
          <w:p w14:paraId="762890B3" w14:textId="77777777" w:rsidR="004E0036" w:rsidRDefault="004E0036" w:rsidP="00D1659A">
            <w:pPr>
              <w:tabs>
                <w:tab w:val="left" w:pos="720"/>
              </w:tabs>
              <w:jc w:val="right"/>
              <w:rPr>
                <w:rFonts w:ascii="Arial" w:hAnsi="Arial" w:cs="Arial"/>
                <w:b/>
                <w:sz w:val="20"/>
                <w:szCs w:val="20"/>
              </w:rPr>
            </w:pPr>
          </w:p>
          <w:p w14:paraId="0D441765" w14:textId="77777777" w:rsidR="004E0036" w:rsidRDefault="004E0036" w:rsidP="00D1659A">
            <w:pPr>
              <w:tabs>
                <w:tab w:val="left" w:pos="720"/>
              </w:tabs>
              <w:jc w:val="right"/>
              <w:rPr>
                <w:rFonts w:ascii="Arial" w:hAnsi="Arial" w:cs="Arial"/>
                <w:b/>
                <w:sz w:val="20"/>
                <w:szCs w:val="20"/>
              </w:rPr>
            </w:pPr>
          </w:p>
          <w:p w14:paraId="0842349E" w14:textId="77777777" w:rsidR="004E0036" w:rsidRDefault="004E0036" w:rsidP="00D1659A">
            <w:pPr>
              <w:tabs>
                <w:tab w:val="left" w:pos="720"/>
              </w:tabs>
              <w:jc w:val="right"/>
              <w:rPr>
                <w:rFonts w:ascii="Arial" w:hAnsi="Arial" w:cs="Arial"/>
                <w:b/>
                <w:sz w:val="20"/>
                <w:szCs w:val="20"/>
              </w:rPr>
            </w:pPr>
          </w:p>
          <w:p w14:paraId="6EE94A57" w14:textId="77777777" w:rsidR="004E0036" w:rsidRDefault="004E0036" w:rsidP="00D1659A">
            <w:pPr>
              <w:tabs>
                <w:tab w:val="left" w:pos="720"/>
              </w:tabs>
              <w:jc w:val="right"/>
              <w:rPr>
                <w:rFonts w:ascii="Arial" w:hAnsi="Arial" w:cs="Arial"/>
                <w:b/>
                <w:sz w:val="20"/>
                <w:szCs w:val="20"/>
              </w:rPr>
            </w:pPr>
          </w:p>
          <w:p w14:paraId="06D5ED9C" w14:textId="77777777" w:rsidR="004E0036" w:rsidRDefault="004E0036" w:rsidP="00D1659A">
            <w:pPr>
              <w:tabs>
                <w:tab w:val="left" w:pos="720"/>
              </w:tabs>
              <w:jc w:val="right"/>
              <w:rPr>
                <w:rFonts w:ascii="Arial" w:hAnsi="Arial" w:cs="Arial"/>
                <w:b/>
                <w:sz w:val="20"/>
                <w:szCs w:val="20"/>
              </w:rPr>
            </w:pPr>
          </w:p>
          <w:p w14:paraId="580932D7" w14:textId="77777777" w:rsidR="004E0036" w:rsidRDefault="004E0036" w:rsidP="00D1659A">
            <w:pPr>
              <w:tabs>
                <w:tab w:val="left" w:pos="720"/>
              </w:tabs>
              <w:jc w:val="right"/>
              <w:rPr>
                <w:rFonts w:ascii="Arial" w:hAnsi="Arial" w:cs="Arial"/>
                <w:b/>
                <w:sz w:val="20"/>
                <w:szCs w:val="20"/>
              </w:rPr>
            </w:pPr>
          </w:p>
          <w:p w14:paraId="73F052A5" w14:textId="77777777" w:rsidR="004E0036" w:rsidRDefault="004E0036" w:rsidP="00D1659A">
            <w:pPr>
              <w:tabs>
                <w:tab w:val="left" w:pos="720"/>
              </w:tabs>
              <w:jc w:val="right"/>
              <w:rPr>
                <w:rFonts w:ascii="Arial" w:hAnsi="Arial" w:cs="Arial"/>
                <w:b/>
                <w:sz w:val="20"/>
                <w:szCs w:val="20"/>
              </w:rPr>
            </w:pPr>
          </w:p>
          <w:p w14:paraId="659F7D66" w14:textId="77777777" w:rsidR="004E0036" w:rsidRDefault="004E0036" w:rsidP="00D1659A">
            <w:pPr>
              <w:tabs>
                <w:tab w:val="left" w:pos="720"/>
              </w:tabs>
              <w:jc w:val="right"/>
              <w:rPr>
                <w:rFonts w:ascii="Arial" w:hAnsi="Arial" w:cs="Arial"/>
                <w:b/>
                <w:sz w:val="20"/>
                <w:szCs w:val="20"/>
              </w:rPr>
            </w:pPr>
          </w:p>
          <w:p w14:paraId="329A9CD4" w14:textId="77777777" w:rsidR="004E0036" w:rsidRDefault="004E0036" w:rsidP="00D1659A">
            <w:pPr>
              <w:tabs>
                <w:tab w:val="left" w:pos="720"/>
              </w:tabs>
              <w:jc w:val="right"/>
              <w:rPr>
                <w:rFonts w:ascii="Arial" w:hAnsi="Arial" w:cs="Arial"/>
                <w:b/>
                <w:sz w:val="20"/>
                <w:szCs w:val="20"/>
              </w:rPr>
            </w:pPr>
          </w:p>
          <w:p w14:paraId="707F44A2" w14:textId="77777777" w:rsidR="004E0036" w:rsidRDefault="004E0036" w:rsidP="00D1659A">
            <w:pPr>
              <w:tabs>
                <w:tab w:val="left" w:pos="720"/>
              </w:tabs>
              <w:jc w:val="right"/>
              <w:rPr>
                <w:rFonts w:ascii="Arial" w:hAnsi="Arial" w:cs="Arial"/>
                <w:b/>
                <w:sz w:val="20"/>
                <w:szCs w:val="20"/>
              </w:rPr>
            </w:pPr>
          </w:p>
          <w:p w14:paraId="5D78EFF7" w14:textId="77777777" w:rsidR="004E0036" w:rsidRPr="00E444E4" w:rsidRDefault="004E0036" w:rsidP="00D1659A">
            <w:pPr>
              <w:tabs>
                <w:tab w:val="left" w:pos="720"/>
              </w:tabs>
              <w:jc w:val="right"/>
              <w:rPr>
                <w:rFonts w:ascii="Arial" w:hAnsi="Arial" w:cs="Arial"/>
                <w:b/>
                <w:sz w:val="20"/>
                <w:szCs w:val="20"/>
              </w:rPr>
            </w:pPr>
            <w:r>
              <w:rPr>
                <w:rFonts w:ascii="Arial" w:hAnsi="Arial" w:cs="Arial"/>
                <w:b/>
                <w:sz w:val="20"/>
                <w:szCs w:val="20"/>
              </w:rPr>
              <w:t>SM</w:t>
            </w:r>
          </w:p>
        </w:tc>
      </w:tr>
      <w:tr w:rsidR="00EC0561" w:rsidRPr="00E444E4" w14:paraId="1BC0D22F" w14:textId="77777777" w:rsidTr="00753684">
        <w:tc>
          <w:tcPr>
            <w:tcW w:w="1194" w:type="dxa"/>
          </w:tcPr>
          <w:p w14:paraId="5FEAA8EB" w14:textId="77777777" w:rsidR="00EC0561" w:rsidRDefault="00EC0561" w:rsidP="002D4B7A">
            <w:pPr>
              <w:tabs>
                <w:tab w:val="left" w:pos="720"/>
              </w:tabs>
              <w:jc w:val="both"/>
              <w:rPr>
                <w:rFonts w:ascii="Arial" w:hAnsi="Arial" w:cs="Arial"/>
                <w:b/>
                <w:sz w:val="20"/>
                <w:szCs w:val="20"/>
              </w:rPr>
            </w:pPr>
          </w:p>
        </w:tc>
        <w:tc>
          <w:tcPr>
            <w:tcW w:w="7213" w:type="dxa"/>
            <w:gridSpan w:val="2"/>
            <w:tcBorders>
              <w:right w:val="single" w:sz="4" w:space="0" w:color="auto"/>
            </w:tcBorders>
          </w:tcPr>
          <w:p w14:paraId="485F1EC1" w14:textId="77777777" w:rsidR="00EC0561" w:rsidRDefault="00EC0561" w:rsidP="002D4B7A">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042BB4B9" w14:textId="77777777" w:rsidR="00EC0561" w:rsidRPr="00E444E4" w:rsidRDefault="00EC0561" w:rsidP="00D1659A">
            <w:pPr>
              <w:tabs>
                <w:tab w:val="left" w:pos="720"/>
              </w:tabs>
              <w:jc w:val="right"/>
              <w:rPr>
                <w:rFonts w:ascii="Arial" w:hAnsi="Arial" w:cs="Arial"/>
                <w:b/>
                <w:sz w:val="20"/>
                <w:szCs w:val="20"/>
              </w:rPr>
            </w:pPr>
          </w:p>
        </w:tc>
      </w:tr>
      <w:tr w:rsidR="00AF17AA" w:rsidRPr="00E444E4" w14:paraId="3E99FD71" w14:textId="77777777" w:rsidTr="00753684">
        <w:tc>
          <w:tcPr>
            <w:tcW w:w="1194" w:type="dxa"/>
          </w:tcPr>
          <w:p w14:paraId="4F4C18A9" w14:textId="77777777" w:rsidR="00AF17AA" w:rsidRDefault="00EC0561" w:rsidP="002D4B7A">
            <w:pPr>
              <w:tabs>
                <w:tab w:val="left" w:pos="720"/>
              </w:tabs>
              <w:jc w:val="both"/>
              <w:rPr>
                <w:rFonts w:ascii="Arial" w:hAnsi="Arial" w:cs="Arial"/>
                <w:b/>
                <w:sz w:val="20"/>
                <w:szCs w:val="20"/>
              </w:rPr>
            </w:pPr>
            <w:r>
              <w:rPr>
                <w:rFonts w:ascii="Arial" w:hAnsi="Arial" w:cs="Arial"/>
                <w:b/>
                <w:sz w:val="20"/>
                <w:szCs w:val="20"/>
              </w:rPr>
              <w:t>3.2</w:t>
            </w:r>
          </w:p>
        </w:tc>
        <w:tc>
          <w:tcPr>
            <w:tcW w:w="7213" w:type="dxa"/>
            <w:gridSpan w:val="2"/>
            <w:tcBorders>
              <w:right w:val="single" w:sz="4" w:space="0" w:color="auto"/>
            </w:tcBorders>
          </w:tcPr>
          <w:p w14:paraId="355ADF17" w14:textId="77777777" w:rsidR="00AF17AA" w:rsidRDefault="00EC0561" w:rsidP="002D4B7A">
            <w:pPr>
              <w:autoSpaceDE w:val="0"/>
              <w:autoSpaceDN w:val="0"/>
              <w:adjustRightInd w:val="0"/>
              <w:jc w:val="both"/>
              <w:rPr>
                <w:rFonts w:ascii="Arial" w:hAnsi="Arial" w:cs="Arial"/>
                <w:b/>
                <w:sz w:val="20"/>
                <w:szCs w:val="20"/>
              </w:rPr>
            </w:pPr>
            <w:r>
              <w:rPr>
                <w:rFonts w:ascii="Arial" w:hAnsi="Arial" w:cs="Arial"/>
                <w:b/>
                <w:sz w:val="20"/>
                <w:szCs w:val="20"/>
              </w:rPr>
              <w:t>Consultation Response</w:t>
            </w:r>
          </w:p>
          <w:p w14:paraId="7A2D4B12" w14:textId="77777777" w:rsidR="003C3E96" w:rsidRDefault="00A37E7B" w:rsidP="00A37E7B">
            <w:pPr>
              <w:autoSpaceDE w:val="0"/>
              <w:autoSpaceDN w:val="0"/>
              <w:adjustRightInd w:val="0"/>
              <w:jc w:val="both"/>
              <w:rPr>
                <w:rFonts w:ascii="Arial" w:hAnsi="Arial" w:cs="Arial"/>
                <w:sz w:val="20"/>
                <w:szCs w:val="20"/>
              </w:rPr>
            </w:pPr>
            <w:r>
              <w:rPr>
                <w:rFonts w:ascii="Arial" w:hAnsi="Arial" w:cs="Arial"/>
                <w:sz w:val="20"/>
                <w:szCs w:val="20"/>
              </w:rPr>
              <w:t xml:space="preserve">NS </w:t>
            </w:r>
            <w:r w:rsidR="00ED0CD9">
              <w:rPr>
                <w:rFonts w:ascii="Arial" w:hAnsi="Arial" w:cs="Arial"/>
                <w:sz w:val="20"/>
                <w:szCs w:val="20"/>
              </w:rPr>
              <w:t>then highlighted the key issues the Company had raised in its response to the draft methodology consultation. The Board felt that</w:t>
            </w:r>
            <w:r>
              <w:rPr>
                <w:rFonts w:ascii="Arial" w:hAnsi="Arial" w:cs="Arial"/>
                <w:sz w:val="20"/>
                <w:szCs w:val="20"/>
              </w:rPr>
              <w:t xml:space="preserve"> the overall approach</w:t>
            </w:r>
            <w:r w:rsidR="003C3E96">
              <w:rPr>
                <w:rFonts w:ascii="Arial" w:hAnsi="Arial" w:cs="Arial"/>
                <w:sz w:val="20"/>
                <w:szCs w:val="20"/>
              </w:rPr>
              <w:t xml:space="preserve"> proposed by Ofwat </w:t>
            </w:r>
            <w:r>
              <w:rPr>
                <w:rFonts w:ascii="Arial" w:hAnsi="Arial" w:cs="Arial"/>
                <w:sz w:val="20"/>
                <w:szCs w:val="20"/>
              </w:rPr>
              <w:t xml:space="preserve">was too prescriptive. </w:t>
            </w:r>
            <w:r w:rsidR="0071677A">
              <w:rPr>
                <w:rFonts w:ascii="Arial" w:hAnsi="Arial" w:cs="Arial"/>
                <w:sz w:val="20"/>
                <w:szCs w:val="20"/>
              </w:rPr>
              <w:t xml:space="preserve"> </w:t>
            </w:r>
          </w:p>
          <w:p w14:paraId="36A5E9F3" w14:textId="77777777" w:rsidR="003C3E96" w:rsidRDefault="003C3E96" w:rsidP="00A37E7B">
            <w:pPr>
              <w:autoSpaceDE w:val="0"/>
              <w:autoSpaceDN w:val="0"/>
              <w:adjustRightInd w:val="0"/>
              <w:jc w:val="both"/>
              <w:rPr>
                <w:rFonts w:ascii="Arial" w:hAnsi="Arial" w:cs="Arial"/>
                <w:sz w:val="20"/>
                <w:szCs w:val="20"/>
              </w:rPr>
            </w:pPr>
          </w:p>
          <w:p w14:paraId="160CE539" w14:textId="77777777" w:rsidR="003C3E96" w:rsidRDefault="00ED0CD9" w:rsidP="00A37E7B">
            <w:pPr>
              <w:autoSpaceDE w:val="0"/>
              <w:autoSpaceDN w:val="0"/>
              <w:adjustRightInd w:val="0"/>
              <w:jc w:val="both"/>
              <w:rPr>
                <w:rFonts w:ascii="Arial" w:hAnsi="Arial" w:cs="Arial"/>
                <w:sz w:val="20"/>
                <w:szCs w:val="20"/>
              </w:rPr>
            </w:pPr>
            <w:r>
              <w:rPr>
                <w:rFonts w:ascii="Arial" w:hAnsi="Arial" w:cs="Arial"/>
                <w:sz w:val="20"/>
                <w:szCs w:val="20"/>
              </w:rPr>
              <w:t>Further he commented on the methodology of setting performance commitments</w:t>
            </w:r>
            <w:r w:rsidR="003C3E96">
              <w:rPr>
                <w:rFonts w:ascii="Arial" w:hAnsi="Arial" w:cs="Arial"/>
                <w:sz w:val="20"/>
                <w:szCs w:val="20"/>
              </w:rPr>
              <w:t>,</w:t>
            </w:r>
            <w:r>
              <w:rPr>
                <w:rFonts w:ascii="Arial" w:hAnsi="Arial" w:cs="Arial"/>
                <w:sz w:val="20"/>
                <w:szCs w:val="20"/>
              </w:rPr>
              <w:t xml:space="preserve"> the role of upper quartile assessments and </w:t>
            </w:r>
            <w:r w:rsidR="00C7197F">
              <w:rPr>
                <w:rFonts w:ascii="Arial" w:hAnsi="Arial" w:cs="Arial"/>
                <w:sz w:val="20"/>
                <w:szCs w:val="20"/>
              </w:rPr>
              <w:t xml:space="preserve">glide paths.  </w:t>
            </w:r>
          </w:p>
          <w:p w14:paraId="07C27C4D" w14:textId="77777777" w:rsidR="003C3E96" w:rsidRDefault="003C3E96" w:rsidP="00A37E7B">
            <w:pPr>
              <w:autoSpaceDE w:val="0"/>
              <w:autoSpaceDN w:val="0"/>
              <w:adjustRightInd w:val="0"/>
              <w:jc w:val="both"/>
              <w:rPr>
                <w:rFonts w:ascii="Arial" w:hAnsi="Arial" w:cs="Arial"/>
                <w:sz w:val="20"/>
                <w:szCs w:val="20"/>
              </w:rPr>
            </w:pPr>
          </w:p>
          <w:p w14:paraId="4B27391D" w14:textId="2C824C3A" w:rsidR="003F23C2" w:rsidRDefault="00C7197F" w:rsidP="00A37E7B">
            <w:pPr>
              <w:autoSpaceDE w:val="0"/>
              <w:autoSpaceDN w:val="0"/>
              <w:adjustRightInd w:val="0"/>
              <w:jc w:val="both"/>
              <w:rPr>
                <w:rFonts w:ascii="Arial" w:hAnsi="Arial" w:cs="Arial"/>
                <w:sz w:val="20"/>
                <w:szCs w:val="20"/>
              </w:rPr>
            </w:pPr>
            <w:r>
              <w:rPr>
                <w:rFonts w:ascii="Arial" w:hAnsi="Arial" w:cs="Arial"/>
                <w:sz w:val="20"/>
                <w:szCs w:val="20"/>
              </w:rPr>
              <w:t xml:space="preserve">Finally he highlighted the impact of the Ofwat </w:t>
            </w:r>
            <w:r w:rsidR="003C3E96">
              <w:rPr>
                <w:rFonts w:ascii="Arial" w:hAnsi="Arial" w:cs="Arial"/>
                <w:sz w:val="20"/>
                <w:szCs w:val="20"/>
              </w:rPr>
              <w:t xml:space="preserve">methodology </w:t>
            </w:r>
            <w:r>
              <w:rPr>
                <w:rFonts w:ascii="Arial" w:hAnsi="Arial" w:cs="Arial"/>
                <w:sz w:val="20"/>
                <w:szCs w:val="20"/>
              </w:rPr>
              <w:t>o</w:t>
            </w:r>
            <w:r w:rsidR="00392A8D">
              <w:rPr>
                <w:rFonts w:ascii="Arial" w:hAnsi="Arial" w:cs="Arial"/>
                <w:sz w:val="20"/>
                <w:szCs w:val="20"/>
              </w:rPr>
              <w:t>n</w:t>
            </w:r>
            <w:r>
              <w:rPr>
                <w:rFonts w:ascii="Arial" w:hAnsi="Arial" w:cs="Arial"/>
                <w:sz w:val="20"/>
                <w:szCs w:val="20"/>
              </w:rPr>
              <w:t xml:space="preserve"> the cost of capital </w:t>
            </w:r>
            <w:r w:rsidR="00392A8D">
              <w:rPr>
                <w:rFonts w:ascii="Arial" w:hAnsi="Arial" w:cs="Arial"/>
                <w:sz w:val="20"/>
                <w:szCs w:val="20"/>
              </w:rPr>
              <w:t>and the implications for</w:t>
            </w:r>
            <w:r>
              <w:rPr>
                <w:rFonts w:ascii="Arial" w:hAnsi="Arial" w:cs="Arial"/>
                <w:sz w:val="20"/>
                <w:szCs w:val="20"/>
              </w:rPr>
              <w:t xml:space="preserve"> the Company </w:t>
            </w:r>
            <w:r w:rsidR="00392A8D">
              <w:rPr>
                <w:rFonts w:ascii="Arial" w:hAnsi="Arial" w:cs="Arial"/>
                <w:sz w:val="20"/>
                <w:szCs w:val="20"/>
              </w:rPr>
              <w:t xml:space="preserve">given its </w:t>
            </w:r>
            <w:r>
              <w:rPr>
                <w:rFonts w:ascii="Arial" w:hAnsi="Arial" w:cs="Arial"/>
                <w:sz w:val="20"/>
                <w:szCs w:val="20"/>
              </w:rPr>
              <w:t xml:space="preserve">debt structure. </w:t>
            </w:r>
          </w:p>
          <w:p w14:paraId="3AC6EEA5" w14:textId="77777777" w:rsidR="00C7197F" w:rsidRDefault="00C7197F" w:rsidP="00A37E7B">
            <w:pPr>
              <w:autoSpaceDE w:val="0"/>
              <w:autoSpaceDN w:val="0"/>
              <w:adjustRightInd w:val="0"/>
              <w:jc w:val="both"/>
              <w:rPr>
                <w:rFonts w:ascii="Arial" w:hAnsi="Arial" w:cs="Arial"/>
                <w:sz w:val="20"/>
                <w:szCs w:val="20"/>
              </w:rPr>
            </w:pPr>
          </w:p>
          <w:p w14:paraId="7CBDF300" w14:textId="77777777" w:rsidR="0071677A" w:rsidRPr="00A37E7B" w:rsidRDefault="0071677A" w:rsidP="003C3E96">
            <w:pPr>
              <w:autoSpaceDE w:val="0"/>
              <w:autoSpaceDN w:val="0"/>
              <w:adjustRightInd w:val="0"/>
              <w:jc w:val="both"/>
              <w:rPr>
                <w:rFonts w:ascii="Arial" w:hAnsi="Arial" w:cs="Arial"/>
                <w:sz w:val="20"/>
                <w:szCs w:val="20"/>
              </w:rPr>
            </w:pPr>
            <w:r>
              <w:rPr>
                <w:rFonts w:ascii="Arial" w:hAnsi="Arial" w:cs="Arial"/>
                <w:sz w:val="20"/>
                <w:szCs w:val="20"/>
              </w:rPr>
              <w:t>The meaning of Asset Health was discussed</w:t>
            </w:r>
            <w:r w:rsidR="003C3E96">
              <w:rPr>
                <w:rFonts w:ascii="Arial" w:hAnsi="Arial" w:cs="Arial"/>
                <w:sz w:val="20"/>
                <w:szCs w:val="20"/>
              </w:rPr>
              <w:t xml:space="preserve">.  </w:t>
            </w:r>
            <w:r>
              <w:rPr>
                <w:rFonts w:ascii="Arial" w:hAnsi="Arial" w:cs="Arial"/>
                <w:sz w:val="20"/>
                <w:szCs w:val="20"/>
              </w:rPr>
              <w:t xml:space="preserve">NS confirmed that a bespoke commitment to Asset Health would be put before the Group </w:t>
            </w:r>
            <w:r w:rsidR="005C06D2">
              <w:rPr>
                <w:rFonts w:ascii="Arial" w:hAnsi="Arial" w:cs="Arial"/>
                <w:sz w:val="20"/>
                <w:szCs w:val="20"/>
              </w:rPr>
              <w:t xml:space="preserve">to discuss. </w:t>
            </w:r>
          </w:p>
        </w:tc>
        <w:tc>
          <w:tcPr>
            <w:tcW w:w="1711" w:type="dxa"/>
            <w:tcBorders>
              <w:left w:val="single" w:sz="4" w:space="0" w:color="auto"/>
            </w:tcBorders>
          </w:tcPr>
          <w:p w14:paraId="1E2036A5" w14:textId="77777777" w:rsidR="00AF17AA" w:rsidRDefault="00AF17AA" w:rsidP="00D1659A">
            <w:pPr>
              <w:tabs>
                <w:tab w:val="left" w:pos="720"/>
              </w:tabs>
              <w:jc w:val="right"/>
              <w:rPr>
                <w:rFonts w:ascii="Arial" w:hAnsi="Arial" w:cs="Arial"/>
                <w:b/>
                <w:sz w:val="20"/>
                <w:szCs w:val="20"/>
              </w:rPr>
            </w:pPr>
          </w:p>
          <w:p w14:paraId="54DD244B" w14:textId="77777777" w:rsidR="00C7197F" w:rsidRDefault="00C7197F" w:rsidP="00D1659A">
            <w:pPr>
              <w:tabs>
                <w:tab w:val="left" w:pos="720"/>
              </w:tabs>
              <w:jc w:val="right"/>
              <w:rPr>
                <w:rFonts w:ascii="Arial" w:hAnsi="Arial" w:cs="Arial"/>
                <w:b/>
                <w:sz w:val="20"/>
                <w:szCs w:val="20"/>
              </w:rPr>
            </w:pPr>
          </w:p>
          <w:p w14:paraId="42C62E9B" w14:textId="77777777" w:rsidR="00C7197F" w:rsidRDefault="00C7197F" w:rsidP="00D1659A">
            <w:pPr>
              <w:tabs>
                <w:tab w:val="left" w:pos="720"/>
              </w:tabs>
              <w:jc w:val="right"/>
              <w:rPr>
                <w:rFonts w:ascii="Arial" w:hAnsi="Arial" w:cs="Arial"/>
                <w:b/>
                <w:sz w:val="20"/>
                <w:szCs w:val="20"/>
              </w:rPr>
            </w:pPr>
          </w:p>
          <w:p w14:paraId="47F6D696" w14:textId="77777777" w:rsidR="00C7197F" w:rsidRDefault="00C7197F" w:rsidP="00D1659A">
            <w:pPr>
              <w:tabs>
                <w:tab w:val="left" w:pos="720"/>
              </w:tabs>
              <w:jc w:val="right"/>
              <w:rPr>
                <w:rFonts w:ascii="Arial" w:hAnsi="Arial" w:cs="Arial"/>
                <w:b/>
                <w:sz w:val="20"/>
                <w:szCs w:val="20"/>
              </w:rPr>
            </w:pPr>
          </w:p>
          <w:p w14:paraId="63931002" w14:textId="77777777" w:rsidR="00C7197F" w:rsidRDefault="00C7197F" w:rsidP="00D1659A">
            <w:pPr>
              <w:tabs>
                <w:tab w:val="left" w:pos="720"/>
              </w:tabs>
              <w:jc w:val="right"/>
              <w:rPr>
                <w:rFonts w:ascii="Arial" w:hAnsi="Arial" w:cs="Arial"/>
                <w:b/>
                <w:sz w:val="20"/>
                <w:szCs w:val="20"/>
              </w:rPr>
            </w:pPr>
          </w:p>
          <w:p w14:paraId="1BD9FC90" w14:textId="77777777" w:rsidR="00C7197F" w:rsidRDefault="00C7197F" w:rsidP="00D1659A">
            <w:pPr>
              <w:tabs>
                <w:tab w:val="left" w:pos="720"/>
              </w:tabs>
              <w:jc w:val="right"/>
              <w:rPr>
                <w:rFonts w:ascii="Arial" w:hAnsi="Arial" w:cs="Arial"/>
                <w:b/>
                <w:sz w:val="20"/>
                <w:szCs w:val="20"/>
              </w:rPr>
            </w:pPr>
          </w:p>
          <w:p w14:paraId="14BAE001" w14:textId="77777777" w:rsidR="00C7197F" w:rsidRDefault="00C7197F" w:rsidP="00D1659A">
            <w:pPr>
              <w:tabs>
                <w:tab w:val="left" w:pos="720"/>
              </w:tabs>
              <w:jc w:val="right"/>
              <w:rPr>
                <w:rFonts w:ascii="Arial" w:hAnsi="Arial" w:cs="Arial"/>
                <w:b/>
                <w:sz w:val="20"/>
                <w:szCs w:val="20"/>
              </w:rPr>
            </w:pPr>
          </w:p>
          <w:p w14:paraId="603048F9" w14:textId="77777777" w:rsidR="00C7197F" w:rsidRDefault="00C7197F" w:rsidP="00D1659A">
            <w:pPr>
              <w:tabs>
                <w:tab w:val="left" w:pos="720"/>
              </w:tabs>
              <w:jc w:val="right"/>
              <w:rPr>
                <w:rFonts w:ascii="Arial" w:hAnsi="Arial" w:cs="Arial"/>
                <w:b/>
                <w:sz w:val="20"/>
                <w:szCs w:val="20"/>
              </w:rPr>
            </w:pPr>
          </w:p>
          <w:p w14:paraId="376C64A8" w14:textId="77777777" w:rsidR="00C7197F" w:rsidRDefault="00C7197F" w:rsidP="00D1659A">
            <w:pPr>
              <w:tabs>
                <w:tab w:val="left" w:pos="720"/>
              </w:tabs>
              <w:jc w:val="right"/>
              <w:rPr>
                <w:rFonts w:ascii="Arial" w:hAnsi="Arial" w:cs="Arial"/>
                <w:b/>
                <w:sz w:val="20"/>
                <w:szCs w:val="20"/>
              </w:rPr>
            </w:pPr>
          </w:p>
          <w:p w14:paraId="545E3F98" w14:textId="77777777" w:rsidR="00933E66" w:rsidRDefault="00933E66" w:rsidP="00D1659A">
            <w:pPr>
              <w:tabs>
                <w:tab w:val="left" w:pos="720"/>
              </w:tabs>
              <w:jc w:val="right"/>
              <w:rPr>
                <w:rFonts w:ascii="Arial" w:hAnsi="Arial" w:cs="Arial"/>
                <w:b/>
                <w:sz w:val="20"/>
                <w:szCs w:val="20"/>
              </w:rPr>
            </w:pPr>
          </w:p>
          <w:p w14:paraId="3EBA9DC2" w14:textId="77777777" w:rsidR="00C7197F" w:rsidRDefault="00C7197F" w:rsidP="00D1659A">
            <w:pPr>
              <w:tabs>
                <w:tab w:val="left" w:pos="720"/>
              </w:tabs>
              <w:jc w:val="right"/>
              <w:rPr>
                <w:rFonts w:ascii="Arial" w:hAnsi="Arial" w:cs="Arial"/>
                <w:b/>
                <w:sz w:val="20"/>
                <w:szCs w:val="20"/>
              </w:rPr>
            </w:pPr>
          </w:p>
          <w:p w14:paraId="1842F8C4" w14:textId="77777777" w:rsidR="003C3E96" w:rsidRDefault="003C3E96" w:rsidP="00D1659A">
            <w:pPr>
              <w:tabs>
                <w:tab w:val="left" w:pos="720"/>
              </w:tabs>
              <w:jc w:val="right"/>
              <w:rPr>
                <w:rFonts w:ascii="Arial" w:hAnsi="Arial" w:cs="Arial"/>
                <w:b/>
                <w:sz w:val="20"/>
                <w:szCs w:val="20"/>
              </w:rPr>
            </w:pPr>
          </w:p>
          <w:p w14:paraId="5C4E3026" w14:textId="77777777" w:rsidR="00C7197F" w:rsidRPr="00E444E4" w:rsidRDefault="00C7197F" w:rsidP="00D1659A">
            <w:pPr>
              <w:tabs>
                <w:tab w:val="left" w:pos="720"/>
              </w:tabs>
              <w:jc w:val="right"/>
              <w:rPr>
                <w:rFonts w:ascii="Arial" w:hAnsi="Arial" w:cs="Arial"/>
                <w:b/>
                <w:sz w:val="20"/>
                <w:szCs w:val="20"/>
              </w:rPr>
            </w:pPr>
            <w:r>
              <w:rPr>
                <w:rFonts w:ascii="Arial" w:hAnsi="Arial" w:cs="Arial"/>
                <w:b/>
                <w:sz w:val="20"/>
                <w:szCs w:val="20"/>
              </w:rPr>
              <w:t>RCP</w:t>
            </w:r>
          </w:p>
        </w:tc>
      </w:tr>
      <w:tr w:rsidR="00E07117" w:rsidRPr="00E444E4" w14:paraId="0E7E5444" w14:textId="77777777" w:rsidTr="00753684">
        <w:tc>
          <w:tcPr>
            <w:tcW w:w="1194" w:type="dxa"/>
          </w:tcPr>
          <w:p w14:paraId="349CB783" w14:textId="77777777" w:rsidR="00E07117" w:rsidRPr="00E444E4" w:rsidRDefault="00E07117" w:rsidP="002D4B7A">
            <w:pPr>
              <w:tabs>
                <w:tab w:val="left" w:pos="720"/>
              </w:tabs>
              <w:jc w:val="both"/>
              <w:rPr>
                <w:rFonts w:ascii="Arial" w:hAnsi="Arial" w:cs="Arial"/>
                <w:b/>
                <w:sz w:val="20"/>
                <w:szCs w:val="20"/>
              </w:rPr>
            </w:pPr>
          </w:p>
        </w:tc>
        <w:tc>
          <w:tcPr>
            <w:tcW w:w="7213" w:type="dxa"/>
            <w:gridSpan w:val="2"/>
            <w:tcBorders>
              <w:right w:val="single" w:sz="4" w:space="0" w:color="auto"/>
            </w:tcBorders>
          </w:tcPr>
          <w:p w14:paraId="7B38DFCC" w14:textId="77777777" w:rsidR="00E84EBC" w:rsidRPr="00EA50FE" w:rsidRDefault="00E84EBC" w:rsidP="00EA50FE">
            <w:pPr>
              <w:autoSpaceDE w:val="0"/>
              <w:autoSpaceDN w:val="0"/>
              <w:adjustRightInd w:val="0"/>
              <w:jc w:val="both"/>
              <w:rPr>
                <w:rFonts w:ascii="Arial" w:hAnsi="Arial" w:cs="Arial"/>
                <w:sz w:val="20"/>
                <w:szCs w:val="20"/>
              </w:rPr>
            </w:pPr>
            <w:r>
              <w:rPr>
                <w:rFonts w:ascii="Arial" w:hAnsi="Arial" w:cs="Arial"/>
                <w:sz w:val="20"/>
                <w:szCs w:val="20"/>
              </w:rPr>
              <w:t xml:space="preserve"> </w:t>
            </w:r>
          </w:p>
        </w:tc>
        <w:tc>
          <w:tcPr>
            <w:tcW w:w="1711" w:type="dxa"/>
            <w:tcBorders>
              <w:left w:val="single" w:sz="4" w:space="0" w:color="auto"/>
            </w:tcBorders>
          </w:tcPr>
          <w:p w14:paraId="4FEE92B0" w14:textId="77777777" w:rsidR="00E84EBC" w:rsidRPr="00E444E4" w:rsidRDefault="00E84EBC" w:rsidP="00D1659A">
            <w:pPr>
              <w:tabs>
                <w:tab w:val="left" w:pos="720"/>
              </w:tabs>
              <w:jc w:val="right"/>
              <w:rPr>
                <w:rFonts w:ascii="Arial" w:hAnsi="Arial" w:cs="Arial"/>
                <w:b/>
                <w:sz w:val="20"/>
                <w:szCs w:val="20"/>
              </w:rPr>
            </w:pPr>
          </w:p>
        </w:tc>
      </w:tr>
      <w:tr w:rsidR="00E07117" w:rsidRPr="00E444E4" w14:paraId="7947CA57" w14:textId="77777777" w:rsidTr="00753684">
        <w:tc>
          <w:tcPr>
            <w:tcW w:w="1194" w:type="dxa"/>
          </w:tcPr>
          <w:p w14:paraId="1F735E84" w14:textId="77777777" w:rsidR="00E07117" w:rsidRPr="00E444E4" w:rsidRDefault="00E96013" w:rsidP="00753684">
            <w:pPr>
              <w:tabs>
                <w:tab w:val="left" w:pos="720"/>
              </w:tabs>
              <w:jc w:val="both"/>
              <w:rPr>
                <w:rFonts w:ascii="Arial" w:hAnsi="Arial" w:cs="Arial"/>
                <w:b/>
                <w:sz w:val="20"/>
                <w:szCs w:val="20"/>
              </w:rPr>
            </w:pPr>
            <w:r>
              <w:rPr>
                <w:rFonts w:ascii="Arial" w:hAnsi="Arial" w:cs="Arial"/>
                <w:b/>
                <w:sz w:val="20"/>
                <w:szCs w:val="20"/>
              </w:rPr>
              <w:t>4.</w:t>
            </w:r>
          </w:p>
        </w:tc>
        <w:tc>
          <w:tcPr>
            <w:tcW w:w="7213" w:type="dxa"/>
            <w:gridSpan w:val="2"/>
            <w:tcBorders>
              <w:right w:val="single" w:sz="4" w:space="0" w:color="auto"/>
            </w:tcBorders>
          </w:tcPr>
          <w:p w14:paraId="27FDAF11" w14:textId="77777777" w:rsidR="00E07117" w:rsidRPr="00E444E4" w:rsidRDefault="005C06D2" w:rsidP="00E96013">
            <w:pPr>
              <w:tabs>
                <w:tab w:val="left" w:pos="720"/>
                <w:tab w:val="left" w:pos="1440"/>
              </w:tabs>
              <w:jc w:val="both"/>
              <w:rPr>
                <w:rFonts w:ascii="Arial" w:hAnsi="Arial" w:cs="Arial"/>
                <w:b/>
                <w:sz w:val="20"/>
                <w:szCs w:val="20"/>
              </w:rPr>
            </w:pPr>
            <w:r>
              <w:rPr>
                <w:rFonts w:ascii="Arial" w:hAnsi="Arial" w:cs="Arial"/>
                <w:b/>
                <w:sz w:val="20"/>
                <w:szCs w:val="20"/>
              </w:rPr>
              <w:t>PR19 METHODOLOGY</w:t>
            </w:r>
          </w:p>
        </w:tc>
        <w:tc>
          <w:tcPr>
            <w:tcW w:w="1711" w:type="dxa"/>
            <w:tcBorders>
              <w:left w:val="single" w:sz="4" w:space="0" w:color="auto"/>
            </w:tcBorders>
          </w:tcPr>
          <w:p w14:paraId="4A31F318" w14:textId="77777777" w:rsidR="00E07117" w:rsidRPr="00E444E4" w:rsidRDefault="00E07117" w:rsidP="004F2E46">
            <w:pPr>
              <w:tabs>
                <w:tab w:val="left" w:pos="720"/>
              </w:tabs>
              <w:jc w:val="right"/>
              <w:rPr>
                <w:rFonts w:ascii="Arial" w:hAnsi="Arial" w:cs="Arial"/>
                <w:b/>
                <w:sz w:val="20"/>
                <w:szCs w:val="20"/>
              </w:rPr>
            </w:pPr>
          </w:p>
        </w:tc>
      </w:tr>
      <w:tr w:rsidR="00E96013" w:rsidRPr="00E444E4" w14:paraId="0A349BE2" w14:textId="77777777" w:rsidTr="00753684">
        <w:tc>
          <w:tcPr>
            <w:tcW w:w="1194" w:type="dxa"/>
          </w:tcPr>
          <w:p w14:paraId="522A57A7" w14:textId="77777777" w:rsidR="00E96013" w:rsidRDefault="00E96013" w:rsidP="00753684">
            <w:pPr>
              <w:tabs>
                <w:tab w:val="left" w:pos="720"/>
              </w:tabs>
              <w:jc w:val="both"/>
              <w:rPr>
                <w:rFonts w:ascii="Arial" w:hAnsi="Arial" w:cs="Arial"/>
                <w:b/>
                <w:sz w:val="20"/>
                <w:szCs w:val="20"/>
              </w:rPr>
            </w:pPr>
          </w:p>
        </w:tc>
        <w:tc>
          <w:tcPr>
            <w:tcW w:w="7213" w:type="dxa"/>
            <w:gridSpan w:val="2"/>
            <w:tcBorders>
              <w:right w:val="single" w:sz="4" w:space="0" w:color="auto"/>
            </w:tcBorders>
          </w:tcPr>
          <w:p w14:paraId="3D7178CF" w14:textId="77777777" w:rsidR="00E96013" w:rsidRDefault="00E96013" w:rsidP="00E96013">
            <w:pPr>
              <w:tabs>
                <w:tab w:val="left" w:pos="720"/>
                <w:tab w:val="left" w:pos="1440"/>
              </w:tabs>
              <w:jc w:val="both"/>
              <w:rPr>
                <w:rFonts w:ascii="Arial" w:hAnsi="Arial" w:cs="Arial"/>
                <w:b/>
                <w:sz w:val="20"/>
                <w:szCs w:val="20"/>
              </w:rPr>
            </w:pPr>
          </w:p>
        </w:tc>
        <w:tc>
          <w:tcPr>
            <w:tcW w:w="1711" w:type="dxa"/>
            <w:tcBorders>
              <w:left w:val="single" w:sz="4" w:space="0" w:color="auto"/>
            </w:tcBorders>
          </w:tcPr>
          <w:p w14:paraId="4534808E" w14:textId="77777777" w:rsidR="00E96013" w:rsidRPr="00E444E4" w:rsidRDefault="00E96013" w:rsidP="004F2E46">
            <w:pPr>
              <w:tabs>
                <w:tab w:val="left" w:pos="720"/>
              </w:tabs>
              <w:jc w:val="right"/>
              <w:rPr>
                <w:rFonts w:ascii="Arial" w:hAnsi="Arial" w:cs="Arial"/>
                <w:b/>
                <w:sz w:val="20"/>
                <w:szCs w:val="20"/>
              </w:rPr>
            </w:pPr>
          </w:p>
        </w:tc>
      </w:tr>
      <w:tr w:rsidR="00231CD0" w:rsidRPr="00E444E4" w14:paraId="261DDAC1" w14:textId="77777777" w:rsidTr="00753684">
        <w:tc>
          <w:tcPr>
            <w:tcW w:w="1194" w:type="dxa"/>
          </w:tcPr>
          <w:p w14:paraId="1F4CEDD8" w14:textId="77777777" w:rsidR="00231CD0" w:rsidRPr="00E444E4" w:rsidRDefault="00E96013" w:rsidP="00C977B2">
            <w:pPr>
              <w:tabs>
                <w:tab w:val="left" w:pos="720"/>
              </w:tabs>
              <w:jc w:val="both"/>
              <w:rPr>
                <w:rFonts w:ascii="Arial" w:hAnsi="Arial" w:cs="Arial"/>
                <w:b/>
                <w:sz w:val="20"/>
                <w:szCs w:val="20"/>
              </w:rPr>
            </w:pPr>
            <w:r>
              <w:rPr>
                <w:rFonts w:ascii="Arial" w:hAnsi="Arial" w:cs="Arial"/>
                <w:b/>
                <w:sz w:val="20"/>
                <w:szCs w:val="20"/>
              </w:rPr>
              <w:t>4.1</w:t>
            </w:r>
          </w:p>
        </w:tc>
        <w:tc>
          <w:tcPr>
            <w:tcW w:w="7213" w:type="dxa"/>
            <w:gridSpan w:val="2"/>
            <w:tcBorders>
              <w:right w:val="single" w:sz="4" w:space="0" w:color="auto"/>
            </w:tcBorders>
          </w:tcPr>
          <w:p w14:paraId="654D288B" w14:textId="77777777" w:rsidR="003B79D4" w:rsidRPr="005C06D2" w:rsidRDefault="005C06D2" w:rsidP="005C06D2">
            <w:pPr>
              <w:tabs>
                <w:tab w:val="left" w:pos="720"/>
                <w:tab w:val="left" w:pos="1440"/>
              </w:tabs>
              <w:jc w:val="both"/>
              <w:rPr>
                <w:rFonts w:ascii="Arial" w:hAnsi="Arial" w:cs="Arial"/>
                <w:b/>
                <w:sz w:val="20"/>
              </w:rPr>
            </w:pPr>
            <w:r w:rsidRPr="005C06D2">
              <w:rPr>
                <w:rFonts w:ascii="Arial" w:hAnsi="Arial" w:cs="Arial"/>
                <w:b/>
                <w:sz w:val="20"/>
              </w:rPr>
              <w:t>Role of CCG</w:t>
            </w:r>
          </w:p>
          <w:p w14:paraId="5C195BB9" w14:textId="77E0C440" w:rsidR="009E14A9" w:rsidRDefault="005C06D2" w:rsidP="005C06D2">
            <w:pPr>
              <w:tabs>
                <w:tab w:val="left" w:pos="720"/>
                <w:tab w:val="left" w:pos="1440"/>
              </w:tabs>
              <w:jc w:val="both"/>
              <w:rPr>
                <w:rFonts w:ascii="Arial" w:hAnsi="Arial" w:cs="Arial"/>
                <w:sz w:val="20"/>
              </w:rPr>
            </w:pPr>
            <w:r>
              <w:rPr>
                <w:rFonts w:ascii="Arial" w:hAnsi="Arial" w:cs="Arial"/>
                <w:sz w:val="20"/>
              </w:rPr>
              <w:t xml:space="preserve">SM explained to the meeting that Ofwat </w:t>
            </w:r>
            <w:r w:rsidR="009E14A9">
              <w:rPr>
                <w:rFonts w:ascii="Arial" w:hAnsi="Arial" w:cs="Arial"/>
                <w:sz w:val="20"/>
              </w:rPr>
              <w:t xml:space="preserve">have documented their </w:t>
            </w:r>
            <w:r>
              <w:rPr>
                <w:rFonts w:ascii="Arial" w:hAnsi="Arial" w:cs="Arial"/>
                <w:sz w:val="20"/>
              </w:rPr>
              <w:t>expect</w:t>
            </w:r>
            <w:r w:rsidR="009E14A9">
              <w:rPr>
                <w:rFonts w:ascii="Arial" w:hAnsi="Arial" w:cs="Arial"/>
                <w:sz w:val="20"/>
              </w:rPr>
              <w:t xml:space="preserve">ations of </w:t>
            </w:r>
            <w:r>
              <w:rPr>
                <w:rFonts w:ascii="Arial" w:hAnsi="Arial" w:cs="Arial"/>
                <w:sz w:val="20"/>
              </w:rPr>
              <w:t>CCG</w:t>
            </w:r>
            <w:r w:rsidR="00392A8D">
              <w:rPr>
                <w:rFonts w:ascii="Arial" w:hAnsi="Arial" w:cs="Arial"/>
                <w:sz w:val="20"/>
              </w:rPr>
              <w:t>s</w:t>
            </w:r>
            <w:r>
              <w:rPr>
                <w:rFonts w:ascii="Arial" w:hAnsi="Arial" w:cs="Arial"/>
                <w:sz w:val="20"/>
              </w:rPr>
              <w:t xml:space="preserve">.  </w:t>
            </w:r>
            <w:r w:rsidR="009E14A9">
              <w:rPr>
                <w:rFonts w:ascii="Arial" w:hAnsi="Arial" w:cs="Arial"/>
                <w:sz w:val="20"/>
              </w:rPr>
              <w:t>This was provided as an aide memoir for members.</w:t>
            </w:r>
          </w:p>
          <w:p w14:paraId="53E0B261" w14:textId="77777777" w:rsidR="009E14A9" w:rsidRDefault="009E14A9" w:rsidP="005C06D2">
            <w:pPr>
              <w:tabs>
                <w:tab w:val="left" w:pos="720"/>
                <w:tab w:val="left" w:pos="1440"/>
              </w:tabs>
              <w:jc w:val="both"/>
              <w:rPr>
                <w:rFonts w:ascii="Arial" w:hAnsi="Arial" w:cs="Arial"/>
                <w:sz w:val="20"/>
              </w:rPr>
            </w:pPr>
          </w:p>
          <w:p w14:paraId="6E281BD6" w14:textId="2803B715" w:rsidR="005C06D2" w:rsidRDefault="005C06D2" w:rsidP="005C06D2">
            <w:pPr>
              <w:tabs>
                <w:tab w:val="left" w:pos="720"/>
                <w:tab w:val="left" w:pos="1440"/>
              </w:tabs>
              <w:jc w:val="both"/>
              <w:rPr>
                <w:rFonts w:ascii="Arial" w:hAnsi="Arial" w:cs="Arial"/>
                <w:sz w:val="20"/>
              </w:rPr>
            </w:pPr>
            <w:r>
              <w:rPr>
                <w:rFonts w:ascii="Arial" w:hAnsi="Arial" w:cs="Arial"/>
                <w:sz w:val="20"/>
              </w:rPr>
              <w:t>SM asked the CCG to consider whether any areas have been omitted fro</w:t>
            </w:r>
            <w:r w:rsidR="005020A5">
              <w:rPr>
                <w:rFonts w:ascii="Arial" w:hAnsi="Arial" w:cs="Arial"/>
                <w:sz w:val="20"/>
              </w:rPr>
              <w:t xml:space="preserve">m the </w:t>
            </w:r>
            <w:r w:rsidR="007E2821">
              <w:rPr>
                <w:rFonts w:ascii="Arial" w:hAnsi="Arial" w:cs="Arial"/>
                <w:sz w:val="20"/>
              </w:rPr>
              <w:t>Customer Engagement (</w:t>
            </w:r>
            <w:r w:rsidR="005020A5">
              <w:rPr>
                <w:rFonts w:ascii="Arial" w:hAnsi="Arial" w:cs="Arial"/>
                <w:sz w:val="20"/>
              </w:rPr>
              <w:t>CE</w:t>
            </w:r>
            <w:r w:rsidR="007E2821">
              <w:rPr>
                <w:rFonts w:ascii="Arial" w:hAnsi="Arial" w:cs="Arial"/>
                <w:sz w:val="20"/>
              </w:rPr>
              <w:t>)</w:t>
            </w:r>
            <w:r w:rsidR="005020A5">
              <w:rPr>
                <w:rFonts w:ascii="Arial" w:hAnsi="Arial" w:cs="Arial"/>
                <w:sz w:val="20"/>
              </w:rPr>
              <w:t xml:space="preserve"> plan.  SM also advised that PW are more than happy to help provide different ways/modes of communication to support the </w:t>
            </w:r>
            <w:r w:rsidR="009F1FB9">
              <w:rPr>
                <w:rFonts w:ascii="Arial" w:hAnsi="Arial" w:cs="Arial"/>
                <w:sz w:val="20"/>
              </w:rPr>
              <w:t>CCG in fulfilling</w:t>
            </w:r>
            <w:r w:rsidR="005020A5">
              <w:rPr>
                <w:rFonts w:ascii="Arial" w:hAnsi="Arial" w:cs="Arial"/>
                <w:sz w:val="20"/>
              </w:rPr>
              <w:t xml:space="preserve"> </w:t>
            </w:r>
            <w:r w:rsidR="003C3E96">
              <w:rPr>
                <w:rFonts w:ascii="Arial" w:hAnsi="Arial" w:cs="Arial"/>
                <w:sz w:val="20"/>
              </w:rPr>
              <w:t xml:space="preserve">its </w:t>
            </w:r>
            <w:r w:rsidR="005020A5">
              <w:rPr>
                <w:rFonts w:ascii="Arial" w:hAnsi="Arial" w:cs="Arial"/>
                <w:sz w:val="20"/>
              </w:rPr>
              <w:t xml:space="preserve">role. </w:t>
            </w:r>
          </w:p>
          <w:p w14:paraId="13C0D077" w14:textId="77777777" w:rsidR="005020A5" w:rsidRDefault="005020A5" w:rsidP="005C06D2">
            <w:pPr>
              <w:tabs>
                <w:tab w:val="left" w:pos="720"/>
                <w:tab w:val="left" w:pos="1440"/>
              </w:tabs>
              <w:jc w:val="both"/>
              <w:rPr>
                <w:rFonts w:ascii="Arial" w:hAnsi="Arial" w:cs="Arial"/>
                <w:sz w:val="20"/>
              </w:rPr>
            </w:pPr>
          </w:p>
          <w:p w14:paraId="670A121C" w14:textId="43796A84" w:rsidR="009E14A9" w:rsidRDefault="005020A5" w:rsidP="000C5677">
            <w:pPr>
              <w:tabs>
                <w:tab w:val="left" w:pos="720"/>
                <w:tab w:val="left" w:pos="1440"/>
              </w:tabs>
              <w:jc w:val="both"/>
              <w:rPr>
                <w:rFonts w:ascii="Arial" w:hAnsi="Arial" w:cs="Arial"/>
                <w:sz w:val="20"/>
              </w:rPr>
            </w:pPr>
            <w:r>
              <w:rPr>
                <w:rFonts w:ascii="Arial" w:hAnsi="Arial" w:cs="Arial"/>
                <w:sz w:val="20"/>
              </w:rPr>
              <w:t xml:space="preserve">SM went on to </w:t>
            </w:r>
            <w:r w:rsidR="003C3E96">
              <w:rPr>
                <w:rFonts w:ascii="Arial" w:hAnsi="Arial" w:cs="Arial"/>
                <w:sz w:val="20"/>
              </w:rPr>
              <w:t xml:space="preserve">remind </w:t>
            </w:r>
            <w:r>
              <w:rPr>
                <w:rFonts w:ascii="Arial" w:hAnsi="Arial" w:cs="Arial"/>
                <w:sz w:val="20"/>
              </w:rPr>
              <w:t xml:space="preserve">that the CCG are required to produce an independent report to Ofwat and the paper provided to the meeting covered the </w:t>
            </w:r>
            <w:r w:rsidR="003F23C2">
              <w:rPr>
                <w:rFonts w:ascii="Arial" w:hAnsi="Arial" w:cs="Arial"/>
                <w:sz w:val="20"/>
              </w:rPr>
              <w:t>questions the</w:t>
            </w:r>
            <w:r w:rsidR="00392A8D">
              <w:rPr>
                <w:rFonts w:ascii="Arial" w:hAnsi="Arial" w:cs="Arial"/>
                <w:sz w:val="20"/>
              </w:rPr>
              <w:t xml:space="preserve"> CCGs </w:t>
            </w:r>
            <w:r w:rsidR="003F23C2">
              <w:rPr>
                <w:rFonts w:ascii="Arial" w:hAnsi="Arial" w:cs="Arial"/>
                <w:sz w:val="20"/>
              </w:rPr>
              <w:t>are expected to answer</w:t>
            </w:r>
            <w:r>
              <w:rPr>
                <w:rFonts w:ascii="Arial" w:hAnsi="Arial" w:cs="Arial"/>
                <w:sz w:val="20"/>
              </w:rPr>
              <w:t xml:space="preserve">. </w:t>
            </w:r>
            <w:r w:rsidR="000C5677">
              <w:rPr>
                <w:rFonts w:ascii="Arial" w:hAnsi="Arial" w:cs="Arial"/>
                <w:sz w:val="20"/>
              </w:rPr>
              <w:t xml:space="preserve"> </w:t>
            </w:r>
          </w:p>
          <w:p w14:paraId="0865B4CF" w14:textId="77777777" w:rsidR="009E14A9" w:rsidRDefault="009E14A9" w:rsidP="000C5677">
            <w:pPr>
              <w:tabs>
                <w:tab w:val="left" w:pos="720"/>
                <w:tab w:val="left" w:pos="1440"/>
              </w:tabs>
              <w:jc w:val="both"/>
              <w:rPr>
                <w:rFonts w:ascii="Arial" w:hAnsi="Arial" w:cs="Arial"/>
                <w:sz w:val="20"/>
              </w:rPr>
            </w:pPr>
          </w:p>
          <w:p w14:paraId="40D62D9C" w14:textId="77777777" w:rsidR="009E14A9" w:rsidRDefault="000C5677" w:rsidP="000C5677">
            <w:pPr>
              <w:tabs>
                <w:tab w:val="left" w:pos="720"/>
                <w:tab w:val="left" w:pos="1440"/>
              </w:tabs>
              <w:jc w:val="both"/>
              <w:rPr>
                <w:rFonts w:ascii="Arial" w:hAnsi="Arial" w:cs="Arial"/>
                <w:sz w:val="20"/>
              </w:rPr>
            </w:pPr>
            <w:r>
              <w:rPr>
                <w:rFonts w:ascii="Arial" w:hAnsi="Arial" w:cs="Arial"/>
                <w:sz w:val="20"/>
              </w:rPr>
              <w:t xml:space="preserve">He went on to explain that the members need to consider what the form of the report and content will be, the timings, who is going to write it and what governance processes will be used.  LJ confirmed that the CCG would </w:t>
            </w:r>
            <w:r w:rsidR="009E14A9">
              <w:rPr>
                <w:rFonts w:ascii="Arial" w:hAnsi="Arial" w:cs="Arial"/>
                <w:sz w:val="20"/>
              </w:rPr>
              <w:t xml:space="preserve">ask </w:t>
            </w:r>
            <w:r>
              <w:rPr>
                <w:rFonts w:ascii="Arial" w:hAnsi="Arial" w:cs="Arial"/>
                <w:sz w:val="20"/>
              </w:rPr>
              <w:t xml:space="preserve">Doug Hunt at Atkins to help </w:t>
            </w:r>
            <w:r w:rsidR="009E14A9">
              <w:rPr>
                <w:rFonts w:ascii="Arial" w:hAnsi="Arial" w:cs="Arial"/>
                <w:sz w:val="20"/>
              </w:rPr>
              <w:t>prepare the report.</w:t>
            </w:r>
            <w:r>
              <w:rPr>
                <w:rFonts w:ascii="Arial" w:hAnsi="Arial" w:cs="Arial"/>
                <w:sz w:val="20"/>
              </w:rPr>
              <w:t xml:space="preserve">  </w:t>
            </w:r>
            <w:r w:rsidR="0092425A">
              <w:rPr>
                <w:rFonts w:ascii="Arial" w:hAnsi="Arial" w:cs="Arial"/>
                <w:sz w:val="20"/>
              </w:rPr>
              <w:t>Doug agreed to draft an outline for the report and there would be an opportunity for members to comment on this.</w:t>
            </w:r>
          </w:p>
          <w:p w14:paraId="73A08D4A" w14:textId="77777777" w:rsidR="009E14A9" w:rsidRDefault="009E14A9" w:rsidP="000C5677">
            <w:pPr>
              <w:tabs>
                <w:tab w:val="left" w:pos="720"/>
                <w:tab w:val="left" w:pos="1440"/>
              </w:tabs>
              <w:jc w:val="both"/>
              <w:rPr>
                <w:rFonts w:ascii="Arial" w:hAnsi="Arial" w:cs="Arial"/>
                <w:sz w:val="20"/>
              </w:rPr>
            </w:pPr>
          </w:p>
          <w:p w14:paraId="715944FE" w14:textId="13D4BC66" w:rsidR="005020A5" w:rsidRDefault="000C5677" w:rsidP="000C5677">
            <w:pPr>
              <w:tabs>
                <w:tab w:val="left" w:pos="720"/>
                <w:tab w:val="left" w:pos="1440"/>
              </w:tabs>
              <w:jc w:val="both"/>
              <w:rPr>
                <w:rFonts w:ascii="Arial" w:hAnsi="Arial" w:cs="Arial"/>
                <w:sz w:val="20"/>
              </w:rPr>
            </w:pPr>
            <w:r>
              <w:rPr>
                <w:rFonts w:ascii="Arial" w:hAnsi="Arial" w:cs="Arial"/>
                <w:sz w:val="20"/>
              </w:rPr>
              <w:t xml:space="preserve">LJ went on to request a </w:t>
            </w:r>
            <w:commentRangeStart w:id="2"/>
            <w:commentRangeStart w:id="3"/>
            <w:r>
              <w:rPr>
                <w:rFonts w:ascii="Arial" w:hAnsi="Arial" w:cs="Arial"/>
                <w:sz w:val="20"/>
              </w:rPr>
              <w:t>C</w:t>
            </w:r>
            <w:r w:rsidR="009F1FB9">
              <w:rPr>
                <w:rFonts w:ascii="Arial" w:hAnsi="Arial" w:cs="Arial"/>
                <w:sz w:val="20"/>
              </w:rPr>
              <w:t xml:space="preserve">ustomer </w:t>
            </w:r>
            <w:r>
              <w:rPr>
                <w:rFonts w:ascii="Arial" w:hAnsi="Arial" w:cs="Arial"/>
                <w:sz w:val="20"/>
              </w:rPr>
              <w:t>E</w:t>
            </w:r>
            <w:commentRangeEnd w:id="2"/>
            <w:commentRangeEnd w:id="3"/>
            <w:r w:rsidR="009F1FB9">
              <w:rPr>
                <w:rFonts w:ascii="Arial" w:hAnsi="Arial" w:cs="Arial"/>
                <w:sz w:val="20"/>
              </w:rPr>
              <w:t>ngagement</w:t>
            </w:r>
            <w:r w:rsidR="0092425A">
              <w:rPr>
                <w:rStyle w:val="CommentReference"/>
              </w:rPr>
              <w:commentReference w:id="2"/>
            </w:r>
            <w:r w:rsidR="009F1FB9">
              <w:rPr>
                <w:rStyle w:val="CommentReference"/>
              </w:rPr>
              <w:commentReference w:id="3"/>
            </w:r>
            <w:r>
              <w:rPr>
                <w:rFonts w:ascii="Arial" w:hAnsi="Arial" w:cs="Arial"/>
                <w:sz w:val="20"/>
              </w:rPr>
              <w:t xml:space="preserve"> plan so that the CCG members could verify what has happened so far and the ongoing strategy</w:t>
            </w:r>
            <w:r w:rsidR="009E14A9">
              <w:rPr>
                <w:rFonts w:ascii="Arial" w:hAnsi="Arial" w:cs="Arial"/>
                <w:sz w:val="20"/>
              </w:rPr>
              <w:t xml:space="preserve">. It was agreed that </w:t>
            </w:r>
            <w:r>
              <w:rPr>
                <w:rFonts w:ascii="Arial" w:hAnsi="Arial" w:cs="Arial"/>
                <w:sz w:val="20"/>
              </w:rPr>
              <w:t xml:space="preserve">sub-committees </w:t>
            </w:r>
            <w:r w:rsidR="009E14A9">
              <w:rPr>
                <w:rFonts w:ascii="Arial" w:hAnsi="Arial" w:cs="Arial"/>
                <w:sz w:val="20"/>
              </w:rPr>
              <w:t xml:space="preserve">will </w:t>
            </w:r>
            <w:r>
              <w:rPr>
                <w:rFonts w:ascii="Arial" w:hAnsi="Arial" w:cs="Arial"/>
                <w:sz w:val="20"/>
              </w:rPr>
              <w:t xml:space="preserve">focus on </w:t>
            </w:r>
            <w:r w:rsidR="003C3E96">
              <w:rPr>
                <w:rFonts w:ascii="Arial" w:hAnsi="Arial" w:cs="Arial"/>
                <w:sz w:val="20"/>
              </w:rPr>
              <w:t xml:space="preserve">specific </w:t>
            </w:r>
            <w:r w:rsidR="009E14A9">
              <w:rPr>
                <w:rFonts w:ascii="Arial" w:hAnsi="Arial" w:cs="Arial"/>
                <w:sz w:val="20"/>
              </w:rPr>
              <w:t xml:space="preserve">issues, such as customer </w:t>
            </w:r>
            <w:commentRangeStart w:id="4"/>
            <w:commentRangeStart w:id="5"/>
            <w:r w:rsidR="009E14A9">
              <w:rPr>
                <w:rFonts w:ascii="Arial" w:hAnsi="Arial" w:cs="Arial"/>
                <w:sz w:val="20"/>
              </w:rPr>
              <w:t>engagement</w:t>
            </w:r>
            <w:commentRangeEnd w:id="4"/>
            <w:r w:rsidR="0092425A">
              <w:rPr>
                <w:rStyle w:val="CommentReference"/>
              </w:rPr>
              <w:commentReference w:id="4"/>
            </w:r>
            <w:commentRangeEnd w:id="5"/>
            <w:r w:rsidR="009F1FB9">
              <w:rPr>
                <w:rStyle w:val="CommentReference"/>
              </w:rPr>
              <w:commentReference w:id="5"/>
            </w:r>
            <w:r>
              <w:rPr>
                <w:rFonts w:ascii="Arial" w:hAnsi="Arial" w:cs="Arial"/>
                <w:sz w:val="20"/>
              </w:rPr>
              <w:t xml:space="preserve">. </w:t>
            </w:r>
          </w:p>
          <w:p w14:paraId="08B8C0E2" w14:textId="77777777" w:rsidR="000C5677" w:rsidRDefault="000C5677" w:rsidP="000C5677">
            <w:pPr>
              <w:tabs>
                <w:tab w:val="left" w:pos="720"/>
                <w:tab w:val="left" w:pos="1440"/>
              </w:tabs>
              <w:jc w:val="both"/>
              <w:rPr>
                <w:rFonts w:ascii="Arial" w:hAnsi="Arial" w:cs="Arial"/>
                <w:sz w:val="20"/>
              </w:rPr>
            </w:pPr>
          </w:p>
          <w:p w14:paraId="32CC5447" w14:textId="7EA85EE8" w:rsidR="000C5677" w:rsidRDefault="000C5677" w:rsidP="000C5677">
            <w:pPr>
              <w:tabs>
                <w:tab w:val="left" w:pos="720"/>
                <w:tab w:val="left" w:pos="1440"/>
              </w:tabs>
              <w:jc w:val="both"/>
              <w:rPr>
                <w:rFonts w:ascii="Arial" w:hAnsi="Arial" w:cs="Arial"/>
                <w:sz w:val="20"/>
              </w:rPr>
            </w:pPr>
            <w:r>
              <w:rPr>
                <w:rFonts w:ascii="Arial" w:hAnsi="Arial" w:cs="Arial"/>
                <w:sz w:val="20"/>
              </w:rPr>
              <w:t xml:space="preserve">SM also commented that it would be a good idea for David Howarth from the EA to provide an explanation of WINEP II </w:t>
            </w:r>
            <w:r w:rsidR="009E14A9">
              <w:rPr>
                <w:rFonts w:ascii="Arial" w:hAnsi="Arial" w:cs="Arial"/>
                <w:sz w:val="20"/>
              </w:rPr>
              <w:t xml:space="preserve">at the October meeting, </w:t>
            </w:r>
            <w:r>
              <w:rPr>
                <w:rFonts w:ascii="Arial" w:hAnsi="Arial" w:cs="Arial"/>
                <w:sz w:val="20"/>
              </w:rPr>
              <w:t xml:space="preserve">to help understand </w:t>
            </w:r>
            <w:r w:rsidR="00392A8D">
              <w:rPr>
                <w:rFonts w:ascii="Arial" w:hAnsi="Arial" w:cs="Arial"/>
                <w:sz w:val="20"/>
              </w:rPr>
              <w:t xml:space="preserve">the </w:t>
            </w:r>
            <w:r>
              <w:rPr>
                <w:rFonts w:ascii="Arial" w:hAnsi="Arial" w:cs="Arial"/>
                <w:sz w:val="20"/>
              </w:rPr>
              <w:t>regula</w:t>
            </w:r>
            <w:r w:rsidR="00C67F00">
              <w:rPr>
                <w:rFonts w:ascii="Arial" w:hAnsi="Arial" w:cs="Arial"/>
                <w:sz w:val="20"/>
              </w:rPr>
              <w:t>tor</w:t>
            </w:r>
            <w:r w:rsidR="00392A8D">
              <w:rPr>
                <w:rFonts w:ascii="Arial" w:hAnsi="Arial" w:cs="Arial"/>
                <w:sz w:val="20"/>
              </w:rPr>
              <w:t xml:space="preserve">’s </w:t>
            </w:r>
            <w:r w:rsidR="00C67F00">
              <w:rPr>
                <w:rFonts w:ascii="Arial" w:hAnsi="Arial" w:cs="Arial"/>
                <w:sz w:val="20"/>
              </w:rPr>
              <w:t>thinking behind their</w:t>
            </w:r>
            <w:r w:rsidR="009E14A9">
              <w:rPr>
                <w:rFonts w:ascii="Arial" w:hAnsi="Arial" w:cs="Arial"/>
                <w:sz w:val="20"/>
              </w:rPr>
              <w:t xml:space="preserve"> proposals</w:t>
            </w:r>
            <w:r w:rsidR="00C67F00">
              <w:rPr>
                <w:rFonts w:ascii="Arial" w:hAnsi="Arial" w:cs="Arial"/>
                <w:sz w:val="20"/>
              </w:rPr>
              <w:t xml:space="preserve">.  </w:t>
            </w:r>
            <w:r w:rsidR="00752F14">
              <w:rPr>
                <w:rFonts w:ascii="Arial" w:hAnsi="Arial" w:cs="Arial"/>
                <w:sz w:val="20"/>
              </w:rPr>
              <w:t xml:space="preserve">SM also highlighted the issue of protection of eels at its River Itchen site.  It was agreed a member of the EA be invited to present </w:t>
            </w:r>
            <w:r w:rsidR="00392A8D">
              <w:rPr>
                <w:rFonts w:ascii="Arial" w:hAnsi="Arial" w:cs="Arial"/>
                <w:sz w:val="20"/>
              </w:rPr>
              <w:t xml:space="preserve">on </w:t>
            </w:r>
            <w:r w:rsidR="00752F14">
              <w:rPr>
                <w:rFonts w:ascii="Arial" w:hAnsi="Arial" w:cs="Arial"/>
                <w:sz w:val="20"/>
              </w:rPr>
              <w:t>this issue as well in October.</w:t>
            </w:r>
          </w:p>
          <w:p w14:paraId="63C9E7C8" w14:textId="77777777" w:rsidR="00C67F00" w:rsidRDefault="00C67F00" w:rsidP="000C5677">
            <w:pPr>
              <w:tabs>
                <w:tab w:val="left" w:pos="720"/>
                <w:tab w:val="left" w:pos="1440"/>
              </w:tabs>
              <w:jc w:val="both"/>
              <w:rPr>
                <w:rFonts w:ascii="Arial" w:hAnsi="Arial" w:cs="Arial"/>
                <w:sz w:val="20"/>
              </w:rPr>
            </w:pPr>
          </w:p>
          <w:p w14:paraId="53CDC224" w14:textId="75967871" w:rsidR="00C67F00" w:rsidRDefault="00392A8D" w:rsidP="000C5677">
            <w:pPr>
              <w:tabs>
                <w:tab w:val="left" w:pos="720"/>
                <w:tab w:val="left" w:pos="1440"/>
              </w:tabs>
              <w:jc w:val="both"/>
              <w:rPr>
                <w:rFonts w:ascii="Arial" w:hAnsi="Arial" w:cs="Arial"/>
                <w:sz w:val="20"/>
              </w:rPr>
            </w:pPr>
            <w:r>
              <w:rPr>
                <w:rFonts w:ascii="Arial" w:hAnsi="Arial" w:cs="Arial"/>
                <w:sz w:val="20"/>
              </w:rPr>
              <w:t xml:space="preserve">In planning future CCG meetings </w:t>
            </w:r>
            <w:r w:rsidR="00C67F00">
              <w:rPr>
                <w:rFonts w:ascii="Arial" w:hAnsi="Arial" w:cs="Arial"/>
                <w:sz w:val="20"/>
              </w:rPr>
              <w:t xml:space="preserve">KG </w:t>
            </w:r>
            <w:r>
              <w:rPr>
                <w:rFonts w:ascii="Arial" w:hAnsi="Arial" w:cs="Arial"/>
                <w:sz w:val="20"/>
              </w:rPr>
              <w:t xml:space="preserve">highlighted the need to </w:t>
            </w:r>
            <w:r w:rsidR="00C67F00">
              <w:rPr>
                <w:rFonts w:ascii="Arial" w:hAnsi="Arial" w:cs="Arial"/>
                <w:sz w:val="20"/>
              </w:rPr>
              <w:t xml:space="preserve">to </w:t>
            </w:r>
            <w:r>
              <w:rPr>
                <w:rFonts w:ascii="Arial" w:hAnsi="Arial" w:cs="Arial"/>
                <w:sz w:val="20"/>
              </w:rPr>
              <w:t xml:space="preserve">give </w:t>
            </w:r>
            <w:r w:rsidR="00C67F00">
              <w:rPr>
                <w:rFonts w:ascii="Arial" w:hAnsi="Arial" w:cs="Arial"/>
                <w:sz w:val="20"/>
              </w:rPr>
              <w:t xml:space="preserve"> the CCG </w:t>
            </w:r>
            <w:r w:rsidR="0092425A">
              <w:rPr>
                <w:rFonts w:ascii="Arial" w:hAnsi="Arial" w:cs="Arial"/>
                <w:sz w:val="20"/>
              </w:rPr>
              <w:t xml:space="preserve">an opportunity </w:t>
            </w:r>
            <w:r w:rsidR="00C67F00">
              <w:rPr>
                <w:rFonts w:ascii="Arial" w:hAnsi="Arial" w:cs="Arial"/>
                <w:sz w:val="20"/>
              </w:rPr>
              <w:t>to have input prior to items being presented to the Board</w:t>
            </w:r>
            <w:r w:rsidR="0092425A">
              <w:rPr>
                <w:rFonts w:ascii="Arial" w:hAnsi="Arial" w:cs="Arial"/>
                <w:sz w:val="20"/>
              </w:rPr>
              <w:t xml:space="preserve"> as this will allow the Board an opportunity to take any points raised into account as part of the assurance process.</w:t>
            </w:r>
            <w:r w:rsidR="00C67F00">
              <w:rPr>
                <w:rFonts w:ascii="Arial" w:hAnsi="Arial" w:cs="Arial"/>
                <w:sz w:val="20"/>
              </w:rPr>
              <w:t xml:space="preserve">.  SM agreed.  NS agreed that dates </w:t>
            </w:r>
            <w:r w:rsidR="0092425A">
              <w:rPr>
                <w:rFonts w:ascii="Arial" w:hAnsi="Arial" w:cs="Arial"/>
                <w:sz w:val="20"/>
              </w:rPr>
              <w:t xml:space="preserve">also </w:t>
            </w:r>
            <w:r w:rsidR="00C67F00">
              <w:rPr>
                <w:rFonts w:ascii="Arial" w:hAnsi="Arial" w:cs="Arial"/>
                <w:sz w:val="20"/>
              </w:rPr>
              <w:t>need to be agreed for the Chairman (LJ) to meet on a regular basis.</w:t>
            </w:r>
          </w:p>
          <w:p w14:paraId="179DBACB" w14:textId="77777777" w:rsidR="00C67F00" w:rsidRDefault="00C67F00" w:rsidP="000C5677">
            <w:pPr>
              <w:tabs>
                <w:tab w:val="left" w:pos="720"/>
                <w:tab w:val="left" w:pos="1440"/>
              </w:tabs>
              <w:jc w:val="both"/>
              <w:rPr>
                <w:rFonts w:ascii="Arial" w:hAnsi="Arial" w:cs="Arial"/>
                <w:sz w:val="20"/>
              </w:rPr>
            </w:pPr>
          </w:p>
          <w:p w14:paraId="1913BDD0" w14:textId="56804DB4" w:rsidR="00416B8D" w:rsidRDefault="00C67F00" w:rsidP="00416B8D">
            <w:pPr>
              <w:tabs>
                <w:tab w:val="left" w:pos="720"/>
                <w:tab w:val="left" w:pos="1440"/>
              </w:tabs>
              <w:jc w:val="both"/>
              <w:rPr>
                <w:rFonts w:ascii="Arial" w:hAnsi="Arial" w:cs="Arial"/>
                <w:sz w:val="20"/>
              </w:rPr>
            </w:pPr>
            <w:r>
              <w:rPr>
                <w:rFonts w:ascii="Arial" w:hAnsi="Arial" w:cs="Arial"/>
                <w:sz w:val="20"/>
              </w:rPr>
              <w:t xml:space="preserve">KG </w:t>
            </w:r>
            <w:r w:rsidR="0092425A">
              <w:rPr>
                <w:rFonts w:ascii="Arial" w:hAnsi="Arial" w:cs="Arial"/>
                <w:sz w:val="20"/>
              </w:rPr>
              <w:t xml:space="preserve">mentioned </w:t>
            </w:r>
            <w:r>
              <w:rPr>
                <w:rFonts w:ascii="Arial" w:hAnsi="Arial" w:cs="Arial"/>
                <w:sz w:val="20"/>
              </w:rPr>
              <w:t xml:space="preserve">that </w:t>
            </w:r>
            <w:r w:rsidR="0092425A">
              <w:rPr>
                <w:rFonts w:ascii="Arial" w:hAnsi="Arial" w:cs="Arial"/>
                <w:sz w:val="20"/>
              </w:rPr>
              <w:t xml:space="preserve">some of the </w:t>
            </w:r>
            <w:r>
              <w:rPr>
                <w:rFonts w:ascii="Arial" w:hAnsi="Arial" w:cs="Arial"/>
                <w:sz w:val="20"/>
              </w:rPr>
              <w:t xml:space="preserve">other CCGs have </w:t>
            </w:r>
            <w:r w:rsidR="0092425A">
              <w:rPr>
                <w:rFonts w:ascii="Arial" w:hAnsi="Arial" w:cs="Arial"/>
                <w:sz w:val="20"/>
              </w:rPr>
              <w:t xml:space="preserve">had </w:t>
            </w:r>
            <w:r>
              <w:rPr>
                <w:rFonts w:ascii="Arial" w:hAnsi="Arial" w:cs="Arial"/>
                <w:sz w:val="20"/>
              </w:rPr>
              <w:t xml:space="preserve">a </w:t>
            </w:r>
            <w:r w:rsidR="00752F14">
              <w:rPr>
                <w:rFonts w:ascii="Arial" w:hAnsi="Arial" w:cs="Arial"/>
                <w:sz w:val="20"/>
              </w:rPr>
              <w:t xml:space="preserve">non-executive </w:t>
            </w:r>
            <w:r>
              <w:rPr>
                <w:rFonts w:ascii="Arial" w:hAnsi="Arial" w:cs="Arial"/>
                <w:sz w:val="20"/>
              </w:rPr>
              <w:t xml:space="preserve">member of the Board attend </w:t>
            </w:r>
            <w:r w:rsidR="0092425A">
              <w:rPr>
                <w:rFonts w:ascii="Arial" w:hAnsi="Arial" w:cs="Arial"/>
                <w:sz w:val="20"/>
              </w:rPr>
              <w:t xml:space="preserve">occasional </w:t>
            </w:r>
            <w:r>
              <w:rPr>
                <w:rFonts w:ascii="Arial" w:hAnsi="Arial" w:cs="Arial"/>
                <w:sz w:val="20"/>
              </w:rPr>
              <w:t>CCG meetings</w:t>
            </w:r>
            <w:r w:rsidR="0092425A">
              <w:rPr>
                <w:rFonts w:ascii="Arial" w:hAnsi="Arial" w:cs="Arial"/>
                <w:sz w:val="20"/>
              </w:rPr>
              <w:t xml:space="preserve">, usually those </w:t>
            </w:r>
            <w:r>
              <w:rPr>
                <w:rFonts w:ascii="Arial" w:hAnsi="Arial" w:cs="Arial"/>
                <w:sz w:val="20"/>
              </w:rPr>
              <w:t xml:space="preserve">who have a particular customer focus.  SM </w:t>
            </w:r>
            <w:r w:rsidR="00752F14">
              <w:rPr>
                <w:rFonts w:ascii="Arial" w:hAnsi="Arial" w:cs="Arial"/>
                <w:sz w:val="20"/>
              </w:rPr>
              <w:t xml:space="preserve">noted </w:t>
            </w:r>
            <w:r>
              <w:rPr>
                <w:rFonts w:ascii="Arial" w:hAnsi="Arial" w:cs="Arial"/>
                <w:sz w:val="20"/>
              </w:rPr>
              <w:t>that this has happened in the past when a non-executive director formed part of the CCG committee</w:t>
            </w:r>
            <w:r w:rsidR="0092425A">
              <w:rPr>
                <w:rFonts w:ascii="Arial" w:hAnsi="Arial" w:cs="Arial"/>
                <w:sz w:val="20"/>
              </w:rPr>
              <w:t>.</w:t>
            </w:r>
            <w:r>
              <w:rPr>
                <w:rFonts w:ascii="Arial" w:hAnsi="Arial" w:cs="Arial"/>
                <w:sz w:val="20"/>
              </w:rPr>
              <w:t xml:space="preserve">.  </w:t>
            </w:r>
            <w:r w:rsidR="00416B8D">
              <w:rPr>
                <w:rFonts w:ascii="Arial" w:hAnsi="Arial" w:cs="Arial"/>
                <w:sz w:val="20"/>
              </w:rPr>
              <w:t>NS would raise this issue at the next Board meeting on 28 September 2017.</w:t>
            </w:r>
          </w:p>
          <w:p w14:paraId="256593A7" w14:textId="77777777" w:rsidR="00752F14" w:rsidRPr="005C06D2" w:rsidRDefault="00C67F00" w:rsidP="00416B8D">
            <w:pPr>
              <w:tabs>
                <w:tab w:val="left" w:pos="720"/>
                <w:tab w:val="left" w:pos="1440"/>
              </w:tabs>
              <w:jc w:val="both"/>
              <w:rPr>
                <w:rFonts w:ascii="Arial" w:hAnsi="Arial" w:cs="Arial"/>
                <w:sz w:val="20"/>
              </w:rPr>
            </w:pPr>
            <w:r>
              <w:rPr>
                <w:rFonts w:ascii="Arial" w:hAnsi="Arial" w:cs="Arial"/>
                <w:sz w:val="20"/>
              </w:rPr>
              <w:t xml:space="preserve"> </w:t>
            </w:r>
          </w:p>
        </w:tc>
        <w:tc>
          <w:tcPr>
            <w:tcW w:w="1711" w:type="dxa"/>
            <w:tcBorders>
              <w:left w:val="single" w:sz="4" w:space="0" w:color="auto"/>
            </w:tcBorders>
          </w:tcPr>
          <w:p w14:paraId="44DE4542" w14:textId="77777777" w:rsidR="00E96013" w:rsidRDefault="00E96013" w:rsidP="006E333F">
            <w:pPr>
              <w:tabs>
                <w:tab w:val="left" w:pos="720"/>
              </w:tabs>
              <w:jc w:val="right"/>
              <w:rPr>
                <w:rFonts w:ascii="Arial" w:hAnsi="Arial" w:cs="Arial"/>
                <w:b/>
                <w:sz w:val="20"/>
                <w:szCs w:val="20"/>
              </w:rPr>
            </w:pPr>
          </w:p>
          <w:p w14:paraId="1E13DBC8" w14:textId="77777777" w:rsidR="00C67F00" w:rsidRDefault="00C67F00" w:rsidP="006E333F">
            <w:pPr>
              <w:tabs>
                <w:tab w:val="left" w:pos="720"/>
              </w:tabs>
              <w:jc w:val="right"/>
              <w:rPr>
                <w:rFonts w:ascii="Arial" w:hAnsi="Arial" w:cs="Arial"/>
                <w:b/>
                <w:sz w:val="20"/>
                <w:szCs w:val="20"/>
              </w:rPr>
            </w:pPr>
          </w:p>
          <w:p w14:paraId="7AE34339" w14:textId="77777777" w:rsidR="00C67F00" w:rsidRDefault="00C67F00" w:rsidP="006E333F">
            <w:pPr>
              <w:tabs>
                <w:tab w:val="left" w:pos="720"/>
              </w:tabs>
              <w:jc w:val="right"/>
              <w:rPr>
                <w:rFonts w:ascii="Arial" w:hAnsi="Arial" w:cs="Arial"/>
                <w:b/>
                <w:sz w:val="20"/>
                <w:szCs w:val="20"/>
              </w:rPr>
            </w:pPr>
          </w:p>
          <w:p w14:paraId="7B96CB0E" w14:textId="77777777" w:rsidR="00C67F00" w:rsidRDefault="00C67F00" w:rsidP="006E333F">
            <w:pPr>
              <w:tabs>
                <w:tab w:val="left" w:pos="720"/>
              </w:tabs>
              <w:jc w:val="right"/>
              <w:rPr>
                <w:rFonts w:ascii="Arial" w:hAnsi="Arial" w:cs="Arial"/>
                <w:b/>
                <w:sz w:val="20"/>
                <w:szCs w:val="20"/>
              </w:rPr>
            </w:pPr>
          </w:p>
          <w:p w14:paraId="62F8C0E9" w14:textId="77777777" w:rsidR="00C67F00" w:rsidRDefault="00C67F00" w:rsidP="006E333F">
            <w:pPr>
              <w:tabs>
                <w:tab w:val="left" w:pos="720"/>
              </w:tabs>
              <w:jc w:val="right"/>
              <w:rPr>
                <w:rFonts w:ascii="Arial" w:hAnsi="Arial" w:cs="Arial"/>
                <w:b/>
                <w:sz w:val="20"/>
                <w:szCs w:val="20"/>
              </w:rPr>
            </w:pPr>
          </w:p>
          <w:p w14:paraId="7C0D88FA" w14:textId="77777777" w:rsidR="00C67F00" w:rsidRDefault="00C67F00" w:rsidP="006E333F">
            <w:pPr>
              <w:tabs>
                <w:tab w:val="left" w:pos="720"/>
              </w:tabs>
              <w:jc w:val="right"/>
              <w:rPr>
                <w:rFonts w:ascii="Arial" w:hAnsi="Arial" w:cs="Arial"/>
                <w:b/>
                <w:sz w:val="20"/>
                <w:szCs w:val="20"/>
              </w:rPr>
            </w:pPr>
          </w:p>
          <w:p w14:paraId="2E4CD2F6" w14:textId="77777777" w:rsidR="00C67F00" w:rsidRDefault="00C67F00" w:rsidP="006E333F">
            <w:pPr>
              <w:tabs>
                <w:tab w:val="left" w:pos="720"/>
              </w:tabs>
              <w:jc w:val="right"/>
              <w:rPr>
                <w:rFonts w:ascii="Arial" w:hAnsi="Arial" w:cs="Arial"/>
                <w:b/>
                <w:sz w:val="20"/>
                <w:szCs w:val="20"/>
              </w:rPr>
            </w:pPr>
          </w:p>
          <w:p w14:paraId="5445EFD2" w14:textId="77777777" w:rsidR="00C67F00" w:rsidRDefault="00C67F00" w:rsidP="006E333F">
            <w:pPr>
              <w:tabs>
                <w:tab w:val="left" w:pos="720"/>
              </w:tabs>
              <w:jc w:val="right"/>
              <w:rPr>
                <w:rFonts w:ascii="Arial" w:hAnsi="Arial" w:cs="Arial"/>
                <w:b/>
                <w:sz w:val="20"/>
                <w:szCs w:val="20"/>
              </w:rPr>
            </w:pPr>
          </w:p>
          <w:p w14:paraId="1A0E3DEF" w14:textId="77777777" w:rsidR="00C67F00" w:rsidRDefault="00C67F00" w:rsidP="006E333F">
            <w:pPr>
              <w:tabs>
                <w:tab w:val="left" w:pos="720"/>
              </w:tabs>
              <w:jc w:val="right"/>
              <w:rPr>
                <w:rFonts w:ascii="Arial" w:hAnsi="Arial" w:cs="Arial"/>
                <w:b/>
                <w:sz w:val="20"/>
                <w:szCs w:val="20"/>
              </w:rPr>
            </w:pPr>
          </w:p>
          <w:p w14:paraId="2F6AA9DB" w14:textId="77777777" w:rsidR="00C67F00" w:rsidRDefault="00C67F00" w:rsidP="006E333F">
            <w:pPr>
              <w:tabs>
                <w:tab w:val="left" w:pos="720"/>
              </w:tabs>
              <w:jc w:val="right"/>
              <w:rPr>
                <w:rFonts w:ascii="Arial" w:hAnsi="Arial" w:cs="Arial"/>
                <w:b/>
                <w:sz w:val="20"/>
                <w:szCs w:val="20"/>
              </w:rPr>
            </w:pPr>
          </w:p>
          <w:p w14:paraId="2A02FA98" w14:textId="77777777" w:rsidR="00C67F00" w:rsidRDefault="00C67F00" w:rsidP="006E333F">
            <w:pPr>
              <w:tabs>
                <w:tab w:val="left" w:pos="720"/>
              </w:tabs>
              <w:jc w:val="right"/>
              <w:rPr>
                <w:rFonts w:ascii="Arial" w:hAnsi="Arial" w:cs="Arial"/>
                <w:b/>
                <w:sz w:val="20"/>
                <w:szCs w:val="20"/>
              </w:rPr>
            </w:pPr>
          </w:p>
          <w:p w14:paraId="4F54705C" w14:textId="77777777" w:rsidR="00C67F00" w:rsidRDefault="00C67F00" w:rsidP="006E333F">
            <w:pPr>
              <w:tabs>
                <w:tab w:val="left" w:pos="720"/>
              </w:tabs>
              <w:jc w:val="right"/>
              <w:rPr>
                <w:rFonts w:ascii="Arial" w:hAnsi="Arial" w:cs="Arial"/>
                <w:b/>
                <w:sz w:val="20"/>
                <w:szCs w:val="20"/>
              </w:rPr>
            </w:pPr>
          </w:p>
          <w:p w14:paraId="75675CC6" w14:textId="77777777" w:rsidR="00C67F00" w:rsidRDefault="00C67F00" w:rsidP="006E333F">
            <w:pPr>
              <w:tabs>
                <w:tab w:val="left" w:pos="720"/>
              </w:tabs>
              <w:jc w:val="right"/>
              <w:rPr>
                <w:rFonts w:ascii="Arial" w:hAnsi="Arial" w:cs="Arial"/>
                <w:b/>
                <w:sz w:val="20"/>
                <w:szCs w:val="20"/>
              </w:rPr>
            </w:pPr>
          </w:p>
          <w:p w14:paraId="195F1297" w14:textId="77777777" w:rsidR="00C67F00" w:rsidRDefault="00C67F00" w:rsidP="006E333F">
            <w:pPr>
              <w:tabs>
                <w:tab w:val="left" w:pos="720"/>
              </w:tabs>
              <w:jc w:val="right"/>
              <w:rPr>
                <w:rFonts w:ascii="Arial" w:hAnsi="Arial" w:cs="Arial"/>
                <w:b/>
                <w:sz w:val="20"/>
                <w:szCs w:val="20"/>
              </w:rPr>
            </w:pPr>
          </w:p>
          <w:p w14:paraId="6F58EBAA" w14:textId="77777777" w:rsidR="00C67F00" w:rsidRDefault="00C67F00" w:rsidP="006E333F">
            <w:pPr>
              <w:tabs>
                <w:tab w:val="left" w:pos="720"/>
              </w:tabs>
              <w:jc w:val="right"/>
              <w:rPr>
                <w:rFonts w:ascii="Arial" w:hAnsi="Arial" w:cs="Arial"/>
                <w:b/>
                <w:sz w:val="20"/>
                <w:szCs w:val="20"/>
              </w:rPr>
            </w:pPr>
          </w:p>
          <w:p w14:paraId="4155DD88" w14:textId="77777777" w:rsidR="00C67F00" w:rsidRDefault="00C67F00" w:rsidP="006E333F">
            <w:pPr>
              <w:tabs>
                <w:tab w:val="left" w:pos="720"/>
              </w:tabs>
              <w:jc w:val="right"/>
              <w:rPr>
                <w:rFonts w:ascii="Arial" w:hAnsi="Arial" w:cs="Arial"/>
                <w:b/>
                <w:sz w:val="20"/>
                <w:szCs w:val="20"/>
              </w:rPr>
            </w:pPr>
          </w:p>
          <w:p w14:paraId="16207F27" w14:textId="77777777" w:rsidR="00C67F00" w:rsidRDefault="00C67F00" w:rsidP="006E333F">
            <w:pPr>
              <w:tabs>
                <w:tab w:val="left" w:pos="720"/>
              </w:tabs>
              <w:jc w:val="right"/>
              <w:rPr>
                <w:rFonts w:ascii="Arial" w:hAnsi="Arial" w:cs="Arial"/>
                <w:b/>
                <w:sz w:val="20"/>
                <w:szCs w:val="20"/>
              </w:rPr>
            </w:pPr>
          </w:p>
          <w:p w14:paraId="77BABF5A" w14:textId="77777777" w:rsidR="00C67F00" w:rsidRDefault="0092425A" w:rsidP="006E333F">
            <w:pPr>
              <w:tabs>
                <w:tab w:val="left" w:pos="720"/>
              </w:tabs>
              <w:jc w:val="right"/>
              <w:rPr>
                <w:rFonts w:ascii="Arial" w:hAnsi="Arial" w:cs="Arial"/>
                <w:b/>
                <w:sz w:val="20"/>
                <w:szCs w:val="20"/>
              </w:rPr>
            </w:pPr>
            <w:r>
              <w:rPr>
                <w:rFonts w:ascii="Arial" w:hAnsi="Arial" w:cs="Arial"/>
                <w:b/>
                <w:sz w:val="20"/>
                <w:szCs w:val="20"/>
              </w:rPr>
              <w:t>DHunt</w:t>
            </w:r>
          </w:p>
          <w:p w14:paraId="524BC4C6" w14:textId="77777777" w:rsidR="00C67F00" w:rsidRDefault="00C67F00" w:rsidP="006E333F">
            <w:pPr>
              <w:tabs>
                <w:tab w:val="left" w:pos="720"/>
              </w:tabs>
              <w:jc w:val="right"/>
              <w:rPr>
                <w:rFonts w:ascii="Arial" w:hAnsi="Arial" w:cs="Arial"/>
                <w:b/>
                <w:sz w:val="20"/>
                <w:szCs w:val="20"/>
              </w:rPr>
            </w:pPr>
          </w:p>
          <w:p w14:paraId="3FC8BB1E" w14:textId="77777777" w:rsidR="00933E66" w:rsidRDefault="00933E66" w:rsidP="006E333F">
            <w:pPr>
              <w:tabs>
                <w:tab w:val="left" w:pos="720"/>
              </w:tabs>
              <w:jc w:val="right"/>
              <w:rPr>
                <w:rFonts w:ascii="Arial" w:hAnsi="Arial" w:cs="Arial"/>
                <w:b/>
                <w:sz w:val="20"/>
                <w:szCs w:val="20"/>
              </w:rPr>
            </w:pPr>
          </w:p>
          <w:p w14:paraId="12BF49EA" w14:textId="77777777" w:rsidR="00933E66" w:rsidRDefault="00933E66" w:rsidP="006E333F">
            <w:pPr>
              <w:tabs>
                <w:tab w:val="left" w:pos="720"/>
              </w:tabs>
              <w:jc w:val="right"/>
              <w:rPr>
                <w:rFonts w:ascii="Arial" w:hAnsi="Arial" w:cs="Arial"/>
                <w:b/>
                <w:sz w:val="20"/>
                <w:szCs w:val="20"/>
              </w:rPr>
            </w:pPr>
          </w:p>
          <w:p w14:paraId="4F834B95" w14:textId="77777777" w:rsidR="00933E66" w:rsidRDefault="00933E66" w:rsidP="006E333F">
            <w:pPr>
              <w:tabs>
                <w:tab w:val="left" w:pos="720"/>
              </w:tabs>
              <w:jc w:val="right"/>
              <w:rPr>
                <w:rFonts w:ascii="Arial" w:hAnsi="Arial" w:cs="Arial"/>
                <w:b/>
                <w:sz w:val="20"/>
                <w:szCs w:val="20"/>
              </w:rPr>
            </w:pPr>
          </w:p>
          <w:p w14:paraId="7AF76818" w14:textId="77777777" w:rsidR="00933E66" w:rsidRDefault="00933E66" w:rsidP="006E333F">
            <w:pPr>
              <w:tabs>
                <w:tab w:val="left" w:pos="720"/>
              </w:tabs>
              <w:jc w:val="right"/>
              <w:rPr>
                <w:rFonts w:ascii="Arial" w:hAnsi="Arial" w:cs="Arial"/>
                <w:b/>
                <w:sz w:val="20"/>
                <w:szCs w:val="20"/>
              </w:rPr>
            </w:pPr>
          </w:p>
          <w:p w14:paraId="0061602D" w14:textId="77777777" w:rsidR="00C67F00" w:rsidRDefault="00C67F00" w:rsidP="006E333F">
            <w:pPr>
              <w:tabs>
                <w:tab w:val="left" w:pos="720"/>
              </w:tabs>
              <w:jc w:val="right"/>
              <w:rPr>
                <w:rFonts w:ascii="Arial" w:hAnsi="Arial" w:cs="Arial"/>
                <w:b/>
                <w:sz w:val="20"/>
                <w:szCs w:val="20"/>
              </w:rPr>
            </w:pPr>
          </w:p>
          <w:p w14:paraId="32B350C7" w14:textId="77777777" w:rsidR="00C67F00" w:rsidRDefault="00C67F00" w:rsidP="006E333F">
            <w:pPr>
              <w:tabs>
                <w:tab w:val="left" w:pos="720"/>
              </w:tabs>
              <w:jc w:val="right"/>
              <w:rPr>
                <w:rFonts w:ascii="Arial" w:hAnsi="Arial" w:cs="Arial"/>
                <w:b/>
                <w:sz w:val="20"/>
                <w:szCs w:val="20"/>
              </w:rPr>
            </w:pPr>
          </w:p>
          <w:p w14:paraId="242E9F23" w14:textId="77777777" w:rsidR="00C67F00" w:rsidRDefault="00C67F00" w:rsidP="006E333F">
            <w:pPr>
              <w:tabs>
                <w:tab w:val="left" w:pos="720"/>
              </w:tabs>
              <w:jc w:val="right"/>
              <w:rPr>
                <w:rFonts w:ascii="Arial" w:hAnsi="Arial" w:cs="Arial"/>
                <w:b/>
                <w:sz w:val="20"/>
                <w:szCs w:val="20"/>
              </w:rPr>
            </w:pPr>
            <w:r>
              <w:rPr>
                <w:rFonts w:ascii="Arial" w:hAnsi="Arial" w:cs="Arial"/>
                <w:b/>
                <w:sz w:val="20"/>
                <w:szCs w:val="20"/>
              </w:rPr>
              <w:t>DH</w:t>
            </w:r>
          </w:p>
          <w:p w14:paraId="2B9BD676" w14:textId="77777777" w:rsidR="003C3E96" w:rsidRDefault="003C3E96" w:rsidP="006E333F">
            <w:pPr>
              <w:tabs>
                <w:tab w:val="left" w:pos="720"/>
              </w:tabs>
              <w:jc w:val="right"/>
              <w:rPr>
                <w:rFonts w:ascii="Arial" w:hAnsi="Arial" w:cs="Arial"/>
                <w:b/>
                <w:sz w:val="20"/>
                <w:szCs w:val="20"/>
              </w:rPr>
            </w:pPr>
          </w:p>
          <w:p w14:paraId="147F310E" w14:textId="77777777" w:rsidR="003C3E96" w:rsidRDefault="003C3E96" w:rsidP="006E333F">
            <w:pPr>
              <w:tabs>
                <w:tab w:val="left" w:pos="720"/>
              </w:tabs>
              <w:jc w:val="right"/>
              <w:rPr>
                <w:rFonts w:ascii="Arial" w:hAnsi="Arial" w:cs="Arial"/>
                <w:b/>
                <w:sz w:val="20"/>
                <w:szCs w:val="20"/>
              </w:rPr>
            </w:pPr>
          </w:p>
          <w:p w14:paraId="6E89A4CC" w14:textId="77777777" w:rsidR="00933E66" w:rsidRDefault="00933E66" w:rsidP="006E333F">
            <w:pPr>
              <w:tabs>
                <w:tab w:val="left" w:pos="720"/>
              </w:tabs>
              <w:jc w:val="right"/>
              <w:rPr>
                <w:rFonts w:ascii="Arial" w:hAnsi="Arial" w:cs="Arial"/>
                <w:b/>
                <w:sz w:val="20"/>
                <w:szCs w:val="20"/>
              </w:rPr>
            </w:pPr>
          </w:p>
          <w:p w14:paraId="31842796" w14:textId="77777777" w:rsidR="00933E66" w:rsidRDefault="00933E66" w:rsidP="006E333F">
            <w:pPr>
              <w:tabs>
                <w:tab w:val="left" w:pos="720"/>
              </w:tabs>
              <w:jc w:val="right"/>
              <w:rPr>
                <w:rFonts w:ascii="Arial" w:hAnsi="Arial" w:cs="Arial"/>
                <w:b/>
                <w:sz w:val="20"/>
                <w:szCs w:val="20"/>
              </w:rPr>
            </w:pPr>
          </w:p>
          <w:p w14:paraId="35EF7A89" w14:textId="77777777" w:rsidR="003C3E96" w:rsidRDefault="003C3E96" w:rsidP="006E333F">
            <w:pPr>
              <w:tabs>
                <w:tab w:val="left" w:pos="720"/>
              </w:tabs>
              <w:jc w:val="right"/>
              <w:rPr>
                <w:rFonts w:ascii="Arial" w:hAnsi="Arial" w:cs="Arial"/>
                <w:b/>
                <w:sz w:val="20"/>
                <w:szCs w:val="20"/>
              </w:rPr>
            </w:pPr>
            <w:r>
              <w:rPr>
                <w:rFonts w:ascii="Arial" w:hAnsi="Arial" w:cs="Arial"/>
                <w:b/>
                <w:sz w:val="20"/>
                <w:szCs w:val="20"/>
              </w:rPr>
              <w:t>SM</w:t>
            </w:r>
          </w:p>
          <w:p w14:paraId="3F3CB9D4" w14:textId="77777777" w:rsidR="00C67F00" w:rsidRDefault="00C67F00" w:rsidP="006E333F">
            <w:pPr>
              <w:tabs>
                <w:tab w:val="left" w:pos="720"/>
              </w:tabs>
              <w:jc w:val="right"/>
              <w:rPr>
                <w:rFonts w:ascii="Arial" w:hAnsi="Arial" w:cs="Arial"/>
                <w:b/>
                <w:sz w:val="20"/>
                <w:szCs w:val="20"/>
              </w:rPr>
            </w:pPr>
          </w:p>
          <w:p w14:paraId="17B1CE9D" w14:textId="77777777" w:rsidR="00C67F00" w:rsidRDefault="00C67F00" w:rsidP="006E333F">
            <w:pPr>
              <w:tabs>
                <w:tab w:val="left" w:pos="720"/>
              </w:tabs>
              <w:jc w:val="right"/>
              <w:rPr>
                <w:rFonts w:ascii="Arial" w:hAnsi="Arial" w:cs="Arial"/>
                <w:b/>
                <w:sz w:val="20"/>
                <w:szCs w:val="20"/>
              </w:rPr>
            </w:pPr>
          </w:p>
          <w:p w14:paraId="1B501349" w14:textId="77777777" w:rsidR="00C67F00" w:rsidRDefault="00C67F00" w:rsidP="006E333F">
            <w:pPr>
              <w:tabs>
                <w:tab w:val="left" w:pos="720"/>
              </w:tabs>
              <w:jc w:val="right"/>
              <w:rPr>
                <w:rFonts w:ascii="Arial" w:hAnsi="Arial" w:cs="Arial"/>
                <w:b/>
                <w:sz w:val="20"/>
                <w:szCs w:val="20"/>
              </w:rPr>
            </w:pPr>
          </w:p>
          <w:p w14:paraId="6A009E79" w14:textId="77777777" w:rsidR="00C67F00" w:rsidRDefault="00C67F00" w:rsidP="006E333F">
            <w:pPr>
              <w:tabs>
                <w:tab w:val="left" w:pos="720"/>
              </w:tabs>
              <w:jc w:val="right"/>
              <w:rPr>
                <w:rFonts w:ascii="Arial" w:hAnsi="Arial" w:cs="Arial"/>
                <w:b/>
                <w:sz w:val="20"/>
                <w:szCs w:val="20"/>
              </w:rPr>
            </w:pPr>
          </w:p>
          <w:p w14:paraId="34CC88AF" w14:textId="77777777" w:rsidR="00BC3E7D" w:rsidRDefault="00BC3E7D" w:rsidP="006E333F">
            <w:pPr>
              <w:tabs>
                <w:tab w:val="left" w:pos="720"/>
              </w:tabs>
              <w:jc w:val="right"/>
              <w:rPr>
                <w:rFonts w:ascii="Arial" w:hAnsi="Arial" w:cs="Arial"/>
                <w:b/>
                <w:sz w:val="20"/>
                <w:szCs w:val="20"/>
              </w:rPr>
            </w:pPr>
          </w:p>
          <w:p w14:paraId="25A47DAA" w14:textId="77777777" w:rsidR="00BC3E7D" w:rsidRDefault="00BC3E7D" w:rsidP="006E333F">
            <w:pPr>
              <w:tabs>
                <w:tab w:val="left" w:pos="720"/>
              </w:tabs>
              <w:jc w:val="right"/>
              <w:rPr>
                <w:rFonts w:ascii="Arial" w:hAnsi="Arial" w:cs="Arial"/>
                <w:b/>
                <w:sz w:val="20"/>
                <w:szCs w:val="20"/>
              </w:rPr>
            </w:pPr>
          </w:p>
          <w:p w14:paraId="32759F4D" w14:textId="77777777" w:rsidR="00C67F00" w:rsidRDefault="007E2821" w:rsidP="00933E66">
            <w:pPr>
              <w:tabs>
                <w:tab w:val="left" w:pos="720"/>
              </w:tabs>
              <w:jc w:val="right"/>
              <w:rPr>
                <w:rFonts w:ascii="Arial" w:hAnsi="Arial" w:cs="Arial"/>
                <w:b/>
                <w:sz w:val="20"/>
                <w:szCs w:val="20"/>
              </w:rPr>
            </w:pPr>
            <w:r>
              <w:rPr>
                <w:rFonts w:ascii="Arial" w:hAnsi="Arial" w:cs="Arial"/>
                <w:b/>
                <w:sz w:val="20"/>
                <w:szCs w:val="20"/>
              </w:rPr>
              <w:t>NS</w:t>
            </w:r>
          </w:p>
          <w:p w14:paraId="656D1DD1" w14:textId="77777777" w:rsidR="00933E66" w:rsidRPr="00E444E4" w:rsidRDefault="00933E66" w:rsidP="00933E66">
            <w:pPr>
              <w:tabs>
                <w:tab w:val="left" w:pos="720"/>
              </w:tabs>
              <w:jc w:val="right"/>
              <w:rPr>
                <w:rFonts w:ascii="Arial" w:hAnsi="Arial" w:cs="Arial"/>
                <w:b/>
                <w:sz w:val="20"/>
                <w:szCs w:val="20"/>
              </w:rPr>
            </w:pPr>
          </w:p>
        </w:tc>
      </w:tr>
      <w:tr w:rsidR="00231CD0" w:rsidRPr="00E444E4" w14:paraId="51FC4F56" w14:textId="77777777" w:rsidTr="00753684">
        <w:tc>
          <w:tcPr>
            <w:tcW w:w="1194" w:type="dxa"/>
          </w:tcPr>
          <w:p w14:paraId="625DF34E" w14:textId="77777777" w:rsidR="00231CD0" w:rsidRPr="00E444E4" w:rsidRDefault="006E333F" w:rsidP="00231CD0">
            <w:pPr>
              <w:tabs>
                <w:tab w:val="left" w:pos="720"/>
              </w:tabs>
              <w:jc w:val="both"/>
              <w:rPr>
                <w:rFonts w:ascii="Arial" w:hAnsi="Arial" w:cs="Arial"/>
                <w:b/>
                <w:sz w:val="20"/>
                <w:szCs w:val="20"/>
              </w:rPr>
            </w:pPr>
            <w:r>
              <w:rPr>
                <w:rFonts w:ascii="Arial" w:hAnsi="Arial" w:cs="Arial"/>
                <w:b/>
                <w:sz w:val="20"/>
                <w:szCs w:val="20"/>
              </w:rPr>
              <w:lastRenderedPageBreak/>
              <w:t>4.2</w:t>
            </w:r>
          </w:p>
        </w:tc>
        <w:tc>
          <w:tcPr>
            <w:tcW w:w="7213" w:type="dxa"/>
            <w:gridSpan w:val="2"/>
            <w:tcBorders>
              <w:right w:val="single" w:sz="4" w:space="0" w:color="auto"/>
            </w:tcBorders>
          </w:tcPr>
          <w:p w14:paraId="494BE555" w14:textId="77777777" w:rsidR="006E333F" w:rsidRDefault="00C67F00" w:rsidP="00E96013">
            <w:pPr>
              <w:jc w:val="both"/>
              <w:rPr>
                <w:rFonts w:ascii="Arial" w:hAnsi="Arial" w:cs="Arial"/>
                <w:b/>
                <w:sz w:val="20"/>
                <w:szCs w:val="20"/>
              </w:rPr>
            </w:pPr>
            <w:r>
              <w:rPr>
                <w:rFonts w:ascii="Arial" w:hAnsi="Arial" w:cs="Arial"/>
                <w:b/>
                <w:sz w:val="20"/>
                <w:szCs w:val="20"/>
              </w:rPr>
              <w:t>CCG Activities based on PR19 Consultation</w:t>
            </w:r>
          </w:p>
          <w:p w14:paraId="7FA9BA3A" w14:textId="77777777" w:rsidR="00004DFF" w:rsidRDefault="00B24D21" w:rsidP="00E96013">
            <w:pPr>
              <w:jc w:val="both"/>
              <w:rPr>
                <w:rFonts w:ascii="Arial" w:hAnsi="Arial" w:cs="Arial"/>
                <w:sz w:val="20"/>
                <w:szCs w:val="20"/>
              </w:rPr>
            </w:pPr>
            <w:r>
              <w:rPr>
                <w:rFonts w:ascii="Arial" w:hAnsi="Arial" w:cs="Arial"/>
                <w:sz w:val="20"/>
                <w:szCs w:val="20"/>
              </w:rPr>
              <w:t xml:space="preserve">SM discussed this with the Group </w:t>
            </w:r>
            <w:r w:rsidR="00004DFF">
              <w:rPr>
                <w:rFonts w:ascii="Arial" w:hAnsi="Arial" w:cs="Arial"/>
                <w:sz w:val="20"/>
                <w:szCs w:val="20"/>
              </w:rPr>
              <w:t xml:space="preserve">who </w:t>
            </w:r>
            <w:r>
              <w:rPr>
                <w:rFonts w:ascii="Arial" w:hAnsi="Arial" w:cs="Arial"/>
                <w:sz w:val="20"/>
                <w:szCs w:val="20"/>
              </w:rPr>
              <w:t xml:space="preserve">confirmed </w:t>
            </w:r>
            <w:r w:rsidR="00004DFF">
              <w:rPr>
                <w:rFonts w:ascii="Arial" w:hAnsi="Arial" w:cs="Arial"/>
                <w:sz w:val="20"/>
                <w:szCs w:val="20"/>
              </w:rPr>
              <w:t xml:space="preserve">that </w:t>
            </w:r>
            <w:r>
              <w:rPr>
                <w:rFonts w:ascii="Arial" w:hAnsi="Arial" w:cs="Arial"/>
                <w:sz w:val="20"/>
                <w:szCs w:val="20"/>
              </w:rPr>
              <w:t xml:space="preserve">the </w:t>
            </w:r>
            <w:r w:rsidR="00004DFF">
              <w:rPr>
                <w:rFonts w:ascii="Arial" w:hAnsi="Arial" w:cs="Arial"/>
                <w:sz w:val="20"/>
                <w:szCs w:val="20"/>
              </w:rPr>
              <w:t xml:space="preserve">OFWAT </w:t>
            </w:r>
            <w:r>
              <w:rPr>
                <w:rFonts w:ascii="Arial" w:hAnsi="Arial" w:cs="Arial"/>
                <w:sz w:val="20"/>
                <w:szCs w:val="20"/>
              </w:rPr>
              <w:t>checklist included in the papers should help with the mat</w:t>
            </w:r>
            <w:r w:rsidR="003C3E96">
              <w:rPr>
                <w:rFonts w:ascii="Arial" w:hAnsi="Arial" w:cs="Arial"/>
                <w:sz w:val="20"/>
                <w:szCs w:val="20"/>
              </w:rPr>
              <w:t>ters that need to be addressed by the CCG</w:t>
            </w:r>
            <w:r>
              <w:rPr>
                <w:rFonts w:ascii="Arial" w:hAnsi="Arial" w:cs="Arial"/>
                <w:sz w:val="20"/>
                <w:szCs w:val="20"/>
              </w:rPr>
              <w:t xml:space="preserve">  </w:t>
            </w:r>
          </w:p>
          <w:p w14:paraId="2D5A46CC" w14:textId="77777777" w:rsidR="00004DFF" w:rsidRDefault="00004DFF" w:rsidP="00E96013">
            <w:pPr>
              <w:jc w:val="both"/>
              <w:rPr>
                <w:rFonts w:ascii="Arial" w:hAnsi="Arial" w:cs="Arial"/>
                <w:sz w:val="20"/>
                <w:szCs w:val="20"/>
              </w:rPr>
            </w:pPr>
          </w:p>
          <w:p w14:paraId="7B5AC02B" w14:textId="77777777" w:rsidR="006E333F" w:rsidRDefault="00B24D21" w:rsidP="00E96013">
            <w:pPr>
              <w:jc w:val="both"/>
              <w:rPr>
                <w:rFonts w:ascii="Arial" w:hAnsi="Arial" w:cs="Arial"/>
                <w:sz w:val="20"/>
                <w:szCs w:val="20"/>
              </w:rPr>
            </w:pPr>
            <w:r>
              <w:rPr>
                <w:rFonts w:ascii="Arial" w:hAnsi="Arial" w:cs="Arial"/>
                <w:sz w:val="20"/>
                <w:szCs w:val="20"/>
              </w:rPr>
              <w:t xml:space="preserve">KG also commented </w:t>
            </w:r>
            <w:r w:rsidR="00004DFF">
              <w:rPr>
                <w:rFonts w:ascii="Arial" w:hAnsi="Arial" w:cs="Arial"/>
                <w:sz w:val="20"/>
                <w:szCs w:val="20"/>
              </w:rPr>
              <w:t xml:space="preserve">more generally </w:t>
            </w:r>
            <w:r>
              <w:rPr>
                <w:rFonts w:ascii="Arial" w:hAnsi="Arial" w:cs="Arial"/>
                <w:sz w:val="20"/>
                <w:szCs w:val="20"/>
              </w:rPr>
              <w:t xml:space="preserve">that she found the papers very helpful to focus the attention of the CCG members on what needed to be </w:t>
            </w:r>
            <w:r w:rsidR="003F23C2">
              <w:rPr>
                <w:rFonts w:ascii="Arial" w:hAnsi="Arial" w:cs="Arial"/>
                <w:sz w:val="20"/>
                <w:szCs w:val="20"/>
              </w:rPr>
              <w:t>achieved.</w:t>
            </w:r>
            <w:r>
              <w:rPr>
                <w:rFonts w:ascii="Arial" w:hAnsi="Arial" w:cs="Arial"/>
                <w:sz w:val="20"/>
                <w:szCs w:val="20"/>
              </w:rPr>
              <w:t xml:space="preserve"> </w:t>
            </w:r>
          </w:p>
          <w:p w14:paraId="638B3D6F" w14:textId="77777777" w:rsidR="00CB71FD" w:rsidRPr="006E333F" w:rsidRDefault="00CB71FD" w:rsidP="00E96013">
            <w:pPr>
              <w:jc w:val="both"/>
              <w:rPr>
                <w:rFonts w:ascii="Arial" w:hAnsi="Arial" w:cs="Arial"/>
                <w:sz w:val="20"/>
                <w:szCs w:val="20"/>
              </w:rPr>
            </w:pPr>
          </w:p>
        </w:tc>
        <w:tc>
          <w:tcPr>
            <w:tcW w:w="1711" w:type="dxa"/>
            <w:tcBorders>
              <w:left w:val="single" w:sz="4" w:space="0" w:color="auto"/>
            </w:tcBorders>
          </w:tcPr>
          <w:p w14:paraId="6FC0C96D" w14:textId="77777777" w:rsidR="0019283E" w:rsidRPr="00E444E4" w:rsidRDefault="0019283E" w:rsidP="006E333F">
            <w:pPr>
              <w:tabs>
                <w:tab w:val="left" w:pos="720"/>
              </w:tabs>
              <w:jc w:val="right"/>
              <w:rPr>
                <w:rFonts w:ascii="Arial" w:hAnsi="Arial" w:cs="Arial"/>
                <w:b/>
                <w:sz w:val="20"/>
                <w:szCs w:val="20"/>
              </w:rPr>
            </w:pPr>
          </w:p>
        </w:tc>
      </w:tr>
      <w:tr w:rsidR="00FF6C3B" w:rsidRPr="00E444E4" w14:paraId="48F40A4C" w14:textId="77777777" w:rsidTr="00753684">
        <w:tc>
          <w:tcPr>
            <w:tcW w:w="1194" w:type="dxa"/>
          </w:tcPr>
          <w:p w14:paraId="577C7015" w14:textId="77777777" w:rsidR="00FF6C3B" w:rsidRDefault="0019283E" w:rsidP="00231CD0">
            <w:pPr>
              <w:tabs>
                <w:tab w:val="left" w:pos="720"/>
              </w:tabs>
              <w:jc w:val="both"/>
              <w:rPr>
                <w:rFonts w:ascii="Arial" w:hAnsi="Arial" w:cs="Arial"/>
                <w:b/>
                <w:sz w:val="20"/>
                <w:szCs w:val="20"/>
              </w:rPr>
            </w:pPr>
            <w:r>
              <w:rPr>
                <w:rFonts w:ascii="Arial" w:hAnsi="Arial" w:cs="Arial"/>
                <w:b/>
                <w:sz w:val="20"/>
                <w:szCs w:val="20"/>
              </w:rPr>
              <w:t>4.</w:t>
            </w:r>
            <w:r w:rsidR="006E333F">
              <w:rPr>
                <w:rFonts w:ascii="Arial" w:hAnsi="Arial" w:cs="Arial"/>
                <w:b/>
                <w:sz w:val="20"/>
                <w:szCs w:val="20"/>
              </w:rPr>
              <w:t>3</w:t>
            </w:r>
          </w:p>
        </w:tc>
        <w:tc>
          <w:tcPr>
            <w:tcW w:w="7213" w:type="dxa"/>
            <w:gridSpan w:val="2"/>
            <w:tcBorders>
              <w:right w:val="single" w:sz="4" w:space="0" w:color="auto"/>
            </w:tcBorders>
          </w:tcPr>
          <w:p w14:paraId="5BE4A74D" w14:textId="77777777" w:rsidR="00FF6C3B" w:rsidRDefault="00B24D21" w:rsidP="00E6566E">
            <w:pPr>
              <w:autoSpaceDE w:val="0"/>
              <w:autoSpaceDN w:val="0"/>
              <w:adjustRightInd w:val="0"/>
              <w:jc w:val="both"/>
              <w:rPr>
                <w:rFonts w:ascii="Arial" w:hAnsi="Arial" w:cs="Arial"/>
                <w:b/>
                <w:sz w:val="20"/>
                <w:szCs w:val="20"/>
              </w:rPr>
            </w:pPr>
            <w:r>
              <w:rPr>
                <w:rFonts w:ascii="Arial" w:hAnsi="Arial" w:cs="Arial"/>
                <w:b/>
                <w:sz w:val="20"/>
                <w:szCs w:val="20"/>
              </w:rPr>
              <w:t>Development of CCG Challenge Log</w:t>
            </w:r>
          </w:p>
          <w:p w14:paraId="6DF30E5C" w14:textId="77777777" w:rsidR="00696490" w:rsidRPr="00B24D21" w:rsidRDefault="00004DFF" w:rsidP="00B24D21">
            <w:pPr>
              <w:autoSpaceDE w:val="0"/>
              <w:autoSpaceDN w:val="0"/>
              <w:adjustRightInd w:val="0"/>
              <w:jc w:val="both"/>
              <w:rPr>
                <w:rFonts w:ascii="Arial" w:hAnsi="Arial" w:cs="Arial"/>
                <w:sz w:val="20"/>
                <w:szCs w:val="20"/>
              </w:rPr>
            </w:pPr>
            <w:r>
              <w:rPr>
                <w:rFonts w:ascii="Arial" w:hAnsi="Arial" w:cs="Arial"/>
                <w:sz w:val="20"/>
                <w:szCs w:val="20"/>
              </w:rPr>
              <w:t>LJ requested that the current action log differentiate between PR14 and PR19 activities.  SM agreed to undertake this</w:t>
            </w:r>
          </w:p>
        </w:tc>
        <w:tc>
          <w:tcPr>
            <w:tcW w:w="1711" w:type="dxa"/>
            <w:tcBorders>
              <w:left w:val="single" w:sz="4" w:space="0" w:color="auto"/>
            </w:tcBorders>
          </w:tcPr>
          <w:p w14:paraId="207AD403" w14:textId="77777777" w:rsidR="006E333F" w:rsidRDefault="006E333F" w:rsidP="004F2E46">
            <w:pPr>
              <w:tabs>
                <w:tab w:val="left" w:pos="720"/>
              </w:tabs>
              <w:jc w:val="right"/>
              <w:rPr>
                <w:rFonts w:ascii="Arial" w:hAnsi="Arial" w:cs="Arial"/>
                <w:b/>
                <w:sz w:val="20"/>
                <w:szCs w:val="20"/>
              </w:rPr>
            </w:pPr>
          </w:p>
          <w:p w14:paraId="232442D8" w14:textId="77777777" w:rsidR="00933E66" w:rsidRDefault="00933E66" w:rsidP="004F2E46">
            <w:pPr>
              <w:tabs>
                <w:tab w:val="left" w:pos="720"/>
              </w:tabs>
              <w:jc w:val="right"/>
              <w:rPr>
                <w:rFonts w:ascii="Arial" w:hAnsi="Arial" w:cs="Arial"/>
                <w:b/>
                <w:sz w:val="20"/>
                <w:szCs w:val="20"/>
              </w:rPr>
            </w:pPr>
          </w:p>
          <w:p w14:paraId="41252472" w14:textId="77777777" w:rsidR="00004DFF" w:rsidRDefault="00004DFF" w:rsidP="00933E66">
            <w:pPr>
              <w:tabs>
                <w:tab w:val="left" w:pos="720"/>
              </w:tabs>
              <w:jc w:val="right"/>
              <w:rPr>
                <w:rFonts w:ascii="Arial" w:hAnsi="Arial" w:cs="Arial"/>
                <w:b/>
                <w:sz w:val="20"/>
                <w:szCs w:val="20"/>
              </w:rPr>
            </w:pPr>
            <w:r>
              <w:rPr>
                <w:rFonts w:ascii="Arial" w:hAnsi="Arial" w:cs="Arial"/>
                <w:b/>
                <w:sz w:val="20"/>
                <w:szCs w:val="20"/>
              </w:rPr>
              <w:t>SM</w:t>
            </w:r>
          </w:p>
        </w:tc>
      </w:tr>
      <w:tr w:rsidR="00FF6C3B" w:rsidRPr="00E444E4" w14:paraId="6C893299" w14:textId="77777777" w:rsidTr="00753684">
        <w:tc>
          <w:tcPr>
            <w:tcW w:w="1194" w:type="dxa"/>
          </w:tcPr>
          <w:p w14:paraId="553BDA21" w14:textId="77777777" w:rsidR="00FF6C3B" w:rsidRDefault="00BB17D7" w:rsidP="00BB17D7">
            <w:pPr>
              <w:tabs>
                <w:tab w:val="left" w:pos="765"/>
              </w:tabs>
              <w:jc w:val="both"/>
              <w:rPr>
                <w:rFonts w:ascii="Arial" w:hAnsi="Arial" w:cs="Arial"/>
                <w:b/>
                <w:sz w:val="20"/>
                <w:szCs w:val="20"/>
              </w:rPr>
            </w:pPr>
            <w:r>
              <w:rPr>
                <w:rFonts w:ascii="Arial" w:hAnsi="Arial" w:cs="Arial"/>
                <w:b/>
                <w:sz w:val="20"/>
                <w:szCs w:val="20"/>
              </w:rPr>
              <w:tab/>
            </w:r>
          </w:p>
        </w:tc>
        <w:tc>
          <w:tcPr>
            <w:tcW w:w="7213" w:type="dxa"/>
            <w:gridSpan w:val="2"/>
            <w:tcBorders>
              <w:right w:val="single" w:sz="4" w:space="0" w:color="auto"/>
            </w:tcBorders>
          </w:tcPr>
          <w:p w14:paraId="742BF9A1" w14:textId="77777777" w:rsidR="00FF6C3B" w:rsidRDefault="00FF6C3B" w:rsidP="00DC2138">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561486EE" w14:textId="77777777" w:rsidR="00FF6C3B" w:rsidRDefault="00FF6C3B" w:rsidP="004F2E46">
            <w:pPr>
              <w:tabs>
                <w:tab w:val="left" w:pos="720"/>
              </w:tabs>
              <w:jc w:val="right"/>
              <w:rPr>
                <w:rFonts w:ascii="Arial" w:hAnsi="Arial" w:cs="Arial"/>
                <w:b/>
                <w:sz w:val="20"/>
                <w:szCs w:val="20"/>
              </w:rPr>
            </w:pPr>
          </w:p>
        </w:tc>
      </w:tr>
      <w:tr w:rsidR="00FF6C3B" w:rsidRPr="00E444E4" w14:paraId="0EC38BD2" w14:textId="77777777" w:rsidTr="00753684">
        <w:tc>
          <w:tcPr>
            <w:tcW w:w="1194" w:type="dxa"/>
          </w:tcPr>
          <w:p w14:paraId="66670520" w14:textId="77777777" w:rsidR="00FF6C3B" w:rsidRDefault="00D80B5E" w:rsidP="00231CD0">
            <w:pPr>
              <w:tabs>
                <w:tab w:val="left" w:pos="720"/>
              </w:tabs>
              <w:jc w:val="both"/>
              <w:rPr>
                <w:rFonts w:ascii="Arial" w:hAnsi="Arial" w:cs="Arial"/>
                <w:b/>
                <w:sz w:val="20"/>
                <w:szCs w:val="20"/>
              </w:rPr>
            </w:pPr>
            <w:r>
              <w:rPr>
                <w:rFonts w:ascii="Arial" w:hAnsi="Arial" w:cs="Arial"/>
                <w:b/>
                <w:sz w:val="20"/>
                <w:szCs w:val="20"/>
              </w:rPr>
              <w:t>5.</w:t>
            </w:r>
          </w:p>
        </w:tc>
        <w:tc>
          <w:tcPr>
            <w:tcW w:w="7213" w:type="dxa"/>
            <w:gridSpan w:val="2"/>
            <w:tcBorders>
              <w:right w:val="single" w:sz="4" w:space="0" w:color="auto"/>
            </w:tcBorders>
          </w:tcPr>
          <w:p w14:paraId="193C8C0C" w14:textId="77777777" w:rsidR="006D23D7" w:rsidRPr="00D80B5E" w:rsidRDefault="00B24D21" w:rsidP="00004DFF">
            <w:pPr>
              <w:autoSpaceDE w:val="0"/>
              <w:autoSpaceDN w:val="0"/>
              <w:adjustRightInd w:val="0"/>
              <w:jc w:val="both"/>
              <w:rPr>
                <w:rFonts w:ascii="Arial" w:hAnsi="Arial" w:cs="Arial"/>
                <w:b/>
                <w:sz w:val="20"/>
                <w:szCs w:val="20"/>
              </w:rPr>
            </w:pPr>
            <w:r>
              <w:rPr>
                <w:rFonts w:ascii="Arial" w:hAnsi="Arial" w:cs="Arial"/>
                <w:b/>
                <w:sz w:val="20"/>
                <w:szCs w:val="20"/>
              </w:rPr>
              <w:t>PR19 OUTCOMES &amp; PERFORMANCE COMMITMENTS</w:t>
            </w:r>
          </w:p>
        </w:tc>
        <w:tc>
          <w:tcPr>
            <w:tcW w:w="1711" w:type="dxa"/>
            <w:tcBorders>
              <w:left w:val="single" w:sz="4" w:space="0" w:color="auto"/>
            </w:tcBorders>
          </w:tcPr>
          <w:p w14:paraId="42D55FA8" w14:textId="77777777" w:rsidR="00FF6C3B" w:rsidRDefault="00FF6C3B" w:rsidP="004F2E46">
            <w:pPr>
              <w:tabs>
                <w:tab w:val="left" w:pos="720"/>
              </w:tabs>
              <w:jc w:val="right"/>
              <w:rPr>
                <w:rFonts w:ascii="Arial" w:hAnsi="Arial" w:cs="Arial"/>
                <w:b/>
                <w:sz w:val="20"/>
                <w:szCs w:val="20"/>
              </w:rPr>
            </w:pPr>
          </w:p>
        </w:tc>
      </w:tr>
      <w:tr w:rsidR="00FF6C3B" w:rsidRPr="00E444E4" w14:paraId="1A295639" w14:textId="77777777" w:rsidTr="00753684">
        <w:tc>
          <w:tcPr>
            <w:tcW w:w="1194" w:type="dxa"/>
          </w:tcPr>
          <w:p w14:paraId="7ED7BE51" w14:textId="77777777" w:rsidR="00FF6C3B" w:rsidRDefault="00FF6C3B"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35AD311F" w14:textId="77777777" w:rsidR="00FF6C3B" w:rsidRDefault="00FF6C3B" w:rsidP="00DC2138">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50424A4D" w14:textId="77777777" w:rsidR="00FF6C3B" w:rsidRDefault="00FF6C3B" w:rsidP="004F2E46">
            <w:pPr>
              <w:tabs>
                <w:tab w:val="left" w:pos="720"/>
              </w:tabs>
              <w:jc w:val="right"/>
              <w:rPr>
                <w:rFonts w:ascii="Arial" w:hAnsi="Arial" w:cs="Arial"/>
                <w:b/>
                <w:sz w:val="20"/>
                <w:szCs w:val="20"/>
              </w:rPr>
            </w:pPr>
          </w:p>
        </w:tc>
      </w:tr>
      <w:tr w:rsidR="00FF6C3B" w:rsidRPr="00E444E4" w14:paraId="2A4705A1" w14:textId="77777777" w:rsidTr="00753684">
        <w:tc>
          <w:tcPr>
            <w:tcW w:w="1194" w:type="dxa"/>
          </w:tcPr>
          <w:p w14:paraId="3EDD91EA" w14:textId="77777777" w:rsidR="00FF6C3B" w:rsidRDefault="00D80B5E" w:rsidP="003A7B5D">
            <w:pPr>
              <w:tabs>
                <w:tab w:val="left" w:pos="720"/>
              </w:tabs>
              <w:jc w:val="both"/>
              <w:rPr>
                <w:rFonts w:ascii="Arial" w:hAnsi="Arial" w:cs="Arial"/>
                <w:b/>
                <w:sz w:val="20"/>
                <w:szCs w:val="20"/>
              </w:rPr>
            </w:pPr>
            <w:r>
              <w:rPr>
                <w:rFonts w:ascii="Arial" w:hAnsi="Arial" w:cs="Arial"/>
                <w:b/>
                <w:sz w:val="20"/>
                <w:szCs w:val="20"/>
              </w:rPr>
              <w:t>5.1</w:t>
            </w:r>
          </w:p>
        </w:tc>
        <w:tc>
          <w:tcPr>
            <w:tcW w:w="7213" w:type="dxa"/>
            <w:gridSpan w:val="2"/>
            <w:tcBorders>
              <w:right w:val="single" w:sz="4" w:space="0" w:color="auto"/>
            </w:tcBorders>
          </w:tcPr>
          <w:p w14:paraId="5533833E" w14:textId="77777777" w:rsidR="00C27321" w:rsidRDefault="00E049D3" w:rsidP="00620154">
            <w:pPr>
              <w:autoSpaceDE w:val="0"/>
              <w:autoSpaceDN w:val="0"/>
              <w:adjustRightInd w:val="0"/>
              <w:jc w:val="both"/>
              <w:rPr>
                <w:rFonts w:ascii="Arial" w:hAnsi="Arial" w:cs="Arial"/>
                <w:b/>
                <w:sz w:val="20"/>
                <w:szCs w:val="20"/>
              </w:rPr>
            </w:pPr>
            <w:r>
              <w:rPr>
                <w:rFonts w:ascii="Arial" w:hAnsi="Arial" w:cs="Arial"/>
                <w:b/>
                <w:sz w:val="20"/>
                <w:szCs w:val="20"/>
              </w:rPr>
              <w:t>Proposed Outcomes &amp; Performance Commitments</w:t>
            </w:r>
          </w:p>
          <w:p w14:paraId="343EB512" w14:textId="77777777" w:rsidR="00004DFF" w:rsidRDefault="000A2B56" w:rsidP="00004DFF">
            <w:pPr>
              <w:autoSpaceDE w:val="0"/>
              <w:autoSpaceDN w:val="0"/>
              <w:adjustRightInd w:val="0"/>
              <w:jc w:val="both"/>
              <w:rPr>
                <w:rFonts w:ascii="Arial" w:hAnsi="Arial" w:cs="Arial"/>
                <w:sz w:val="20"/>
                <w:szCs w:val="20"/>
              </w:rPr>
            </w:pPr>
            <w:r>
              <w:rPr>
                <w:rFonts w:ascii="Arial" w:hAnsi="Arial" w:cs="Arial"/>
                <w:sz w:val="20"/>
                <w:szCs w:val="20"/>
              </w:rPr>
              <w:t xml:space="preserve">PAB presented the proposed outcomes and performance commitments to the meeting and requested agreement from the CCG.  PAB also explained that the outcomes </w:t>
            </w:r>
            <w:r w:rsidR="00004DFF">
              <w:rPr>
                <w:rFonts w:ascii="Arial" w:hAnsi="Arial" w:cs="Arial"/>
                <w:sz w:val="20"/>
                <w:szCs w:val="20"/>
              </w:rPr>
              <w:t xml:space="preserve">did </w:t>
            </w:r>
            <w:r w:rsidR="003C3E96">
              <w:rPr>
                <w:rFonts w:ascii="Arial" w:hAnsi="Arial" w:cs="Arial"/>
                <w:sz w:val="20"/>
                <w:szCs w:val="20"/>
              </w:rPr>
              <w:t xml:space="preserve">not </w:t>
            </w:r>
            <w:r>
              <w:rPr>
                <w:rFonts w:ascii="Arial" w:hAnsi="Arial" w:cs="Arial"/>
                <w:sz w:val="20"/>
                <w:szCs w:val="20"/>
              </w:rPr>
              <w:t xml:space="preserve">change </w:t>
            </w:r>
            <w:r w:rsidR="00004DFF">
              <w:rPr>
                <w:rFonts w:ascii="Arial" w:hAnsi="Arial" w:cs="Arial"/>
                <w:sz w:val="20"/>
                <w:szCs w:val="20"/>
              </w:rPr>
              <w:t xml:space="preserve">significantly, </w:t>
            </w:r>
            <w:r>
              <w:rPr>
                <w:rFonts w:ascii="Arial" w:hAnsi="Arial" w:cs="Arial"/>
                <w:sz w:val="20"/>
                <w:szCs w:val="20"/>
              </w:rPr>
              <w:t>just a different focus and different language used.  They have been revised but not re-written.</w:t>
            </w:r>
            <w:r w:rsidR="003C3E96">
              <w:rPr>
                <w:rFonts w:ascii="Arial" w:hAnsi="Arial" w:cs="Arial"/>
                <w:sz w:val="20"/>
                <w:szCs w:val="20"/>
              </w:rPr>
              <w:t xml:space="preserve">  </w:t>
            </w:r>
            <w:r w:rsidR="00C975D8">
              <w:rPr>
                <w:rFonts w:ascii="Arial" w:hAnsi="Arial" w:cs="Arial"/>
                <w:sz w:val="20"/>
                <w:szCs w:val="20"/>
              </w:rPr>
              <w:t>He used information from paper 5.2 to support his discussion.</w:t>
            </w:r>
            <w:r w:rsidR="00914C0B">
              <w:rPr>
                <w:rFonts w:ascii="Arial" w:hAnsi="Arial" w:cs="Arial"/>
                <w:sz w:val="20"/>
                <w:szCs w:val="20"/>
              </w:rPr>
              <w:t xml:space="preserve"> </w:t>
            </w:r>
          </w:p>
          <w:p w14:paraId="64B53B52" w14:textId="77777777" w:rsidR="00004DFF" w:rsidRDefault="00004DFF" w:rsidP="00004DFF">
            <w:pPr>
              <w:autoSpaceDE w:val="0"/>
              <w:autoSpaceDN w:val="0"/>
              <w:adjustRightInd w:val="0"/>
              <w:jc w:val="both"/>
              <w:rPr>
                <w:rFonts w:ascii="Arial" w:hAnsi="Arial" w:cs="Arial"/>
                <w:sz w:val="20"/>
                <w:szCs w:val="20"/>
              </w:rPr>
            </w:pPr>
          </w:p>
          <w:p w14:paraId="17B19315" w14:textId="77777777" w:rsidR="00D80B5E" w:rsidRPr="00D80B5E" w:rsidRDefault="00C975D8" w:rsidP="003C3E96">
            <w:pPr>
              <w:autoSpaceDE w:val="0"/>
              <w:autoSpaceDN w:val="0"/>
              <w:adjustRightInd w:val="0"/>
              <w:jc w:val="both"/>
              <w:rPr>
                <w:rFonts w:ascii="Arial" w:hAnsi="Arial" w:cs="Arial"/>
                <w:sz w:val="20"/>
                <w:szCs w:val="20"/>
              </w:rPr>
            </w:pPr>
            <w:r>
              <w:rPr>
                <w:rFonts w:ascii="Arial" w:hAnsi="Arial" w:cs="Arial"/>
                <w:sz w:val="20"/>
                <w:szCs w:val="20"/>
              </w:rPr>
              <w:t>As discussed earlier, m</w:t>
            </w:r>
            <w:r w:rsidR="000A2B56">
              <w:rPr>
                <w:rFonts w:ascii="Arial" w:hAnsi="Arial" w:cs="Arial"/>
                <w:sz w:val="20"/>
                <w:szCs w:val="20"/>
              </w:rPr>
              <w:t xml:space="preserve">any of the performance commitments are </w:t>
            </w:r>
            <w:r w:rsidR="003C3E96">
              <w:rPr>
                <w:rFonts w:ascii="Arial" w:hAnsi="Arial" w:cs="Arial"/>
                <w:sz w:val="20"/>
                <w:szCs w:val="20"/>
              </w:rPr>
              <w:t xml:space="preserve">effectively </w:t>
            </w:r>
            <w:r w:rsidR="000A2B56">
              <w:rPr>
                <w:rFonts w:ascii="Arial" w:hAnsi="Arial" w:cs="Arial"/>
                <w:sz w:val="20"/>
                <w:szCs w:val="20"/>
              </w:rPr>
              <w:t xml:space="preserve">not </w:t>
            </w:r>
            <w:r w:rsidR="003C3E96">
              <w:rPr>
                <w:rFonts w:ascii="Arial" w:hAnsi="Arial" w:cs="Arial"/>
                <w:sz w:val="20"/>
                <w:szCs w:val="20"/>
              </w:rPr>
              <w:t xml:space="preserve">chosen </w:t>
            </w:r>
            <w:r w:rsidR="000A2B56">
              <w:rPr>
                <w:rFonts w:ascii="Arial" w:hAnsi="Arial" w:cs="Arial"/>
                <w:sz w:val="20"/>
                <w:szCs w:val="20"/>
              </w:rPr>
              <w:t xml:space="preserve">by PW but by Ofwat, </w:t>
            </w:r>
            <w:r>
              <w:rPr>
                <w:rFonts w:ascii="Arial" w:hAnsi="Arial" w:cs="Arial"/>
                <w:sz w:val="20"/>
                <w:szCs w:val="20"/>
              </w:rPr>
              <w:t xml:space="preserve">which will allow comparison </w:t>
            </w:r>
            <w:r w:rsidR="000A2B56">
              <w:rPr>
                <w:rFonts w:ascii="Arial" w:hAnsi="Arial" w:cs="Arial"/>
                <w:sz w:val="20"/>
                <w:szCs w:val="20"/>
              </w:rPr>
              <w:t>across the industry</w:t>
            </w:r>
            <w:r>
              <w:rPr>
                <w:rFonts w:ascii="Arial" w:hAnsi="Arial" w:cs="Arial"/>
                <w:sz w:val="20"/>
                <w:szCs w:val="20"/>
              </w:rPr>
              <w:t xml:space="preserve">.  </w:t>
            </w:r>
            <w:r w:rsidR="000A2B56">
              <w:rPr>
                <w:rFonts w:ascii="Arial" w:hAnsi="Arial" w:cs="Arial"/>
                <w:sz w:val="20"/>
                <w:szCs w:val="20"/>
              </w:rPr>
              <w:t xml:space="preserve"> </w:t>
            </w:r>
            <w:r>
              <w:rPr>
                <w:rFonts w:ascii="Arial" w:hAnsi="Arial" w:cs="Arial"/>
                <w:sz w:val="20"/>
                <w:szCs w:val="20"/>
              </w:rPr>
              <w:t xml:space="preserve">Targets need to be </w:t>
            </w:r>
            <w:r w:rsidR="000A2B56">
              <w:rPr>
                <w:rFonts w:ascii="Arial" w:hAnsi="Arial" w:cs="Arial"/>
                <w:sz w:val="20"/>
                <w:szCs w:val="20"/>
              </w:rPr>
              <w:t xml:space="preserve">stretching, </w:t>
            </w:r>
            <w:r>
              <w:rPr>
                <w:rFonts w:ascii="Arial" w:hAnsi="Arial" w:cs="Arial"/>
                <w:sz w:val="20"/>
                <w:szCs w:val="20"/>
              </w:rPr>
              <w:t xml:space="preserve">with an </w:t>
            </w:r>
            <w:r w:rsidR="000A2B56">
              <w:rPr>
                <w:rFonts w:ascii="Arial" w:hAnsi="Arial" w:cs="Arial"/>
                <w:sz w:val="20"/>
                <w:szCs w:val="20"/>
              </w:rPr>
              <w:t>expect</w:t>
            </w:r>
            <w:r>
              <w:rPr>
                <w:rFonts w:ascii="Arial" w:hAnsi="Arial" w:cs="Arial"/>
                <w:sz w:val="20"/>
                <w:szCs w:val="20"/>
              </w:rPr>
              <w:t xml:space="preserve">ation that performance will be equivalent to current upper </w:t>
            </w:r>
            <w:r w:rsidR="000A2B56">
              <w:rPr>
                <w:rFonts w:ascii="Arial" w:hAnsi="Arial" w:cs="Arial"/>
                <w:sz w:val="20"/>
                <w:szCs w:val="20"/>
              </w:rPr>
              <w:t xml:space="preserve">quartile </w:t>
            </w:r>
            <w:r>
              <w:rPr>
                <w:rFonts w:ascii="Arial" w:hAnsi="Arial" w:cs="Arial"/>
                <w:sz w:val="20"/>
                <w:szCs w:val="20"/>
              </w:rPr>
              <w:t>often by year one of the AMP period.</w:t>
            </w:r>
            <w:r w:rsidR="000A2B56">
              <w:rPr>
                <w:rFonts w:ascii="Arial" w:hAnsi="Arial" w:cs="Arial"/>
                <w:sz w:val="20"/>
                <w:szCs w:val="20"/>
              </w:rPr>
              <w:t xml:space="preserve"> </w:t>
            </w:r>
          </w:p>
        </w:tc>
        <w:tc>
          <w:tcPr>
            <w:tcW w:w="1711" w:type="dxa"/>
            <w:tcBorders>
              <w:left w:val="single" w:sz="4" w:space="0" w:color="auto"/>
            </w:tcBorders>
          </w:tcPr>
          <w:p w14:paraId="12643B63" w14:textId="77777777" w:rsidR="00FF6C3B" w:rsidRDefault="00FF6C3B" w:rsidP="004F2E46">
            <w:pPr>
              <w:tabs>
                <w:tab w:val="left" w:pos="720"/>
              </w:tabs>
              <w:jc w:val="right"/>
              <w:rPr>
                <w:rFonts w:ascii="Arial" w:hAnsi="Arial" w:cs="Arial"/>
                <w:b/>
                <w:sz w:val="20"/>
                <w:szCs w:val="20"/>
              </w:rPr>
            </w:pPr>
          </w:p>
        </w:tc>
      </w:tr>
      <w:tr w:rsidR="00FF6C3B" w:rsidRPr="00E444E4" w14:paraId="1F6EC1E6" w14:textId="77777777" w:rsidTr="00753684">
        <w:tc>
          <w:tcPr>
            <w:tcW w:w="1194" w:type="dxa"/>
          </w:tcPr>
          <w:p w14:paraId="01AFC1F7" w14:textId="77777777" w:rsidR="00FF6C3B" w:rsidRDefault="00FF6C3B"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4EB0D75A" w14:textId="77777777" w:rsidR="00FF6C3B" w:rsidRDefault="00FF6C3B" w:rsidP="00DC2138">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7142817E" w14:textId="77777777" w:rsidR="00FF6C3B" w:rsidRDefault="00FF6C3B" w:rsidP="004F2E46">
            <w:pPr>
              <w:tabs>
                <w:tab w:val="left" w:pos="720"/>
              </w:tabs>
              <w:jc w:val="right"/>
              <w:rPr>
                <w:rFonts w:ascii="Arial" w:hAnsi="Arial" w:cs="Arial"/>
                <w:b/>
                <w:sz w:val="20"/>
                <w:szCs w:val="20"/>
              </w:rPr>
            </w:pPr>
          </w:p>
        </w:tc>
      </w:tr>
      <w:tr w:rsidR="00231CD0" w:rsidRPr="00E444E4" w14:paraId="0331DC5E" w14:textId="77777777" w:rsidTr="00753684">
        <w:tc>
          <w:tcPr>
            <w:tcW w:w="1194" w:type="dxa"/>
          </w:tcPr>
          <w:p w14:paraId="77116998" w14:textId="77777777" w:rsidR="00231CD0" w:rsidRPr="00E444E4" w:rsidRDefault="00EE5D64" w:rsidP="00231CD0">
            <w:pPr>
              <w:tabs>
                <w:tab w:val="left" w:pos="720"/>
              </w:tabs>
              <w:jc w:val="both"/>
              <w:rPr>
                <w:rFonts w:ascii="Arial" w:hAnsi="Arial" w:cs="Arial"/>
                <w:b/>
                <w:sz w:val="20"/>
                <w:szCs w:val="20"/>
              </w:rPr>
            </w:pPr>
            <w:r>
              <w:rPr>
                <w:rFonts w:ascii="Arial" w:hAnsi="Arial" w:cs="Arial"/>
                <w:b/>
                <w:sz w:val="20"/>
                <w:szCs w:val="20"/>
              </w:rPr>
              <w:t>5.2</w:t>
            </w:r>
          </w:p>
        </w:tc>
        <w:tc>
          <w:tcPr>
            <w:tcW w:w="7213" w:type="dxa"/>
            <w:gridSpan w:val="2"/>
            <w:tcBorders>
              <w:right w:val="single" w:sz="4" w:space="0" w:color="auto"/>
            </w:tcBorders>
          </w:tcPr>
          <w:p w14:paraId="720CF2A3" w14:textId="77777777" w:rsidR="00EE5D64" w:rsidRDefault="00CB71FD" w:rsidP="001C3463">
            <w:pPr>
              <w:autoSpaceDE w:val="0"/>
              <w:autoSpaceDN w:val="0"/>
              <w:adjustRightInd w:val="0"/>
              <w:jc w:val="both"/>
              <w:rPr>
                <w:rFonts w:ascii="Arial" w:hAnsi="Arial" w:cs="Arial"/>
                <w:b/>
                <w:sz w:val="20"/>
                <w:szCs w:val="20"/>
              </w:rPr>
            </w:pPr>
            <w:r>
              <w:rPr>
                <w:rFonts w:ascii="Arial" w:hAnsi="Arial" w:cs="Arial"/>
                <w:b/>
                <w:sz w:val="20"/>
                <w:szCs w:val="20"/>
              </w:rPr>
              <w:t>Support for Outcomes</w:t>
            </w:r>
          </w:p>
          <w:p w14:paraId="75C55252" w14:textId="77777777" w:rsidR="00EE5D64" w:rsidRPr="00EE5D64" w:rsidRDefault="00CB71FD" w:rsidP="003C3E96">
            <w:pPr>
              <w:autoSpaceDE w:val="0"/>
              <w:autoSpaceDN w:val="0"/>
              <w:adjustRightInd w:val="0"/>
              <w:jc w:val="both"/>
              <w:rPr>
                <w:rFonts w:ascii="Arial" w:hAnsi="Arial" w:cs="Arial"/>
                <w:sz w:val="20"/>
                <w:szCs w:val="20"/>
              </w:rPr>
            </w:pPr>
            <w:r>
              <w:rPr>
                <w:rFonts w:ascii="Arial" w:hAnsi="Arial" w:cs="Arial"/>
                <w:sz w:val="20"/>
                <w:szCs w:val="20"/>
              </w:rPr>
              <w:t xml:space="preserve">PAB presented the </w:t>
            </w:r>
            <w:r w:rsidR="00C975D8">
              <w:rPr>
                <w:rFonts w:ascii="Arial" w:hAnsi="Arial" w:cs="Arial"/>
                <w:sz w:val="20"/>
                <w:szCs w:val="20"/>
              </w:rPr>
              <w:t xml:space="preserve">proposed </w:t>
            </w:r>
            <w:r>
              <w:rPr>
                <w:rFonts w:ascii="Arial" w:hAnsi="Arial" w:cs="Arial"/>
                <w:sz w:val="20"/>
                <w:szCs w:val="20"/>
              </w:rPr>
              <w:t xml:space="preserve">PR19 Outcomes to the meeting and discussion was held surrounding the wording of the outcomes.  PAB advised that feedback from customers had fed into what language was </w:t>
            </w:r>
            <w:r>
              <w:rPr>
                <w:rFonts w:ascii="Arial" w:hAnsi="Arial" w:cs="Arial"/>
                <w:sz w:val="20"/>
                <w:szCs w:val="20"/>
              </w:rPr>
              <w:lastRenderedPageBreak/>
              <w:t>used</w:t>
            </w:r>
            <w:r w:rsidR="003C3E96">
              <w:rPr>
                <w:rFonts w:ascii="Arial" w:hAnsi="Arial" w:cs="Arial"/>
                <w:sz w:val="20"/>
                <w:szCs w:val="20"/>
              </w:rPr>
              <w:t xml:space="preserve">.  </w:t>
            </w:r>
            <w:r w:rsidR="00EF054C">
              <w:rPr>
                <w:rFonts w:ascii="Arial" w:hAnsi="Arial" w:cs="Arial"/>
                <w:sz w:val="20"/>
                <w:szCs w:val="20"/>
              </w:rPr>
              <w:t>Some minor suggestions were made by members, which the Company accepted and would revise accordingly.</w:t>
            </w:r>
          </w:p>
        </w:tc>
        <w:tc>
          <w:tcPr>
            <w:tcW w:w="1711" w:type="dxa"/>
            <w:tcBorders>
              <w:left w:val="single" w:sz="4" w:space="0" w:color="auto"/>
            </w:tcBorders>
          </w:tcPr>
          <w:p w14:paraId="2DF3FE6A" w14:textId="77777777" w:rsidR="00BD2DBA" w:rsidRDefault="00BD2DBA" w:rsidP="001C3463">
            <w:pPr>
              <w:tabs>
                <w:tab w:val="left" w:pos="720"/>
              </w:tabs>
              <w:jc w:val="right"/>
              <w:rPr>
                <w:rFonts w:ascii="Arial" w:hAnsi="Arial" w:cs="Arial"/>
                <w:b/>
                <w:sz w:val="20"/>
                <w:szCs w:val="20"/>
              </w:rPr>
            </w:pPr>
          </w:p>
          <w:p w14:paraId="0473EE45" w14:textId="77777777" w:rsidR="00EF054C" w:rsidRDefault="00EF054C" w:rsidP="001C3463">
            <w:pPr>
              <w:tabs>
                <w:tab w:val="left" w:pos="720"/>
              </w:tabs>
              <w:jc w:val="right"/>
              <w:rPr>
                <w:rFonts w:ascii="Arial" w:hAnsi="Arial" w:cs="Arial"/>
                <w:b/>
                <w:sz w:val="20"/>
                <w:szCs w:val="20"/>
              </w:rPr>
            </w:pPr>
          </w:p>
          <w:p w14:paraId="6E8884A9" w14:textId="77777777" w:rsidR="00EF054C" w:rsidRDefault="00EF054C" w:rsidP="001C3463">
            <w:pPr>
              <w:tabs>
                <w:tab w:val="left" w:pos="720"/>
              </w:tabs>
              <w:jc w:val="right"/>
              <w:rPr>
                <w:rFonts w:ascii="Arial" w:hAnsi="Arial" w:cs="Arial"/>
                <w:b/>
                <w:sz w:val="20"/>
                <w:szCs w:val="20"/>
              </w:rPr>
            </w:pPr>
          </w:p>
          <w:p w14:paraId="06563F0F" w14:textId="77777777" w:rsidR="00EF054C" w:rsidRDefault="00EF054C" w:rsidP="001C3463">
            <w:pPr>
              <w:tabs>
                <w:tab w:val="left" w:pos="720"/>
              </w:tabs>
              <w:jc w:val="right"/>
              <w:rPr>
                <w:rFonts w:ascii="Arial" w:hAnsi="Arial" w:cs="Arial"/>
                <w:b/>
                <w:sz w:val="20"/>
                <w:szCs w:val="20"/>
              </w:rPr>
            </w:pPr>
          </w:p>
          <w:p w14:paraId="35BDD913" w14:textId="77777777" w:rsidR="00EF054C" w:rsidRDefault="00EF054C" w:rsidP="001C3463">
            <w:pPr>
              <w:tabs>
                <w:tab w:val="left" w:pos="720"/>
              </w:tabs>
              <w:jc w:val="right"/>
              <w:rPr>
                <w:rFonts w:ascii="Arial" w:hAnsi="Arial" w:cs="Arial"/>
                <w:b/>
                <w:sz w:val="20"/>
                <w:szCs w:val="20"/>
              </w:rPr>
            </w:pPr>
          </w:p>
          <w:p w14:paraId="4F3D7156" w14:textId="77777777" w:rsidR="00EF054C" w:rsidRPr="00E444E4" w:rsidRDefault="00EF054C" w:rsidP="001C3463">
            <w:pPr>
              <w:tabs>
                <w:tab w:val="left" w:pos="720"/>
              </w:tabs>
              <w:jc w:val="right"/>
              <w:rPr>
                <w:rFonts w:ascii="Arial" w:hAnsi="Arial" w:cs="Arial"/>
                <w:b/>
                <w:sz w:val="20"/>
                <w:szCs w:val="20"/>
              </w:rPr>
            </w:pPr>
            <w:r>
              <w:rPr>
                <w:rFonts w:ascii="Arial" w:hAnsi="Arial" w:cs="Arial"/>
                <w:b/>
                <w:sz w:val="20"/>
                <w:szCs w:val="20"/>
              </w:rPr>
              <w:t>PAB</w:t>
            </w:r>
          </w:p>
        </w:tc>
      </w:tr>
      <w:tr w:rsidR="00873FB7" w:rsidRPr="00E444E4" w14:paraId="5E287B2C" w14:textId="77777777" w:rsidTr="00753684">
        <w:tc>
          <w:tcPr>
            <w:tcW w:w="1194" w:type="dxa"/>
          </w:tcPr>
          <w:p w14:paraId="2ADFB9BF" w14:textId="77777777" w:rsidR="00873FB7" w:rsidRPr="008A30E2" w:rsidRDefault="00873FB7"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63E5A5AF" w14:textId="77777777" w:rsidR="00873FB7" w:rsidRDefault="00873FB7" w:rsidP="00C73717">
            <w:pPr>
              <w:autoSpaceDE w:val="0"/>
              <w:autoSpaceDN w:val="0"/>
              <w:adjustRightInd w:val="0"/>
              <w:jc w:val="both"/>
              <w:rPr>
                <w:rFonts w:ascii="Arial" w:hAnsi="Arial" w:cs="Arial"/>
                <w:b/>
                <w:sz w:val="20"/>
                <w:szCs w:val="20"/>
              </w:rPr>
            </w:pPr>
          </w:p>
        </w:tc>
        <w:tc>
          <w:tcPr>
            <w:tcW w:w="1711" w:type="dxa"/>
            <w:tcBorders>
              <w:left w:val="single" w:sz="4" w:space="0" w:color="auto"/>
            </w:tcBorders>
          </w:tcPr>
          <w:p w14:paraId="7C121E7C" w14:textId="77777777" w:rsidR="00873FB7" w:rsidRPr="00E444E4" w:rsidRDefault="00873FB7" w:rsidP="00F76932">
            <w:pPr>
              <w:tabs>
                <w:tab w:val="left" w:pos="720"/>
              </w:tabs>
              <w:rPr>
                <w:rFonts w:ascii="Arial" w:hAnsi="Arial" w:cs="Arial"/>
                <w:b/>
                <w:sz w:val="20"/>
                <w:szCs w:val="20"/>
              </w:rPr>
            </w:pPr>
          </w:p>
        </w:tc>
      </w:tr>
      <w:tr w:rsidR="00231CD0" w:rsidRPr="00E444E4" w14:paraId="0214C4F5" w14:textId="77777777" w:rsidTr="00753684">
        <w:tc>
          <w:tcPr>
            <w:tcW w:w="1194" w:type="dxa"/>
          </w:tcPr>
          <w:p w14:paraId="520A3833" w14:textId="77777777" w:rsidR="00231CD0" w:rsidRPr="008A30E2" w:rsidRDefault="00EE5D64" w:rsidP="00231CD0">
            <w:pPr>
              <w:tabs>
                <w:tab w:val="left" w:pos="720"/>
              </w:tabs>
              <w:jc w:val="both"/>
              <w:rPr>
                <w:rFonts w:ascii="Arial" w:hAnsi="Arial" w:cs="Arial"/>
                <w:b/>
                <w:sz w:val="20"/>
                <w:szCs w:val="20"/>
              </w:rPr>
            </w:pPr>
            <w:r>
              <w:rPr>
                <w:rFonts w:ascii="Arial" w:hAnsi="Arial" w:cs="Arial"/>
                <w:b/>
                <w:sz w:val="20"/>
                <w:szCs w:val="20"/>
              </w:rPr>
              <w:t>5.3</w:t>
            </w:r>
          </w:p>
          <w:p w14:paraId="6D1AE7F9" w14:textId="77777777" w:rsidR="00231CD0" w:rsidRPr="008A30E2" w:rsidRDefault="00231CD0"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3C42276E" w14:textId="77777777" w:rsidR="00E909A8" w:rsidRDefault="00CB71FD" w:rsidP="007E7BA0">
            <w:pPr>
              <w:autoSpaceDE w:val="0"/>
              <w:autoSpaceDN w:val="0"/>
              <w:adjustRightInd w:val="0"/>
              <w:jc w:val="both"/>
              <w:rPr>
                <w:rFonts w:ascii="Arial" w:hAnsi="Arial" w:cs="Arial"/>
                <w:b/>
                <w:sz w:val="20"/>
                <w:szCs w:val="20"/>
              </w:rPr>
            </w:pPr>
            <w:r>
              <w:rPr>
                <w:rFonts w:ascii="Arial" w:hAnsi="Arial" w:cs="Arial"/>
                <w:b/>
                <w:sz w:val="20"/>
                <w:szCs w:val="20"/>
              </w:rPr>
              <w:t xml:space="preserve">Proposed approach to Customer Engagement on Performance Commitments. </w:t>
            </w:r>
          </w:p>
          <w:p w14:paraId="1FB12D3F" w14:textId="21D4CE89" w:rsidR="00416B8D" w:rsidRPr="00EE5D64" w:rsidRDefault="00F50B44" w:rsidP="00F50B44">
            <w:pPr>
              <w:autoSpaceDE w:val="0"/>
              <w:autoSpaceDN w:val="0"/>
              <w:adjustRightInd w:val="0"/>
              <w:jc w:val="both"/>
              <w:rPr>
                <w:rFonts w:ascii="Arial" w:hAnsi="Arial" w:cs="Arial"/>
                <w:sz w:val="20"/>
                <w:szCs w:val="20"/>
              </w:rPr>
            </w:pPr>
            <w:r>
              <w:rPr>
                <w:rFonts w:ascii="Arial" w:hAnsi="Arial" w:cs="Arial"/>
                <w:sz w:val="20"/>
                <w:szCs w:val="20"/>
              </w:rPr>
              <w:t xml:space="preserve">PAB explained that, given </w:t>
            </w:r>
            <w:r w:rsidR="00D910E0">
              <w:rPr>
                <w:rFonts w:ascii="Arial" w:hAnsi="Arial" w:cs="Arial"/>
                <w:sz w:val="20"/>
                <w:szCs w:val="20"/>
              </w:rPr>
              <w:t>Ofwat’s</w:t>
            </w:r>
            <w:r>
              <w:rPr>
                <w:rFonts w:ascii="Arial" w:hAnsi="Arial" w:cs="Arial"/>
                <w:sz w:val="20"/>
                <w:szCs w:val="20"/>
              </w:rPr>
              <w:t xml:space="preserve"> somewhat prescriptive approach to setting performance commitments, the Company would not start with a blank piece of paper when discussing this with customers, but a firm proposal on the level of service.  CCG members thought this was sensible.</w:t>
            </w:r>
            <w:r w:rsidR="00EE5D64">
              <w:rPr>
                <w:rFonts w:ascii="Arial" w:hAnsi="Arial" w:cs="Arial"/>
                <w:sz w:val="20"/>
                <w:szCs w:val="20"/>
              </w:rPr>
              <w:t xml:space="preserve"> </w:t>
            </w:r>
          </w:p>
        </w:tc>
        <w:tc>
          <w:tcPr>
            <w:tcW w:w="1711" w:type="dxa"/>
            <w:tcBorders>
              <w:left w:val="single" w:sz="4" w:space="0" w:color="auto"/>
            </w:tcBorders>
          </w:tcPr>
          <w:p w14:paraId="6B219317" w14:textId="77777777" w:rsidR="00DA0BC4" w:rsidRPr="00E444E4" w:rsidRDefault="00DA0BC4" w:rsidP="001C3463">
            <w:pPr>
              <w:tabs>
                <w:tab w:val="left" w:pos="720"/>
              </w:tabs>
              <w:rPr>
                <w:rFonts w:ascii="Arial" w:hAnsi="Arial" w:cs="Arial"/>
                <w:b/>
                <w:sz w:val="20"/>
                <w:szCs w:val="20"/>
              </w:rPr>
            </w:pPr>
          </w:p>
        </w:tc>
      </w:tr>
      <w:tr w:rsidR="00231CD0" w:rsidRPr="00E444E4" w14:paraId="7CF07322" w14:textId="77777777" w:rsidTr="00753684">
        <w:tc>
          <w:tcPr>
            <w:tcW w:w="1194" w:type="dxa"/>
          </w:tcPr>
          <w:p w14:paraId="71D4982F" w14:textId="77777777" w:rsidR="00231CD0" w:rsidRPr="00E444E4" w:rsidRDefault="00231CD0"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03DF313A" w14:textId="77777777" w:rsidR="00231CD0" w:rsidRPr="00E444E4" w:rsidRDefault="00231CD0" w:rsidP="00231CD0">
            <w:pPr>
              <w:jc w:val="both"/>
              <w:rPr>
                <w:rFonts w:ascii="Arial" w:hAnsi="Arial" w:cs="Arial"/>
                <w:b/>
                <w:sz w:val="20"/>
                <w:szCs w:val="20"/>
              </w:rPr>
            </w:pPr>
          </w:p>
        </w:tc>
        <w:tc>
          <w:tcPr>
            <w:tcW w:w="1711" w:type="dxa"/>
            <w:tcBorders>
              <w:left w:val="single" w:sz="4" w:space="0" w:color="auto"/>
            </w:tcBorders>
          </w:tcPr>
          <w:p w14:paraId="247022B6" w14:textId="77777777" w:rsidR="00231CD0" w:rsidRPr="00E444E4" w:rsidRDefault="00231CD0" w:rsidP="00231CD0">
            <w:pPr>
              <w:tabs>
                <w:tab w:val="left" w:pos="720"/>
              </w:tabs>
              <w:jc w:val="both"/>
              <w:rPr>
                <w:rFonts w:ascii="Arial" w:hAnsi="Arial" w:cs="Arial"/>
                <w:b/>
                <w:sz w:val="20"/>
                <w:szCs w:val="20"/>
              </w:rPr>
            </w:pPr>
          </w:p>
        </w:tc>
      </w:tr>
      <w:tr w:rsidR="00231CD0" w:rsidRPr="00E444E4" w14:paraId="25F34E08" w14:textId="77777777" w:rsidTr="00753684">
        <w:tc>
          <w:tcPr>
            <w:tcW w:w="1194" w:type="dxa"/>
          </w:tcPr>
          <w:p w14:paraId="2F7DE972" w14:textId="77777777" w:rsidR="00231CD0" w:rsidRPr="00E444E4" w:rsidRDefault="007F2F19" w:rsidP="00231CD0">
            <w:pPr>
              <w:tabs>
                <w:tab w:val="left" w:pos="720"/>
              </w:tabs>
              <w:jc w:val="both"/>
              <w:rPr>
                <w:rFonts w:ascii="Arial" w:hAnsi="Arial" w:cs="Arial"/>
                <w:b/>
                <w:sz w:val="20"/>
                <w:szCs w:val="20"/>
              </w:rPr>
            </w:pPr>
            <w:r>
              <w:rPr>
                <w:rFonts w:ascii="Arial" w:hAnsi="Arial" w:cs="Arial"/>
                <w:b/>
                <w:sz w:val="20"/>
                <w:szCs w:val="20"/>
              </w:rPr>
              <w:t>6.0</w:t>
            </w:r>
          </w:p>
        </w:tc>
        <w:tc>
          <w:tcPr>
            <w:tcW w:w="7213" w:type="dxa"/>
            <w:gridSpan w:val="2"/>
            <w:tcBorders>
              <w:right w:val="single" w:sz="4" w:space="0" w:color="auto"/>
            </w:tcBorders>
          </w:tcPr>
          <w:p w14:paraId="0C718B44" w14:textId="77777777" w:rsidR="00EE5D64" w:rsidRPr="007F2F19" w:rsidRDefault="007F2F19" w:rsidP="00E43B13">
            <w:pPr>
              <w:tabs>
                <w:tab w:val="left" w:pos="720"/>
                <w:tab w:val="left" w:pos="1440"/>
              </w:tabs>
              <w:spacing w:line="220" w:lineRule="exact"/>
              <w:jc w:val="both"/>
              <w:rPr>
                <w:rFonts w:ascii="Arial" w:hAnsi="Arial" w:cs="Arial"/>
                <w:b/>
                <w:sz w:val="20"/>
                <w:szCs w:val="20"/>
              </w:rPr>
            </w:pPr>
            <w:r>
              <w:rPr>
                <w:rFonts w:ascii="Arial" w:hAnsi="Arial" w:cs="Arial"/>
                <w:b/>
                <w:sz w:val="20"/>
                <w:szCs w:val="20"/>
              </w:rPr>
              <w:t>PR19 Customer Engagement</w:t>
            </w:r>
          </w:p>
        </w:tc>
        <w:tc>
          <w:tcPr>
            <w:tcW w:w="1711" w:type="dxa"/>
            <w:tcBorders>
              <w:left w:val="single" w:sz="4" w:space="0" w:color="auto"/>
            </w:tcBorders>
          </w:tcPr>
          <w:p w14:paraId="7AF862CD" w14:textId="77777777" w:rsidR="00B8380D" w:rsidRPr="00E444E4" w:rsidRDefault="00B8380D" w:rsidP="00B8380D">
            <w:pPr>
              <w:tabs>
                <w:tab w:val="left" w:pos="720"/>
              </w:tabs>
              <w:jc w:val="right"/>
              <w:rPr>
                <w:rFonts w:ascii="Arial" w:hAnsi="Arial" w:cs="Arial"/>
                <w:b/>
                <w:sz w:val="20"/>
                <w:szCs w:val="20"/>
              </w:rPr>
            </w:pPr>
          </w:p>
        </w:tc>
      </w:tr>
      <w:tr w:rsidR="00B6132C" w:rsidRPr="00E444E4" w14:paraId="4EB6A743" w14:textId="77777777" w:rsidTr="00753684">
        <w:tc>
          <w:tcPr>
            <w:tcW w:w="1194" w:type="dxa"/>
          </w:tcPr>
          <w:p w14:paraId="0205509E" w14:textId="77777777" w:rsidR="00052798" w:rsidRPr="00E444E4" w:rsidRDefault="00052798"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20F26A5C" w14:textId="77777777" w:rsidR="00B6132C" w:rsidRPr="00E444E4" w:rsidRDefault="00B6132C" w:rsidP="00231CD0">
            <w:pPr>
              <w:jc w:val="both"/>
              <w:rPr>
                <w:rFonts w:ascii="Arial" w:hAnsi="Arial" w:cs="Arial"/>
                <w:b/>
                <w:i/>
                <w:sz w:val="20"/>
                <w:szCs w:val="20"/>
              </w:rPr>
            </w:pPr>
          </w:p>
        </w:tc>
        <w:tc>
          <w:tcPr>
            <w:tcW w:w="1711" w:type="dxa"/>
            <w:tcBorders>
              <w:left w:val="single" w:sz="4" w:space="0" w:color="auto"/>
            </w:tcBorders>
          </w:tcPr>
          <w:p w14:paraId="0EE6FE4E" w14:textId="77777777" w:rsidR="00B6132C" w:rsidRPr="00E444E4" w:rsidRDefault="00B6132C" w:rsidP="00231CD0">
            <w:pPr>
              <w:tabs>
                <w:tab w:val="left" w:pos="720"/>
              </w:tabs>
              <w:jc w:val="both"/>
              <w:rPr>
                <w:rFonts w:ascii="Arial" w:hAnsi="Arial" w:cs="Arial"/>
                <w:b/>
                <w:sz w:val="20"/>
                <w:szCs w:val="20"/>
              </w:rPr>
            </w:pPr>
          </w:p>
        </w:tc>
      </w:tr>
      <w:tr w:rsidR="00B6132C" w:rsidRPr="00E444E4" w14:paraId="1AC2E273" w14:textId="77777777" w:rsidTr="00753684">
        <w:tc>
          <w:tcPr>
            <w:tcW w:w="1194" w:type="dxa"/>
          </w:tcPr>
          <w:p w14:paraId="503BA6A1" w14:textId="77777777" w:rsidR="00B6132C" w:rsidRPr="00E444E4" w:rsidRDefault="007F2F19" w:rsidP="00231CD0">
            <w:pPr>
              <w:tabs>
                <w:tab w:val="left" w:pos="720"/>
              </w:tabs>
              <w:jc w:val="both"/>
              <w:rPr>
                <w:rFonts w:ascii="Arial" w:hAnsi="Arial" w:cs="Arial"/>
                <w:b/>
                <w:sz w:val="20"/>
                <w:szCs w:val="20"/>
              </w:rPr>
            </w:pPr>
            <w:r>
              <w:rPr>
                <w:rFonts w:ascii="Arial" w:hAnsi="Arial" w:cs="Arial"/>
                <w:b/>
                <w:sz w:val="20"/>
                <w:szCs w:val="20"/>
              </w:rPr>
              <w:t>6.2</w:t>
            </w:r>
          </w:p>
        </w:tc>
        <w:tc>
          <w:tcPr>
            <w:tcW w:w="7213" w:type="dxa"/>
            <w:gridSpan w:val="2"/>
            <w:tcBorders>
              <w:right w:val="single" w:sz="4" w:space="0" w:color="auto"/>
            </w:tcBorders>
          </w:tcPr>
          <w:p w14:paraId="1B7460E8" w14:textId="77777777" w:rsidR="00285B01" w:rsidRDefault="007F2F19" w:rsidP="00347DDE">
            <w:pPr>
              <w:jc w:val="both"/>
              <w:rPr>
                <w:rFonts w:ascii="Arial" w:hAnsi="Arial" w:cs="Arial"/>
                <w:b/>
                <w:sz w:val="20"/>
                <w:szCs w:val="20"/>
              </w:rPr>
            </w:pPr>
            <w:r>
              <w:rPr>
                <w:rFonts w:ascii="Arial" w:hAnsi="Arial" w:cs="Arial"/>
                <w:b/>
                <w:sz w:val="20"/>
                <w:szCs w:val="20"/>
              </w:rPr>
              <w:t>Customer Engagement Action Plan</w:t>
            </w:r>
          </w:p>
          <w:p w14:paraId="5AB665C4" w14:textId="1331D9F2" w:rsidR="00B77E79" w:rsidRDefault="007F2F19" w:rsidP="00933E66">
            <w:pPr>
              <w:jc w:val="both"/>
              <w:rPr>
                <w:rFonts w:ascii="Arial" w:hAnsi="Arial" w:cs="Arial"/>
                <w:sz w:val="20"/>
                <w:szCs w:val="20"/>
              </w:rPr>
            </w:pPr>
            <w:r>
              <w:rPr>
                <w:rFonts w:ascii="Arial" w:hAnsi="Arial" w:cs="Arial"/>
                <w:sz w:val="20"/>
                <w:szCs w:val="20"/>
              </w:rPr>
              <w:t xml:space="preserve">PAB </w:t>
            </w:r>
            <w:r w:rsidR="00897221">
              <w:rPr>
                <w:rFonts w:ascii="Arial" w:hAnsi="Arial" w:cs="Arial"/>
                <w:sz w:val="20"/>
                <w:szCs w:val="20"/>
              </w:rPr>
              <w:t xml:space="preserve">presented </w:t>
            </w:r>
            <w:r w:rsidR="00281D5B">
              <w:rPr>
                <w:rFonts w:ascii="Arial" w:hAnsi="Arial" w:cs="Arial"/>
                <w:sz w:val="20"/>
                <w:szCs w:val="20"/>
              </w:rPr>
              <w:t xml:space="preserve">the </w:t>
            </w:r>
            <w:r w:rsidR="00897221">
              <w:rPr>
                <w:rFonts w:ascii="Arial" w:hAnsi="Arial" w:cs="Arial"/>
                <w:sz w:val="20"/>
                <w:szCs w:val="20"/>
              </w:rPr>
              <w:t>Customer Engagement Action Plan.  After discussion LJ asked for a summary of what is expected from the CCG moving forward</w:t>
            </w:r>
            <w:r w:rsidR="0098207B">
              <w:rPr>
                <w:rFonts w:ascii="Arial" w:hAnsi="Arial" w:cs="Arial"/>
                <w:sz w:val="20"/>
                <w:szCs w:val="20"/>
              </w:rPr>
              <w:t xml:space="preserve"> </w:t>
            </w:r>
            <w:r w:rsidR="0098207B" w:rsidRPr="0098207B">
              <w:rPr>
                <w:rFonts w:ascii="Arial" w:hAnsi="Arial" w:cs="Arial"/>
                <w:sz w:val="20"/>
                <w:szCs w:val="20"/>
              </w:rPr>
              <w:t>and the associated timings to inform the scheduling of calls/meetings etc.</w:t>
            </w:r>
            <w:r w:rsidR="00897221">
              <w:rPr>
                <w:rFonts w:ascii="Arial" w:hAnsi="Arial" w:cs="Arial"/>
                <w:sz w:val="20"/>
                <w:szCs w:val="20"/>
              </w:rPr>
              <w:t xml:space="preserve">  PAB replied PW would expect continued challenge and support and the possibility of sub-groups of CCG members to look at material that wo</w:t>
            </w:r>
            <w:r w:rsidR="00933E66">
              <w:rPr>
                <w:rFonts w:ascii="Arial" w:hAnsi="Arial" w:cs="Arial"/>
                <w:sz w:val="20"/>
                <w:szCs w:val="20"/>
              </w:rPr>
              <w:t xml:space="preserve">uld be going out to customers.  SM welcomed volunteers for the </w:t>
            </w:r>
            <w:r w:rsidR="00937F5A">
              <w:rPr>
                <w:rFonts w:ascii="Arial" w:hAnsi="Arial" w:cs="Arial"/>
                <w:sz w:val="20"/>
                <w:szCs w:val="20"/>
              </w:rPr>
              <w:t xml:space="preserve">Customer Research </w:t>
            </w:r>
            <w:r w:rsidR="00933E66">
              <w:rPr>
                <w:rFonts w:ascii="Arial" w:hAnsi="Arial" w:cs="Arial"/>
                <w:sz w:val="20"/>
                <w:szCs w:val="20"/>
              </w:rPr>
              <w:t>sub-</w:t>
            </w:r>
            <w:commentRangeStart w:id="6"/>
            <w:commentRangeStart w:id="7"/>
            <w:r w:rsidR="00933E66">
              <w:rPr>
                <w:rFonts w:ascii="Arial" w:hAnsi="Arial" w:cs="Arial"/>
                <w:sz w:val="20"/>
                <w:szCs w:val="20"/>
              </w:rPr>
              <w:t>committee</w:t>
            </w:r>
            <w:commentRangeEnd w:id="6"/>
            <w:r w:rsidR="00B647B3">
              <w:rPr>
                <w:rStyle w:val="CommentReference"/>
              </w:rPr>
              <w:commentReference w:id="6"/>
            </w:r>
            <w:commentRangeEnd w:id="7"/>
            <w:r w:rsidR="00937F5A">
              <w:rPr>
                <w:rStyle w:val="CommentReference"/>
              </w:rPr>
              <w:commentReference w:id="7"/>
            </w:r>
            <w:r w:rsidR="00933E66">
              <w:rPr>
                <w:rFonts w:ascii="Arial" w:hAnsi="Arial" w:cs="Arial"/>
                <w:sz w:val="20"/>
                <w:szCs w:val="20"/>
              </w:rPr>
              <w:t>.</w:t>
            </w:r>
          </w:p>
          <w:p w14:paraId="226B06F7" w14:textId="77777777" w:rsidR="00416B8D" w:rsidRDefault="00416B8D" w:rsidP="00933E66">
            <w:pPr>
              <w:jc w:val="both"/>
              <w:rPr>
                <w:rFonts w:ascii="Arial" w:hAnsi="Arial" w:cs="Arial"/>
                <w:sz w:val="20"/>
                <w:szCs w:val="20"/>
              </w:rPr>
            </w:pPr>
          </w:p>
          <w:p w14:paraId="7EF707BF" w14:textId="77777777" w:rsidR="00416B8D" w:rsidRPr="009156E1" w:rsidRDefault="00416B8D" w:rsidP="00416B8D">
            <w:pPr>
              <w:jc w:val="both"/>
              <w:rPr>
                <w:rFonts w:ascii="Arial" w:hAnsi="Arial" w:cs="Arial"/>
                <w:sz w:val="20"/>
              </w:rPr>
            </w:pPr>
            <w:r>
              <w:rPr>
                <w:rFonts w:ascii="Arial" w:hAnsi="Arial" w:cs="Arial"/>
                <w:sz w:val="20"/>
                <w:szCs w:val="20"/>
              </w:rPr>
              <w:t>JH commented that the discussion had not explicitly covered how the Company will engage with non-household customers to understand their expectations of the wholesale service.  PAB replied that this was recognised in our plan as indeed engagement with retailers is.</w:t>
            </w:r>
          </w:p>
        </w:tc>
        <w:tc>
          <w:tcPr>
            <w:tcW w:w="1711" w:type="dxa"/>
            <w:tcBorders>
              <w:left w:val="single" w:sz="4" w:space="0" w:color="auto"/>
            </w:tcBorders>
          </w:tcPr>
          <w:p w14:paraId="65F1184E" w14:textId="77777777" w:rsidR="004E0036" w:rsidRDefault="004E0036" w:rsidP="009F2C3E">
            <w:pPr>
              <w:tabs>
                <w:tab w:val="left" w:pos="720"/>
              </w:tabs>
              <w:jc w:val="right"/>
              <w:rPr>
                <w:rFonts w:ascii="Arial" w:hAnsi="Arial" w:cs="Arial"/>
                <w:b/>
                <w:sz w:val="20"/>
                <w:szCs w:val="20"/>
              </w:rPr>
            </w:pPr>
          </w:p>
          <w:p w14:paraId="6D3E5428" w14:textId="77777777" w:rsidR="004E0036" w:rsidRDefault="004E0036" w:rsidP="009F2C3E">
            <w:pPr>
              <w:tabs>
                <w:tab w:val="left" w:pos="720"/>
              </w:tabs>
              <w:jc w:val="right"/>
              <w:rPr>
                <w:rFonts w:ascii="Arial" w:hAnsi="Arial" w:cs="Arial"/>
                <w:b/>
                <w:sz w:val="20"/>
                <w:szCs w:val="20"/>
              </w:rPr>
            </w:pPr>
          </w:p>
          <w:p w14:paraId="0B2F6AFC" w14:textId="77777777" w:rsidR="004E0036" w:rsidRDefault="004E0036" w:rsidP="009F2C3E">
            <w:pPr>
              <w:tabs>
                <w:tab w:val="left" w:pos="720"/>
              </w:tabs>
              <w:jc w:val="right"/>
              <w:rPr>
                <w:rFonts w:ascii="Arial" w:hAnsi="Arial" w:cs="Arial"/>
                <w:b/>
                <w:sz w:val="20"/>
                <w:szCs w:val="20"/>
              </w:rPr>
            </w:pPr>
          </w:p>
          <w:p w14:paraId="3528011E" w14:textId="77777777" w:rsidR="004E0036" w:rsidRDefault="004E0036" w:rsidP="009F2C3E">
            <w:pPr>
              <w:tabs>
                <w:tab w:val="left" w:pos="720"/>
              </w:tabs>
              <w:jc w:val="right"/>
              <w:rPr>
                <w:rFonts w:ascii="Arial" w:hAnsi="Arial" w:cs="Arial"/>
                <w:b/>
                <w:sz w:val="20"/>
                <w:szCs w:val="20"/>
              </w:rPr>
            </w:pPr>
          </w:p>
          <w:p w14:paraId="5ABF9EE2" w14:textId="77777777" w:rsidR="004E0036" w:rsidRDefault="004E0036" w:rsidP="009F2C3E">
            <w:pPr>
              <w:tabs>
                <w:tab w:val="left" w:pos="720"/>
              </w:tabs>
              <w:jc w:val="right"/>
              <w:rPr>
                <w:rFonts w:ascii="Arial" w:hAnsi="Arial" w:cs="Arial"/>
                <w:b/>
                <w:sz w:val="20"/>
                <w:szCs w:val="20"/>
              </w:rPr>
            </w:pPr>
          </w:p>
          <w:p w14:paraId="043F2CC8" w14:textId="77777777" w:rsidR="004E0036" w:rsidRDefault="004E0036" w:rsidP="009F2C3E">
            <w:pPr>
              <w:tabs>
                <w:tab w:val="left" w:pos="720"/>
              </w:tabs>
              <w:jc w:val="right"/>
              <w:rPr>
                <w:rFonts w:ascii="Arial" w:hAnsi="Arial" w:cs="Arial"/>
                <w:b/>
                <w:sz w:val="20"/>
                <w:szCs w:val="20"/>
              </w:rPr>
            </w:pPr>
          </w:p>
          <w:p w14:paraId="06A59E9F" w14:textId="77777777" w:rsidR="00B77E79" w:rsidRPr="00E444E4" w:rsidRDefault="004E0036" w:rsidP="009F2C3E">
            <w:pPr>
              <w:tabs>
                <w:tab w:val="left" w:pos="720"/>
              </w:tabs>
              <w:jc w:val="right"/>
              <w:rPr>
                <w:rFonts w:ascii="Arial" w:hAnsi="Arial" w:cs="Arial"/>
                <w:b/>
                <w:sz w:val="20"/>
                <w:szCs w:val="20"/>
              </w:rPr>
            </w:pPr>
            <w:r>
              <w:rPr>
                <w:rFonts w:ascii="Arial" w:hAnsi="Arial" w:cs="Arial"/>
                <w:b/>
                <w:sz w:val="20"/>
                <w:szCs w:val="20"/>
              </w:rPr>
              <w:t>All</w:t>
            </w:r>
          </w:p>
        </w:tc>
      </w:tr>
      <w:tr w:rsidR="00387836" w:rsidRPr="00E444E4" w14:paraId="2A92635D" w14:textId="77777777" w:rsidTr="00753684">
        <w:tc>
          <w:tcPr>
            <w:tcW w:w="1194" w:type="dxa"/>
          </w:tcPr>
          <w:p w14:paraId="41762175" w14:textId="77777777" w:rsidR="00387836" w:rsidRPr="00E444E4" w:rsidRDefault="00387836"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6BEE4A83" w14:textId="77777777" w:rsidR="00B77E79" w:rsidRPr="00387836" w:rsidRDefault="00B77E79" w:rsidP="00897221">
            <w:pPr>
              <w:jc w:val="both"/>
              <w:rPr>
                <w:rFonts w:ascii="Arial" w:hAnsi="Arial" w:cs="Arial"/>
                <w:sz w:val="20"/>
                <w:szCs w:val="20"/>
              </w:rPr>
            </w:pPr>
          </w:p>
        </w:tc>
        <w:tc>
          <w:tcPr>
            <w:tcW w:w="1711" w:type="dxa"/>
            <w:tcBorders>
              <w:left w:val="single" w:sz="4" w:space="0" w:color="auto"/>
            </w:tcBorders>
          </w:tcPr>
          <w:p w14:paraId="2FAD6898" w14:textId="77777777" w:rsidR="00285B01" w:rsidRPr="00E444E4" w:rsidRDefault="00285B01" w:rsidP="00B77E79">
            <w:pPr>
              <w:tabs>
                <w:tab w:val="left" w:pos="720"/>
              </w:tabs>
              <w:jc w:val="right"/>
              <w:rPr>
                <w:rFonts w:ascii="Arial" w:hAnsi="Arial" w:cs="Arial"/>
                <w:b/>
                <w:sz w:val="20"/>
                <w:szCs w:val="20"/>
              </w:rPr>
            </w:pPr>
          </w:p>
        </w:tc>
      </w:tr>
      <w:tr w:rsidR="00B77E79" w:rsidRPr="00E444E4" w14:paraId="04E45F01" w14:textId="77777777" w:rsidTr="00753684">
        <w:tc>
          <w:tcPr>
            <w:tcW w:w="1194" w:type="dxa"/>
          </w:tcPr>
          <w:p w14:paraId="4CFABFF3" w14:textId="77777777" w:rsidR="00B77E79" w:rsidRDefault="00B77E79" w:rsidP="00231CD0">
            <w:pPr>
              <w:tabs>
                <w:tab w:val="left" w:pos="720"/>
              </w:tabs>
              <w:jc w:val="both"/>
              <w:rPr>
                <w:rFonts w:ascii="Arial" w:hAnsi="Arial" w:cs="Arial"/>
                <w:b/>
                <w:sz w:val="20"/>
                <w:szCs w:val="20"/>
              </w:rPr>
            </w:pPr>
            <w:r>
              <w:rPr>
                <w:rFonts w:ascii="Arial" w:hAnsi="Arial" w:cs="Arial"/>
                <w:b/>
                <w:sz w:val="20"/>
                <w:szCs w:val="20"/>
              </w:rPr>
              <w:t>6.1</w:t>
            </w:r>
          </w:p>
        </w:tc>
        <w:tc>
          <w:tcPr>
            <w:tcW w:w="7213" w:type="dxa"/>
            <w:gridSpan w:val="2"/>
            <w:tcBorders>
              <w:right w:val="single" w:sz="4" w:space="0" w:color="auto"/>
            </w:tcBorders>
          </w:tcPr>
          <w:p w14:paraId="4AA2ACF6" w14:textId="77777777" w:rsidR="00B77E79" w:rsidRDefault="00897221" w:rsidP="00231CD0">
            <w:pPr>
              <w:jc w:val="both"/>
              <w:rPr>
                <w:rFonts w:ascii="Arial" w:hAnsi="Arial" w:cs="Arial"/>
                <w:b/>
                <w:sz w:val="20"/>
                <w:szCs w:val="20"/>
              </w:rPr>
            </w:pPr>
            <w:r>
              <w:rPr>
                <w:rFonts w:ascii="Arial" w:hAnsi="Arial" w:cs="Arial"/>
                <w:b/>
                <w:sz w:val="20"/>
                <w:szCs w:val="20"/>
              </w:rPr>
              <w:t xml:space="preserve">Water Resources Management Plan </w:t>
            </w:r>
          </w:p>
          <w:p w14:paraId="5DD2317B" w14:textId="77777777" w:rsidR="00B77E79" w:rsidRPr="00B77E79" w:rsidRDefault="005E2757" w:rsidP="00416B8D">
            <w:pPr>
              <w:jc w:val="both"/>
              <w:rPr>
                <w:rFonts w:ascii="Arial" w:hAnsi="Arial" w:cs="Arial"/>
                <w:sz w:val="20"/>
                <w:szCs w:val="20"/>
              </w:rPr>
            </w:pPr>
            <w:r>
              <w:rPr>
                <w:rFonts w:ascii="Arial" w:hAnsi="Arial" w:cs="Arial"/>
                <w:sz w:val="20"/>
                <w:szCs w:val="20"/>
              </w:rPr>
              <w:t xml:space="preserve">SM </w:t>
            </w:r>
            <w:r w:rsidR="00F50B44">
              <w:rPr>
                <w:rFonts w:ascii="Arial" w:hAnsi="Arial" w:cs="Arial"/>
                <w:sz w:val="20"/>
                <w:szCs w:val="20"/>
              </w:rPr>
              <w:t xml:space="preserve">updated the CCG on the development of the WRMP and the </w:t>
            </w:r>
            <w:r w:rsidR="00416B8D">
              <w:rPr>
                <w:rFonts w:ascii="Arial" w:hAnsi="Arial" w:cs="Arial"/>
                <w:sz w:val="20"/>
                <w:szCs w:val="20"/>
              </w:rPr>
              <w:t xml:space="preserve">proposed </w:t>
            </w:r>
            <w:r w:rsidR="00F50B44">
              <w:rPr>
                <w:rFonts w:ascii="Arial" w:hAnsi="Arial" w:cs="Arial"/>
                <w:sz w:val="20"/>
                <w:szCs w:val="20"/>
              </w:rPr>
              <w:t>consultation early in 2018</w:t>
            </w:r>
            <w:r w:rsidR="00D910E0">
              <w:rPr>
                <w:rFonts w:ascii="Arial" w:hAnsi="Arial" w:cs="Arial"/>
                <w:sz w:val="20"/>
                <w:szCs w:val="20"/>
              </w:rPr>
              <w:t>.</w:t>
            </w:r>
            <w:r>
              <w:rPr>
                <w:rFonts w:ascii="Arial" w:hAnsi="Arial" w:cs="Arial"/>
                <w:sz w:val="20"/>
                <w:szCs w:val="20"/>
              </w:rPr>
              <w:t xml:space="preserve"> </w:t>
            </w:r>
            <w:r w:rsidR="00B77E79">
              <w:rPr>
                <w:rFonts w:ascii="Arial" w:hAnsi="Arial" w:cs="Arial"/>
                <w:sz w:val="20"/>
                <w:szCs w:val="20"/>
              </w:rPr>
              <w:t xml:space="preserve"> </w:t>
            </w:r>
          </w:p>
        </w:tc>
        <w:tc>
          <w:tcPr>
            <w:tcW w:w="1711" w:type="dxa"/>
            <w:tcBorders>
              <w:left w:val="single" w:sz="4" w:space="0" w:color="auto"/>
            </w:tcBorders>
          </w:tcPr>
          <w:p w14:paraId="63C12CE6" w14:textId="77777777" w:rsidR="00B77E79" w:rsidRPr="00E444E4" w:rsidRDefault="00B77E79" w:rsidP="00B77E79">
            <w:pPr>
              <w:tabs>
                <w:tab w:val="left" w:pos="720"/>
              </w:tabs>
              <w:jc w:val="right"/>
              <w:rPr>
                <w:rFonts w:ascii="Arial" w:hAnsi="Arial" w:cs="Arial"/>
                <w:b/>
                <w:sz w:val="20"/>
                <w:szCs w:val="20"/>
              </w:rPr>
            </w:pPr>
          </w:p>
        </w:tc>
      </w:tr>
      <w:tr w:rsidR="00B77E79" w:rsidRPr="00E444E4" w14:paraId="66A0D4DE" w14:textId="77777777" w:rsidTr="00753684">
        <w:tc>
          <w:tcPr>
            <w:tcW w:w="1194" w:type="dxa"/>
          </w:tcPr>
          <w:p w14:paraId="481D6EF9" w14:textId="77777777" w:rsidR="00B77E79" w:rsidRDefault="00B77E79"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2C37167B" w14:textId="77777777" w:rsidR="00B77E79" w:rsidRPr="00B77E79" w:rsidRDefault="00B77E79" w:rsidP="003C7FFC">
            <w:pPr>
              <w:jc w:val="both"/>
              <w:rPr>
                <w:rFonts w:ascii="Arial" w:hAnsi="Arial" w:cs="Arial"/>
                <w:sz w:val="20"/>
                <w:szCs w:val="20"/>
              </w:rPr>
            </w:pPr>
          </w:p>
        </w:tc>
        <w:tc>
          <w:tcPr>
            <w:tcW w:w="1711" w:type="dxa"/>
            <w:tcBorders>
              <w:left w:val="single" w:sz="4" w:space="0" w:color="auto"/>
            </w:tcBorders>
          </w:tcPr>
          <w:p w14:paraId="58664639" w14:textId="77777777" w:rsidR="00B77E79" w:rsidRPr="00E444E4" w:rsidRDefault="00B77E79" w:rsidP="00B77E79">
            <w:pPr>
              <w:tabs>
                <w:tab w:val="left" w:pos="720"/>
              </w:tabs>
              <w:jc w:val="right"/>
              <w:rPr>
                <w:rFonts w:ascii="Arial" w:hAnsi="Arial" w:cs="Arial"/>
                <w:b/>
                <w:sz w:val="20"/>
                <w:szCs w:val="20"/>
              </w:rPr>
            </w:pPr>
          </w:p>
        </w:tc>
      </w:tr>
      <w:tr w:rsidR="00B77E79" w:rsidRPr="00E444E4" w14:paraId="23509B70" w14:textId="77777777" w:rsidTr="00753684">
        <w:tc>
          <w:tcPr>
            <w:tcW w:w="1194" w:type="dxa"/>
          </w:tcPr>
          <w:p w14:paraId="43133286" w14:textId="77777777" w:rsidR="00B77E79" w:rsidRDefault="003C7FFC" w:rsidP="00231CD0">
            <w:pPr>
              <w:tabs>
                <w:tab w:val="left" w:pos="720"/>
              </w:tabs>
              <w:jc w:val="both"/>
              <w:rPr>
                <w:rFonts w:ascii="Arial" w:hAnsi="Arial" w:cs="Arial"/>
                <w:b/>
                <w:sz w:val="20"/>
                <w:szCs w:val="20"/>
              </w:rPr>
            </w:pPr>
            <w:r>
              <w:rPr>
                <w:rFonts w:ascii="Arial" w:hAnsi="Arial" w:cs="Arial"/>
                <w:b/>
                <w:sz w:val="20"/>
                <w:szCs w:val="20"/>
              </w:rPr>
              <w:t>7.</w:t>
            </w:r>
          </w:p>
        </w:tc>
        <w:tc>
          <w:tcPr>
            <w:tcW w:w="7213" w:type="dxa"/>
            <w:gridSpan w:val="2"/>
            <w:tcBorders>
              <w:right w:val="single" w:sz="4" w:space="0" w:color="auto"/>
            </w:tcBorders>
          </w:tcPr>
          <w:p w14:paraId="52860B68" w14:textId="77777777" w:rsidR="003C7FFC" w:rsidRPr="005E2757" w:rsidRDefault="005E2757" w:rsidP="00231CD0">
            <w:pPr>
              <w:jc w:val="both"/>
              <w:rPr>
                <w:rFonts w:ascii="Arial" w:hAnsi="Arial" w:cs="Arial"/>
                <w:b/>
                <w:sz w:val="20"/>
                <w:szCs w:val="20"/>
              </w:rPr>
            </w:pPr>
            <w:r>
              <w:rPr>
                <w:rFonts w:ascii="Arial" w:hAnsi="Arial" w:cs="Arial"/>
                <w:b/>
                <w:sz w:val="20"/>
                <w:szCs w:val="20"/>
              </w:rPr>
              <w:t>PR19 Timetable</w:t>
            </w:r>
          </w:p>
        </w:tc>
        <w:tc>
          <w:tcPr>
            <w:tcW w:w="1711" w:type="dxa"/>
            <w:tcBorders>
              <w:left w:val="single" w:sz="4" w:space="0" w:color="auto"/>
            </w:tcBorders>
          </w:tcPr>
          <w:p w14:paraId="7B706E9E" w14:textId="77777777" w:rsidR="00B77E79" w:rsidRPr="00E444E4" w:rsidRDefault="00B77E79" w:rsidP="00B77E79">
            <w:pPr>
              <w:tabs>
                <w:tab w:val="left" w:pos="720"/>
              </w:tabs>
              <w:jc w:val="right"/>
              <w:rPr>
                <w:rFonts w:ascii="Arial" w:hAnsi="Arial" w:cs="Arial"/>
                <w:b/>
                <w:sz w:val="20"/>
                <w:szCs w:val="20"/>
              </w:rPr>
            </w:pPr>
          </w:p>
        </w:tc>
      </w:tr>
      <w:tr w:rsidR="003C7FFC" w:rsidRPr="00E444E4" w14:paraId="4B59C29C" w14:textId="77777777" w:rsidTr="00753684">
        <w:tc>
          <w:tcPr>
            <w:tcW w:w="1194" w:type="dxa"/>
          </w:tcPr>
          <w:p w14:paraId="6667CADD" w14:textId="77777777" w:rsidR="003C7FFC" w:rsidRDefault="003C7FFC"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36DE5C73" w14:textId="77777777" w:rsidR="003C7FFC" w:rsidRDefault="003C7FFC" w:rsidP="00231CD0">
            <w:pPr>
              <w:jc w:val="both"/>
              <w:rPr>
                <w:rFonts w:ascii="Arial" w:hAnsi="Arial" w:cs="Arial"/>
                <w:b/>
                <w:sz w:val="20"/>
                <w:szCs w:val="20"/>
              </w:rPr>
            </w:pPr>
          </w:p>
        </w:tc>
        <w:tc>
          <w:tcPr>
            <w:tcW w:w="1711" w:type="dxa"/>
            <w:tcBorders>
              <w:left w:val="single" w:sz="4" w:space="0" w:color="auto"/>
            </w:tcBorders>
          </w:tcPr>
          <w:p w14:paraId="0B8D6B4B" w14:textId="77777777" w:rsidR="003C7FFC" w:rsidRPr="00E444E4" w:rsidRDefault="003C7FFC" w:rsidP="00B77E79">
            <w:pPr>
              <w:tabs>
                <w:tab w:val="left" w:pos="720"/>
              </w:tabs>
              <w:jc w:val="right"/>
              <w:rPr>
                <w:rFonts w:ascii="Arial" w:hAnsi="Arial" w:cs="Arial"/>
                <w:b/>
                <w:sz w:val="20"/>
                <w:szCs w:val="20"/>
              </w:rPr>
            </w:pPr>
          </w:p>
        </w:tc>
      </w:tr>
      <w:tr w:rsidR="005E2757" w:rsidRPr="00E444E4" w14:paraId="3EE362A6" w14:textId="77777777" w:rsidTr="00753684">
        <w:tc>
          <w:tcPr>
            <w:tcW w:w="1194" w:type="dxa"/>
          </w:tcPr>
          <w:p w14:paraId="4D8BB483" w14:textId="77777777" w:rsidR="005E2757" w:rsidRDefault="005E2757" w:rsidP="00231CD0">
            <w:pPr>
              <w:tabs>
                <w:tab w:val="left" w:pos="720"/>
              </w:tabs>
              <w:jc w:val="both"/>
              <w:rPr>
                <w:rFonts w:ascii="Arial" w:hAnsi="Arial" w:cs="Arial"/>
                <w:b/>
                <w:sz w:val="20"/>
                <w:szCs w:val="20"/>
              </w:rPr>
            </w:pPr>
            <w:r>
              <w:rPr>
                <w:rFonts w:ascii="Arial" w:hAnsi="Arial" w:cs="Arial"/>
                <w:b/>
                <w:sz w:val="20"/>
                <w:szCs w:val="20"/>
              </w:rPr>
              <w:t>7.1</w:t>
            </w:r>
          </w:p>
        </w:tc>
        <w:tc>
          <w:tcPr>
            <w:tcW w:w="7213" w:type="dxa"/>
            <w:gridSpan w:val="2"/>
            <w:tcBorders>
              <w:right w:val="single" w:sz="4" w:space="0" w:color="auto"/>
            </w:tcBorders>
          </w:tcPr>
          <w:p w14:paraId="0398D744" w14:textId="77777777" w:rsidR="005E2757" w:rsidRDefault="005E2757" w:rsidP="00231CD0">
            <w:pPr>
              <w:jc w:val="both"/>
              <w:rPr>
                <w:rFonts w:ascii="Arial" w:hAnsi="Arial" w:cs="Arial"/>
                <w:b/>
                <w:sz w:val="20"/>
                <w:szCs w:val="20"/>
              </w:rPr>
            </w:pPr>
            <w:r>
              <w:rPr>
                <w:rFonts w:ascii="Arial" w:hAnsi="Arial" w:cs="Arial"/>
                <w:b/>
                <w:sz w:val="20"/>
                <w:szCs w:val="20"/>
              </w:rPr>
              <w:t>Timetable</w:t>
            </w:r>
          </w:p>
          <w:p w14:paraId="1986FEBB" w14:textId="7A82CD70" w:rsidR="005E2757" w:rsidRPr="005E2757" w:rsidRDefault="005E2757" w:rsidP="00B647B3">
            <w:pPr>
              <w:jc w:val="both"/>
              <w:rPr>
                <w:rFonts w:ascii="Arial" w:hAnsi="Arial" w:cs="Arial"/>
                <w:sz w:val="20"/>
                <w:szCs w:val="20"/>
              </w:rPr>
            </w:pPr>
            <w:r>
              <w:rPr>
                <w:rFonts w:ascii="Arial" w:hAnsi="Arial" w:cs="Arial"/>
                <w:sz w:val="20"/>
                <w:szCs w:val="20"/>
              </w:rPr>
              <w:t>The timetable was discussed.  KG asked what other information formed part of the triangulation</w:t>
            </w:r>
            <w:r w:rsidR="00B647B3">
              <w:rPr>
                <w:rFonts w:ascii="Arial" w:hAnsi="Arial" w:cs="Arial"/>
                <w:sz w:val="20"/>
                <w:szCs w:val="20"/>
              </w:rPr>
              <w:t xml:space="preserve"> exercise</w:t>
            </w:r>
            <w:r>
              <w:rPr>
                <w:rFonts w:ascii="Arial" w:hAnsi="Arial" w:cs="Arial"/>
                <w:sz w:val="20"/>
                <w:szCs w:val="20"/>
              </w:rPr>
              <w:t xml:space="preserve"> and recommended the use of CCW recently published</w:t>
            </w:r>
            <w:r w:rsidR="00281D5B">
              <w:rPr>
                <w:rFonts w:ascii="Arial" w:hAnsi="Arial" w:cs="Arial"/>
                <w:sz w:val="20"/>
                <w:szCs w:val="20"/>
              </w:rPr>
              <w:t xml:space="preserve"> reports</w:t>
            </w:r>
            <w:r>
              <w:rPr>
                <w:rFonts w:ascii="Arial" w:hAnsi="Arial" w:cs="Arial"/>
                <w:sz w:val="20"/>
                <w:szCs w:val="20"/>
              </w:rPr>
              <w:t xml:space="preserve"> as well as other </w:t>
            </w:r>
            <w:r w:rsidR="00B647B3">
              <w:rPr>
                <w:rFonts w:ascii="Arial" w:hAnsi="Arial" w:cs="Arial"/>
                <w:sz w:val="20"/>
                <w:szCs w:val="20"/>
              </w:rPr>
              <w:t xml:space="preserve">external </w:t>
            </w:r>
            <w:r>
              <w:rPr>
                <w:rFonts w:ascii="Arial" w:hAnsi="Arial" w:cs="Arial"/>
                <w:sz w:val="20"/>
                <w:szCs w:val="20"/>
              </w:rPr>
              <w:t xml:space="preserve">sources that could be referred to. </w:t>
            </w:r>
            <w:r w:rsidR="00BC3E7D">
              <w:rPr>
                <w:rFonts w:ascii="Arial" w:hAnsi="Arial" w:cs="Arial"/>
                <w:sz w:val="20"/>
                <w:szCs w:val="20"/>
              </w:rPr>
              <w:t>This was acknowledged by PAB.</w:t>
            </w:r>
          </w:p>
        </w:tc>
        <w:tc>
          <w:tcPr>
            <w:tcW w:w="1711" w:type="dxa"/>
            <w:tcBorders>
              <w:left w:val="single" w:sz="4" w:space="0" w:color="auto"/>
            </w:tcBorders>
          </w:tcPr>
          <w:p w14:paraId="6AE71A28" w14:textId="77777777" w:rsidR="005E2757" w:rsidRPr="00E444E4" w:rsidRDefault="005E2757" w:rsidP="00B77E79">
            <w:pPr>
              <w:tabs>
                <w:tab w:val="left" w:pos="720"/>
              </w:tabs>
              <w:jc w:val="right"/>
              <w:rPr>
                <w:rFonts w:ascii="Arial" w:hAnsi="Arial" w:cs="Arial"/>
                <w:b/>
                <w:sz w:val="20"/>
                <w:szCs w:val="20"/>
              </w:rPr>
            </w:pPr>
          </w:p>
        </w:tc>
      </w:tr>
      <w:tr w:rsidR="005E2757" w:rsidRPr="00E444E4" w14:paraId="350D2317" w14:textId="77777777" w:rsidTr="00753684">
        <w:tc>
          <w:tcPr>
            <w:tcW w:w="1194" w:type="dxa"/>
          </w:tcPr>
          <w:p w14:paraId="344C465C" w14:textId="77777777" w:rsidR="005E2757" w:rsidRDefault="005E2757"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6D33F8E8" w14:textId="77777777" w:rsidR="003C3E96" w:rsidRDefault="003C3E96" w:rsidP="00231CD0">
            <w:pPr>
              <w:jc w:val="both"/>
              <w:rPr>
                <w:rFonts w:ascii="Arial" w:hAnsi="Arial" w:cs="Arial"/>
                <w:b/>
                <w:sz w:val="20"/>
                <w:szCs w:val="20"/>
              </w:rPr>
            </w:pPr>
          </w:p>
        </w:tc>
        <w:tc>
          <w:tcPr>
            <w:tcW w:w="1711" w:type="dxa"/>
            <w:tcBorders>
              <w:left w:val="single" w:sz="4" w:space="0" w:color="auto"/>
            </w:tcBorders>
          </w:tcPr>
          <w:p w14:paraId="7DE0D30A" w14:textId="77777777" w:rsidR="005E2757" w:rsidRPr="00E444E4" w:rsidRDefault="005E2757" w:rsidP="00B77E79">
            <w:pPr>
              <w:tabs>
                <w:tab w:val="left" w:pos="720"/>
              </w:tabs>
              <w:jc w:val="right"/>
              <w:rPr>
                <w:rFonts w:ascii="Arial" w:hAnsi="Arial" w:cs="Arial"/>
                <w:b/>
                <w:sz w:val="20"/>
                <w:szCs w:val="20"/>
              </w:rPr>
            </w:pPr>
          </w:p>
        </w:tc>
      </w:tr>
      <w:tr w:rsidR="005E2757" w:rsidRPr="00E444E4" w14:paraId="48535D29" w14:textId="77777777" w:rsidTr="00753684">
        <w:tc>
          <w:tcPr>
            <w:tcW w:w="1194" w:type="dxa"/>
          </w:tcPr>
          <w:p w14:paraId="5407F7F4" w14:textId="77777777" w:rsidR="005E2757" w:rsidRDefault="005E2757" w:rsidP="00231CD0">
            <w:pPr>
              <w:tabs>
                <w:tab w:val="left" w:pos="720"/>
              </w:tabs>
              <w:jc w:val="both"/>
              <w:rPr>
                <w:rFonts w:ascii="Arial" w:hAnsi="Arial" w:cs="Arial"/>
                <w:b/>
                <w:sz w:val="20"/>
                <w:szCs w:val="20"/>
              </w:rPr>
            </w:pPr>
            <w:r>
              <w:rPr>
                <w:rFonts w:ascii="Arial" w:hAnsi="Arial" w:cs="Arial"/>
                <w:b/>
                <w:sz w:val="20"/>
                <w:szCs w:val="20"/>
              </w:rPr>
              <w:t>8.</w:t>
            </w:r>
          </w:p>
        </w:tc>
        <w:tc>
          <w:tcPr>
            <w:tcW w:w="7213" w:type="dxa"/>
            <w:gridSpan w:val="2"/>
            <w:tcBorders>
              <w:right w:val="single" w:sz="4" w:space="0" w:color="auto"/>
            </w:tcBorders>
          </w:tcPr>
          <w:p w14:paraId="50C03A3C" w14:textId="77777777" w:rsidR="005E2757" w:rsidRDefault="005E2757" w:rsidP="00231CD0">
            <w:pPr>
              <w:jc w:val="both"/>
              <w:rPr>
                <w:rFonts w:ascii="Arial" w:hAnsi="Arial" w:cs="Arial"/>
                <w:b/>
                <w:sz w:val="20"/>
                <w:szCs w:val="20"/>
              </w:rPr>
            </w:pPr>
            <w:r>
              <w:rPr>
                <w:rFonts w:ascii="Arial" w:hAnsi="Arial" w:cs="Arial"/>
                <w:b/>
                <w:sz w:val="20"/>
                <w:szCs w:val="20"/>
              </w:rPr>
              <w:t>PR14 ODI Performance</w:t>
            </w:r>
          </w:p>
        </w:tc>
        <w:tc>
          <w:tcPr>
            <w:tcW w:w="1711" w:type="dxa"/>
            <w:tcBorders>
              <w:left w:val="single" w:sz="4" w:space="0" w:color="auto"/>
            </w:tcBorders>
          </w:tcPr>
          <w:p w14:paraId="7986ED87" w14:textId="77777777" w:rsidR="005E2757" w:rsidRPr="00E444E4" w:rsidRDefault="005E2757" w:rsidP="00B77E79">
            <w:pPr>
              <w:tabs>
                <w:tab w:val="left" w:pos="720"/>
              </w:tabs>
              <w:jc w:val="right"/>
              <w:rPr>
                <w:rFonts w:ascii="Arial" w:hAnsi="Arial" w:cs="Arial"/>
                <w:b/>
                <w:sz w:val="20"/>
                <w:szCs w:val="20"/>
              </w:rPr>
            </w:pPr>
          </w:p>
        </w:tc>
      </w:tr>
      <w:tr w:rsidR="005E2757" w:rsidRPr="00E444E4" w14:paraId="5DFE2C85" w14:textId="77777777" w:rsidTr="00753684">
        <w:tc>
          <w:tcPr>
            <w:tcW w:w="1194" w:type="dxa"/>
          </w:tcPr>
          <w:p w14:paraId="4129D752" w14:textId="77777777" w:rsidR="005E2757" w:rsidRDefault="005E2757"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7D362E11" w14:textId="77777777" w:rsidR="005E2757" w:rsidRDefault="005E2757" w:rsidP="00231CD0">
            <w:pPr>
              <w:jc w:val="both"/>
              <w:rPr>
                <w:rFonts w:ascii="Arial" w:hAnsi="Arial" w:cs="Arial"/>
                <w:b/>
                <w:sz w:val="20"/>
                <w:szCs w:val="20"/>
              </w:rPr>
            </w:pPr>
          </w:p>
        </w:tc>
        <w:tc>
          <w:tcPr>
            <w:tcW w:w="1711" w:type="dxa"/>
            <w:tcBorders>
              <w:left w:val="single" w:sz="4" w:space="0" w:color="auto"/>
            </w:tcBorders>
          </w:tcPr>
          <w:p w14:paraId="229234BE" w14:textId="77777777" w:rsidR="005E2757" w:rsidRPr="00E444E4" w:rsidRDefault="005E2757" w:rsidP="00B77E79">
            <w:pPr>
              <w:tabs>
                <w:tab w:val="left" w:pos="720"/>
              </w:tabs>
              <w:jc w:val="right"/>
              <w:rPr>
                <w:rFonts w:ascii="Arial" w:hAnsi="Arial" w:cs="Arial"/>
                <w:b/>
                <w:sz w:val="20"/>
                <w:szCs w:val="20"/>
              </w:rPr>
            </w:pPr>
          </w:p>
        </w:tc>
      </w:tr>
      <w:tr w:rsidR="005E2757" w:rsidRPr="00E444E4" w14:paraId="1460CB13" w14:textId="77777777" w:rsidTr="00753684">
        <w:tc>
          <w:tcPr>
            <w:tcW w:w="1194" w:type="dxa"/>
          </w:tcPr>
          <w:p w14:paraId="7AFEDFCD" w14:textId="77777777" w:rsidR="005E2757" w:rsidRDefault="005E2757" w:rsidP="00231CD0">
            <w:pPr>
              <w:tabs>
                <w:tab w:val="left" w:pos="720"/>
              </w:tabs>
              <w:jc w:val="both"/>
              <w:rPr>
                <w:rFonts w:ascii="Arial" w:hAnsi="Arial" w:cs="Arial"/>
                <w:b/>
                <w:sz w:val="20"/>
                <w:szCs w:val="20"/>
              </w:rPr>
            </w:pPr>
            <w:r>
              <w:rPr>
                <w:rFonts w:ascii="Arial" w:hAnsi="Arial" w:cs="Arial"/>
                <w:b/>
                <w:sz w:val="20"/>
                <w:szCs w:val="20"/>
              </w:rPr>
              <w:t>8.1</w:t>
            </w:r>
          </w:p>
        </w:tc>
        <w:tc>
          <w:tcPr>
            <w:tcW w:w="7213" w:type="dxa"/>
            <w:gridSpan w:val="2"/>
            <w:tcBorders>
              <w:right w:val="single" w:sz="4" w:space="0" w:color="auto"/>
            </w:tcBorders>
          </w:tcPr>
          <w:p w14:paraId="1EDCB47C" w14:textId="77777777" w:rsidR="005E2757" w:rsidRDefault="005E2757" w:rsidP="00231CD0">
            <w:pPr>
              <w:jc w:val="both"/>
              <w:rPr>
                <w:rFonts w:ascii="Arial" w:hAnsi="Arial" w:cs="Arial"/>
                <w:b/>
                <w:sz w:val="20"/>
                <w:szCs w:val="20"/>
              </w:rPr>
            </w:pPr>
            <w:r>
              <w:rPr>
                <w:rFonts w:ascii="Arial" w:hAnsi="Arial" w:cs="Arial"/>
                <w:b/>
                <w:sz w:val="20"/>
                <w:szCs w:val="20"/>
              </w:rPr>
              <w:t>Leakage Update</w:t>
            </w:r>
          </w:p>
        </w:tc>
        <w:tc>
          <w:tcPr>
            <w:tcW w:w="1711" w:type="dxa"/>
            <w:tcBorders>
              <w:left w:val="single" w:sz="4" w:space="0" w:color="auto"/>
            </w:tcBorders>
          </w:tcPr>
          <w:p w14:paraId="1404BA03" w14:textId="77777777" w:rsidR="005E2757" w:rsidRPr="00E444E4" w:rsidRDefault="005E2757" w:rsidP="00B77E79">
            <w:pPr>
              <w:tabs>
                <w:tab w:val="left" w:pos="720"/>
              </w:tabs>
              <w:jc w:val="right"/>
              <w:rPr>
                <w:rFonts w:ascii="Arial" w:hAnsi="Arial" w:cs="Arial"/>
                <w:b/>
                <w:sz w:val="20"/>
                <w:szCs w:val="20"/>
              </w:rPr>
            </w:pPr>
          </w:p>
        </w:tc>
      </w:tr>
      <w:tr w:rsidR="005E2757" w:rsidRPr="00E444E4" w14:paraId="24070735" w14:textId="77777777" w:rsidTr="00753684">
        <w:tc>
          <w:tcPr>
            <w:tcW w:w="1194" w:type="dxa"/>
          </w:tcPr>
          <w:p w14:paraId="605B6467" w14:textId="77777777" w:rsidR="005E2757" w:rsidRDefault="005E2757"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2D27AEB7" w14:textId="77777777" w:rsidR="00F50B44" w:rsidRDefault="005E2757" w:rsidP="004064F5">
            <w:pPr>
              <w:jc w:val="both"/>
              <w:rPr>
                <w:rFonts w:ascii="Arial" w:hAnsi="Arial" w:cs="Arial"/>
                <w:sz w:val="20"/>
                <w:szCs w:val="20"/>
              </w:rPr>
            </w:pPr>
            <w:r>
              <w:rPr>
                <w:rFonts w:ascii="Arial" w:hAnsi="Arial" w:cs="Arial"/>
                <w:sz w:val="20"/>
                <w:szCs w:val="20"/>
              </w:rPr>
              <w:t xml:space="preserve">RCP presented a report from the August Board which included leakage recovery to the meeting.  He commented that detection has improved but repair is behind because the focus is on improving efficiencies prior to the winter period.  </w:t>
            </w:r>
          </w:p>
          <w:p w14:paraId="66668083" w14:textId="77777777" w:rsidR="00F50B44" w:rsidRDefault="00F50B44" w:rsidP="004064F5">
            <w:pPr>
              <w:jc w:val="both"/>
              <w:rPr>
                <w:rFonts w:ascii="Arial" w:hAnsi="Arial" w:cs="Arial"/>
                <w:sz w:val="20"/>
                <w:szCs w:val="20"/>
              </w:rPr>
            </w:pPr>
          </w:p>
          <w:p w14:paraId="055D2039" w14:textId="77777777" w:rsidR="00F50B44" w:rsidRDefault="005E2757" w:rsidP="004064F5">
            <w:pPr>
              <w:jc w:val="both"/>
              <w:rPr>
                <w:rFonts w:ascii="Arial" w:hAnsi="Arial" w:cs="Arial"/>
                <w:sz w:val="20"/>
                <w:szCs w:val="20"/>
              </w:rPr>
            </w:pPr>
            <w:r>
              <w:rPr>
                <w:rFonts w:ascii="Arial" w:hAnsi="Arial" w:cs="Arial"/>
                <w:sz w:val="20"/>
                <w:szCs w:val="20"/>
              </w:rPr>
              <w:t>RCP further commented that to be in the upper quartile at least 18 months of work would be required and believes this would inhibit innovation</w:t>
            </w:r>
            <w:r w:rsidR="004064F5">
              <w:rPr>
                <w:rFonts w:ascii="Arial" w:hAnsi="Arial" w:cs="Arial"/>
                <w:sz w:val="20"/>
                <w:szCs w:val="20"/>
              </w:rPr>
              <w:t xml:space="preserve"> and not be cost effective.  </w:t>
            </w:r>
          </w:p>
          <w:p w14:paraId="60A9DD22" w14:textId="77777777" w:rsidR="00F50B44" w:rsidRDefault="00F50B44" w:rsidP="004064F5">
            <w:pPr>
              <w:jc w:val="both"/>
              <w:rPr>
                <w:rFonts w:ascii="Arial" w:hAnsi="Arial" w:cs="Arial"/>
                <w:sz w:val="20"/>
                <w:szCs w:val="20"/>
              </w:rPr>
            </w:pPr>
          </w:p>
          <w:p w14:paraId="6F95448E" w14:textId="77777777" w:rsidR="00F50B44" w:rsidRDefault="004064F5" w:rsidP="004064F5">
            <w:pPr>
              <w:jc w:val="both"/>
              <w:rPr>
                <w:rFonts w:ascii="Arial" w:hAnsi="Arial" w:cs="Arial"/>
                <w:sz w:val="20"/>
                <w:szCs w:val="20"/>
              </w:rPr>
            </w:pPr>
            <w:r>
              <w:rPr>
                <w:rFonts w:ascii="Arial" w:hAnsi="Arial" w:cs="Arial"/>
                <w:sz w:val="20"/>
                <w:szCs w:val="20"/>
              </w:rPr>
              <w:t xml:space="preserve">Ofwat have challenged the industry to have a zero glide path within the first year.  </w:t>
            </w:r>
          </w:p>
          <w:p w14:paraId="4C73E84E" w14:textId="77777777" w:rsidR="00F50B44" w:rsidRDefault="00F50B44" w:rsidP="004064F5">
            <w:pPr>
              <w:jc w:val="both"/>
              <w:rPr>
                <w:rFonts w:ascii="Arial" w:hAnsi="Arial" w:cs="Arial"/>
                <w:sz w:val="20"/>
                <w:szCs w:val="20"/>
              </w:rPr>
            </w:pPr>
          </w:p>
          <w:p w14:paraId="15A3E7C2" w14:textId="77777777" w:rsidR="005E2757" w:rsidRDefault="004064F5" w:rsidP="004064F5">
            <w:pPr>
              <w:jc w:val="both"/>
              <w:rPr>
                <w:rFonts w:ascii="Arial" w:hAnsi="Arial" w:cs="Arial"/>
                <w:sz w:val="20"/>
                <w:szCs w:val="20"/>
              </w:rPr>
            </w:pPr>
            <w:r>
              <w:rPr>
                <w:rFonts w:ascii="Arial" w:hAnsi="Arial" w:cs="Arial"/>
                <w:sz w:val="20"/>
                <w:szCs w:val="20"/>
              </w:rPr>
              <w:t xml:space="preserve">RCP also confirmed that PW are continually looking at new technologies.  LJ commented that he would like a better understanding of what innovations are available within the water industry and it was agreed that RCP and LJ would meet outside of the meeting. </w:t>
            </w:r>
          </w:p>
          <w:p w14:paraId="4BFEB4C6" w14:textId="77777777" w:rsidR="004064F5" w:rsidRDefault="004064F5" w:rsidP="004064F5">
            <w:pPr>
              <w:jc w:val="both"/>
              <w:rPr>
                <w:rFonts w:ascii="Arial" w:hAnsi="Arial" w:cs="Arial"/>
                <w:sz w:val="20"/>
                <w:szCs w:val="20"/>
              </w:rPr>
            </w:pPr>
          </w:p>
          <w:p w14:paraId="0569EBB9" w14:textId="4B330089" w:rsidR="004064F5" w:rsidRPr="005E2757" w:rsidRDefault="004064F5" w:rsidP="00B647B3">
            <w:pPr>
              <w:jc w:val="both"/>
              <w:rPr>
                <w:rFonts w:ascii="Arial" w:hAnsi="Arial" w:cs="Arial"/>
                <w:sz w:val="20"/>
                <w:szCs w:val="20"/>
              </w:rPr>
            </w:pPr>
            <w:r>
              <w:rPr>
                <w:rFonts w:ascii="Arial" w:hAnsi="Arial" w:cs="Arial"/>
                <w:sz w:val="20"/>
                <w:szCs w:val="20"/>
              </w:rPr>
              <w:t xml:space="preserve">KG commented that </w:t>
            </w:r>
            <w:r w:rsidR="00B647B3">
              <w:rPr>
                <w:rFonts w:ascii="Arial" w:hAnsi="Arial" w:cs="Arial"/>
                <w:sz w:val="20"/>
                <w:szCs w:val="20"/>
              </w:rPr>
              <w:t xml:space="preserve">as previously agreed </w:t>
            </w:r>
            <w:r>
              <w:rPr>
                <w:rFonts w:ascii="Arial" w:hAnsi="Arial" w:cs="Arial"/>
                <w:sz w:val="20"/>
                <w:szCs w:val="20"/>
              </w:rPr>
              <w:t xml:space="preserve"> this </w:t>
            </w:r>
            <w:r w:rsidR="00B647B3">
              <w:rPr>
                <w:rFonts w:ascii="Arial" w:hAnsi="Arial" w:cs="Arial"/>
                <w:sz w:val="20"/>
                <w:szCs w:val="20"/>
              </w:rPr>
              <w:t>sh</w:t>
            </w:r>
            <w:r>
              <w:rPr>
                <w:rFonts w:ascii="Arial" w:hAnsi="Arial" w:cs="Arial"/>
                <w:sz w:val="20"/>
                <w:szCs w:val="20"/>
              </w:rPr>
              <w:t xml:space="preserve">ould remain an item on the agenda, which was agreed. </w:t>
            </w:r>
          </w:p>
        </w:tc>
        <w:tc>
          <w:tcPr>
            <w:tcW w:w="1711" w:type="dxa"/>
            <w:tcBorders>
              <w:left w:val="single" w:sz="4" w:space="0" w:color="auto"/>
            </w:tcBorders>
          </w:tcPr>
          <w:p w14:paraId="4B84B8E0" w14:textId="77777777" w:rsidR="005E2757" w:rsidRDefault="005E2757" w:rsidP="00B77E79">
            <w:pPr>
              <w:tabs>
                <w:tab w:val="left" w:pos="720"/>
              </w:tabs>
              <w:jc w:val="right"/>
              <w:rPr>
                <w:rFonts w:ascii="Arial" w:hAnsi="Arial" w:cs="Arial"/>
                <w:b/>
                <w:sz w:val="20"/>
                <w:szCs w:val="20"/>
              </w:rPr>
            </w:pPr>
          </w:p>
          <w:p w14:paraId="3DB54AB5" w14:textId="77777777" w:rsidR="004064F5" w:rsidRDefault="004064F5" w:rsidP="00B77E79">
            <w:pPr>
              <w:tabs>
                <w:tab w:val="left" w:pos="720"/>
              </w:tabs>
              <w:jc w:val="right"/>
              <w:rPr>
                <w:rFonts w:ascii="Arial" w:hAnsi="Arial" w:cs="Arial"/>
                <w:b/>
                <w:sz w:val="20"/>
                <w:szCs w:val="20"/>
              </w:rPr>
            </w:pPr>
          </w:p>
          <w:p w14:paraId="6EFFD9B8" w14:textId="77777777" w:rsidR="004064F5" w:rsidRDefault="004064F5" w:rsidP="00B77E79">
            <w:pPr>
              <w:tabs>
                <w:tab w:val="left" w:pos="720"/>
              </w:tabs>
              <w:jc w:val="right"/>
              <w:rPr>
                <w:rFonts w:ascii="Arial" w:hAnsi="Arial" w:cs="Arial"/>
                <w:b/>
                <w:sz w:val="20"/>
                <w:szCs w:val="20"/>
              </w:rPr>
            </w:pPr>
          </w:p>
          <w:p w14:paraId="68504B1F" w14:textId="77777777" w:rsidR="004064F5" w:rsidRDefault="004064F5" w:rsidP="00B77E79">
            <w:pPr>
              <w:tabs>
                <w:tab w:val="left" w:pos="720"/>
              </w:tabs>
              <w:jc w:val="right"/>
              <w:rPr>
                <w:rFonts w:ascii="Arial" w:hAnsi="Arial" w:cs="Arial"/>
                <w:b/>
                <w:sz w:val="20"/>
                <w:szCs w:val="20"/>
              </w:rPr>
            </w:pPr>
          </w:p>
          <w:p w14:paraId="6B5ED806" w14:textId="77777777" w:rsidR="004064F5" w:rsidRDefault="004064F5" w:rsidP="00B77E79">
            <w:pPr>
              <w:tabs>
                <w:tab w:val="left" w:pos="720"/>
              </w:tabs>
              <w:jc w:val="right"/>
              <w:rPr>
                <w:rFonts w:ascii="Arial" w:hAnsi="Arial" w:cs="Arial"/>
                <w:b/>
                <w:sz w:val="20"/>
                <w:szCs w:val="20"/>
              </w:rPr>
            </w:pPr>
          </w:p>
          <w:p w14:paraId="3092505F" w14:textId="77777777" w:rsidR="004064F5" w:rsidRDefault="004064F5" w:rsidP="00B77E79">
            <w:pPr>
              <w:tabs>
                <w:tab w:val="left" w:pos="720"/>
              </w:tabs>
              <w:jc w:val="right"/>
              <w:rPr>
                <w:rFonts w:ascii="Arial" w:hAnsi="Arial" w:cs="Arial"/>
                <w:b/>
                <w:sz w:val="20"/>
                <w:szCs w:val="20"/>
              </w:rPr>
            </w:pPr>
          </w:p>
          <w:p w14:paraId="78221F74" w14:textId="77777777" w:rsidR="004064F5" w:rsidRDefault="004064F5" w:rsidP="00B77E79">
            <w:pPr>
              <w:tabs>
                <w:tab w:val="left" w:pos="720"/>
              </w:tabs>
              <w:jc w:val="right"/>
              <w:rPr>
                <w:rFonts w:ascii="Arial" w:hAnsi="Arial" w:cs="Arial"/>
                <w:b/>
                <w:sz w:val="20"/>
                <w:szCs w:val="20"/>
              </w:rPr>
            </w:pPr>
          </w:p>
          <w:p w14:paraId="501DA844" w14:textId="77777777" w:rsidR="004064F5" w:rsidRDefault="004064F5" w:rsidP="00B77E79">
            <w:pPr>
              <w:tabs>
                <w:tab w:val="left" w:pos="720"/>
              </w:tabs>
              <w:jc w:val="right"/>
              <w:rPr>
                <w:rFonts w:ascii="Arial" w:hAnsi="Arial" w:cs="Arial"/>
                <w:b/>
                <w:sz w:val="20"/>
                <w:szCs w:val="20"/>
              </w:rPr>
            </w:pPr>
          </w:p>
          <w:p w14:paraId="1CCD0DC0" w14:textId="77777777" w:rsidR="004064F5" w:rsidRDefault="004064F5" w:rsidP="00B77E79">
            <w:pPr>
              <w:tabs>
                <w:tab w:val="left" w:pos="720"/>
              </w:tabs>
              <w:jc w:val="right"/>
              <w:rPr>
                <w:rFonts w:ascii="Arial" w:hAnsi="Arial" w:cs="Arial"/>
                <w:b/>
                <w:sz w:val="20"/>
                <w:szCs w:val="20"/>
              </w:rPr>
            </w:pPr>
          </w:p>
          <w:p w14:paraId="01953873" w14:textId="77777777" w:rsidR="00F50B44" w:rsidRDefault="00F50B44" w:rsidP="00B77E79">
            <w:pPr>
              <w:tabs>
                <w:tab w:val="left" w:pos="720"/>
              </w:tabs>
              <w:jc w:val="right"/>
              <w:rPr>
                <w:rFonts w:ascii="Arial" w:hAnsi="Arial" w:cs="Arial"/>
                <w:b/>
                <w:sz w:val="20"/>
                <w:szCs w:val="20"/>
              </w:rPr>
            </w:pPr>
          </w:p>
          <w:p w14:paraId="54A34202" w14:textId="77777777" w:rsidR="00933E66" w:rsidRDefault="00933E66" w:rsidP="00B77E79">
            <w:pPr>
              <w:tabs>
                <w:tab w:val="left" w:pos="720"/>
              </w:tabs>
              <w:jc w:val="right"/>
              <w:rPr>
                <w:rFonts w:ascii="Arial" w:hAnsi="Arial" w:cs="Arial"/>
                <w:b/>
                <w:sz w:val="20"/>
                <w:szCs w:val="20"/>
              </w:rPr>
            </w:pPr>
          </w:p>
          <w:p w14:paraId="16282358" w14:textId="77777777" w:rsidR="00933E66" w:rsidRDefault="00933E66" w:rsidP="00B77E79">
            <w:pPr>
              <w:tabs>
                <w:tab w:val="left" w:pos="720"/>
              </w:tabs>
              <w:jc w:val="right"/>
              <w:rPr>
                <w:rFonts w:ascii="Arial" w:hAnsi="Arial" w:cs="Arial"/>
                <w:b/>
                <w:sz w:val="20"/>
                <w:szCs w:val="20"/>
              </w:rPr>
            </w:pPr>
          </w:p>
          <w:p w14:paraId="1CE09307" w14:textId="77777777" w:rsidR="00933E66" w:rsidRDefault="00933E66" w:rsidP="00B77E79">
            <w:pPr>
              <w:tabs>
                <w:tab w:val="left" w:pos="720"/>
              </w:tabs>
              <w:jc w:val="right"/>
              <w:rPr>
                <w:rFonts w:ascii="Arial" w:hAnsi="Arial" w:cs="Arial"/>
                <w:b/>
                <w:sz w:val="20"/>
                <w:szCs w:val="20"/>
              </w:rPr>
            </w:pPr>
          </w:p>
          <w:p w14:paraId="6E7545E3" w14:textId="77777777" w:rsidR="004064F5" w:rsidRPr="00E444E4" w:rsidRDefault="004064F5" w:rsidP="00B77E79">
            <w:pPr>
              <w:tabs>
                <w:tab w:val="left" w:pos="720"/>
              </w:tabs>
              <w:jc w:val="right"/>
              <w:rPr>
                <w:rFonts w:ascii="Arial" w:hAnsi="Arial" w:cs="Arial"/>
                <w:b/>
                <w:sz w:val="20"/>
                <w:szCs w:val="20"/>
              </w:rPr>
            </w:pPr>
            <w:r>
              <w:rPr>
                <w:rFonts w:ascii="Arial" w:hAnsi="Arial" w:cs="Arial"/>
                <w:b/>
                <w:sz w:val="20"/>
                <w:szCs w:val="20"/>
              </w:rPr>
              <w:t>RCP/LJ</w:t>
            </w:r>
          </w:p>
        </w:tc>
      </w:tr>
      <w:tr w:rsidR="005E2757" w:rsidRPr="00E444E4" w14:paraId="7E0B0E7D" w14:textId="77777777" w:rsidTr="00753684">
        <w:tc>
          <w:tcPr>
            <w:tcW w:w="1194" w:type="dxa"/>
          </w:tcPr>
          <w:p w14:paraId="3CAC4BE7" w14:textId="77777777" w:rsidR="005E2757" w:rsidRDefault="005E2757" w:rsidP="00231CD0">
            <w:pPr>
              <w:tabs>
                <w:tab w:val="left" w:pos="720"/>
              </w:tabs>
              <w:jc w:val="both"/>
              <w:rPr>
                <w:rFonts w:ascii="Arial" w:hAnsi="Arial" w:cs="Arial"/>
                <w:b/>
                <w:sz w:val="20"/>
                <w:szCs w:val="20"/>
              </w:rPr>
            </w:pPr>
          </w:p>
        </w:tc>
        <w:tc>
          <w:tcPr>
            <w:tcW w:w="7213" w:type="dxa"/>
            <w:gridSpan w:val="2"/>
            <w:tcBorders>
              <w:right w:val="single" w:sz="4" w:space="0" w:color="auto"/>
            </w:tcBorders>
          </w:tcPr>
          <w:p w14:paraId="38E8B9FB" w14:textId="77777777" w:rsidR="005E2757" w:rsidRDefault="005E2757" w:rsidP="00231CD0">
            <w:pPr>
              <w:jc w:val="both"/>
              <w:rPr>
                <w:rFonts w:ascii="Arial" w:hAnsi="Arial" w:cs="Arial"/>
                <w:b/>
                <w:sz w:val="20"/>
                <w:szCs w:val="20"/>
              </w:rPr>
            </w:pPr>
          </w:p>
        </w:tc>
        <w:tc>
          <w:tcPr>
            <w:tcW w:w="1711" w:type="dxa"/>
            <w:tcBorders>
              <w:left w:val="single" w:sz="4" w:space="0" w:color="auto"/>
            </w:tcBorders>
          </w:tcPr>
          <w:p w14:paraId="53339C96" w14:textId="77777777" w:rsidR="005E2757" w:rsidRPr="00E444E4" w:rsidRDefault="005E2757" w:rsidP="00B77E79">
            <w:pPr>
              <w:tabs>
                <w:tab w:val="left" w:pos="720"/>
              </w:tabs>
              <w:jc w:val="right"/>
              <w:rPr>
                <w:rFonts w:ascii="Arial" w:hAnsi="Arial" w:cs="Arial"/>
                <w:b/>
                <w:sz w:val="20"/>
                <w:szCs w:val="20"/>
              </w:rPr>
            </w:pPr>
          </w:p>
        </w:tc>
      </w:tr>
      <w:tr w:rsidR="00387836" w:rsidRPr="00E444E4" w14:paraId="675B6537" w14:textId="77777777" w:rsidTr="00753684">
        <w:tc>
          <w:tcPr>
            <w:tcW w:w="1194" w:type="dxa"/>
          </w:tcPr>
          <w:p w14:paraId="0937D61D" w14:textId="77777777" w:rsidR="00387836" w:rsidRPr="00E444E4" w:rsidRDefault="004064F5" w:rsidP="004064F5">
            <w:pPr>
              <w:tabs>
                <w:tab w:val="left" w:pos="720"/>
              </w:tabs>
              <w:jc w:val="both"/>
              <w:rPr>
                <w:rFonts w:ascii="Arial" w:hAnsi="Arial" w:cs="Arial"/>
                <w:b/>
                <w:sz w:val="20"/>
                <w:szCs w:val="20"/>
              </w:rPr>
            </w:pPr>
            <w:r>
              <w:rPr>
                <w:rFonts w:ascii="Arial" w:hAnsi="Arial" w:cs="Arial"/>
                <w:b/>
                <w:sz w:val="20"/>
                <w:szCs w:val="20"/>
              </w:rPr>
              <w:lastRenderedPageBreak/>
              <w:t>9.</w:t>
            </w:r>
          </w:p>
        </w:tc>
        <w:tc>
          <w:tcPr>
            <w:tcW w:w="7213" w:type="dxa"/>
            <w:gridSpan w:val="2"/>
            <w:tcBorders>
              <w:right w:val="single" w:sz="4" w:space="0" w:color="auto"/>
            </w:tcBorders>
          </w:tcPr>
          <w:p w14:paraId="3E1DBE06" w14:textId="77777777" w:rsidR="006824A8" w:rsidRDefault="004064F5" w:rsidP="003C7FFC">
            <w:pPr>
              <w:jc w:val="both"/>
              <w:rPr>
                <w:rFonts w:ascii="Arial" w:hAnsi="Arial" w:cs="Arial"/>
                <w:b/>
                <w:sz w:val="20"/>
                <w:szCs w:val="20"/>
              </w:rPr>
            </w:pPr>
            <w:r>
              <w:rPr>
                <w:rFonts w:ascii="Arial" w:hAnsi="Arial" w:cs="Arial"/>
                <w:b/>
                <w:sz w:val="20"/>
                <w:szCs w:val="20"/>
              </w:rPr>
              <w:t>Any other Business</w:t>
            </w:r>
          </w:p>
          <w:p w14:paraId="160FBB75" w14:textId="77777777" w:rsidR="0098207B" w:rsidRPr="003C7FFC" w:rsidRDefault="0098207B" w:rsidP="003C7FFC">
            <w:pPr>
              <w:jc w:val="both"/>
              <w:rPr>
                <w:rFonts w:ascii="Arial" w:hAnsi="Arial" w:cs="Arial"/>
                <w:b/>
                <w:sz w:val="20"/>
                <w:szCs w:val="20"/>
              </w:rPr>
            </w:pPr>
            <w:bookmarkStart w:id="8" w:name="_GoBack"/>
            <w:bookmarkEnd w:id="8"/>
          </w:p>
        </w:tc>
        <w:tc>
          <w:tcPr>
            <w:tcW w:w="1711" w:type="dxa"/>
            <w:tcBorders>
              <w:left w:val="single" w:sz="4" w:space="0" w:color="auto"/>
            </w:tcBorders>
          </w:tcPr>
          <w:p w14:paraId="749731B8" w14:textId="77777777" w:rsidR="00015D7C" w:rsidRPr="00E444E4" w:rsidRDefault="00015D7C" w:rsidP="009D6400">
            <w:pPr>
              <w:tabs>
                <w:tab w:val="left" w:pos="720"/>
              </w:tabs>
              <w:jc w:val="right"/>
              <w:rPr>
                <w:rFonts w:ascii="Arial" w:hAnsi="Arial" w:cs="Arial"/>
                <w:b/>
                <w:sz w:val="20"/>
                <w:szCs w:val="20"/>
              </w:rPr>
            </w:pPr>
          </w:p>
        </w:tc>
      </w:tr>
      <w:tr w:rsidR="004064F5" w:rsidRPr="00E444E4" w14:paraId="46706071" w14:textId="77777777" w:rsidTr="00753684">
        <w:tc>
          <w:tcPr>
            <w:tcW w:w="1194" w:type="dxa"/>
          </w:tcPr>
          <w:p w14:paraId="3846D51C" w14:textId="77777777" w:rsidR="004064F5" w:rsidRDefault="004064F5" w:rsidP="004064F5">
            <w:pPr>
              <w:tabs>
                <w:tab w:val="left" w:pos="720"/>
              </w:tabs>
              <w:jc w:val="both"/>
              <w:rPr>
                <w:rFonts w:ascii="Arial" w:hAnsi="Arial" w:cs="Arial"/>
                <w:b/>
                <w:sz w:val="20"/>
                <w:szCs w:val="20"/>
              </w:rPr>
            </w:pPr>
          </w:p>
        </w:tc>
        <w:tc>
          <w:tcPr>
            <w:tcW w:w="7213" w:type="dxa"/>
            <w:gridSpan w:val="2"/>
            <w:tcBorders>
              <w:right w:val="single" w:sz="4" w:space="0" w:color="auto"/>
            </w:tcBorders>
          </w:tcPr>
          <w:p w14:paraId="106A5CC1" w14:textId="77777777" w:rsidR="004064F5" w:rsidRDefault="004064F5" w:rsidP="003C7FFC">
            <w:pPr>
              <w:jc w:val="both"/>
              <w:rPr>
                <w:rFonts w:ascii="Arial" w:hAnsi="Arial" w:cs="Arial"/>
                <w:sz w:val="20"/>
                <w:szCs w:val="20"/>
              </w:rPr>
            </w:pPr>
            <w:r>
              <w:rPr>
                <w:rFonts w:ascii="Arial" w:hAnsi="Arial" w:cs="Arial"/>
                <w:sz w:val="20"/>
                <w:szCs w:val="20"/>
              </w:rPr>
              <w:t xml:space="preserve">Future meeting dates were discussed: </w:t>
            </w:r>
          </w:p>
          <w:p w14:paraId="5B7519D3" w14:textId="77777777" w:rsidR="004064F5" w:rsidRDefault="004064F5" w:rsidP="003C7FFC">
            <w:pPr>
              <w:jc w:val="both"/>
              <w:rPr>
                <w:rFonts w:ascii="Arial" w:hAnsi="Arial" w:cs="Arial"/>
                <w:sz w:val="20"/>
                <w:szCs w:val="20"/>
              </w:rPr>
            </w:pPr>
          </w:p>
          <w:p w14:paraId="366C98F5" w14:textId="77777777" w:rsidR="004064F5" w:rsidRDefault="004064F5" w:rsidP="003C7FFC">
            <w:pPr>
              <w:jc w:val="both"/>
              <w:rPr>
                <w:rFonts w:ascii="Arial" w:hAnsi="Arial" w:cs="Arial"/>
                <w:sz w:val="20"/>
                <w:szCs w:val="20"/>
              </w:rPr>
            </w:pPr>
            <w:r>
              <w:rPr>
                <w:rFonts w:ascii="Arial" w:hAnsi="Arial" w:cs="Arial"/>
                <w:sz w:val="20"/>
                <w:szCs w:val="20"/>
              </w:rPr>
              <w:t>Thursday 19 October 2017 was confirmed and agreed.</w:t>
            </w:r>
          </w:p>
          <w:p w14:paraId="7F34B8A8" w14:textId="77777777" w:rsidR="004064F5" w:rsidRDefault="004064F5" w:rsidP="003C7FFC">
            <w:pPr>
              <w:jc w:val="both"/>
              <w:rPr>
                <w:rFonts w:ascii="Arial" w:hAnsi="Arial" w:cs="Arial"/>
                <w:sz w:val="20"/>
                <w:szCs w:val="20"/>
              </w:rPr>
            </w:pPr>
          </w:p>
          <w:p w14:paraId="249CF414" w14:textId="77777777" w:rsidR="004064F5" w:rsidRDefault="004064F5" w:rsidP="003C7FFC">
            <w:pPr>
              <w:jc w:val="both"/>
              <w:rPr>
                <w:rFonts w:ascii="Arial" w:hAnsi="Arial" w:cs="Arial"/>
                <w:sz w:val="20"/>
                <w:szCs w:val="20"/>
              </w:rPr>
            </w:pPr>
            <w:r>
              <w:rPr>
                <w:rFonts w:ascii="Arial" w:hAnsi="Arial" w:cs="Arial"/>
                <w:sz w:val="20"/>
                <w:szCs w:val="20"/>
              </w:rPr>
              <w:t>A doodle poll will be sent out with dates for an early December meeting.</w:t>
            </w:r>
          </w:p>
          <w:p w14:paraId="344C5E3C" w14:textId="77777777" w:rsidR="004064F5" w:rsidRDefault="004064F5" w:rsidP="003C7FFC">
            <w:pPr>
              <w:jc w:val="both"/>
              <w:rPr>
                <w:rFonts w:ascii="Arial" w:hAnsi="Arial" w:cs="Arial"/>
                <w:sz w:val="20"/>
                <w:szCs w:val="20"/>
              </w:rPr>
            </w:pPr>
          </w:p>
          <w:p w14:paraId="70C7FBC3" w14:textId="77777777" w:rsidR="004064F5" w:rsidRDefault="004064F5" w:rsidP="003C7FFC">
            <w:pPr>
              <w:jc w:val="both"/>
              <w:rPr>
                <w:rFonts w:ascii="Arial" w:hAnsi="Arial" w:cs="Arial"/>
                <w:sz w:val="20"/>
                <w:szCs w:val="20"/>
              </w:rPr>
            </w:pPr>
            <w:r>
              <w:rPr>
                <w:rFonts w:ascii="Arial" w:hAnsi="Arial" w:cs="Arial"/>
                <w:sz w:val="20"/>
                <w:szCs w:val="20"/>
              </w:rPr>
              <w:t xml:space="preserve">Doodle polls will also be sent out for </w:t>
            </w:r>
            <w:r w:rsidR="00F50B44">
              <w:rPr>
                <w:rFonts w:ascii="Arial" w:hAnsi="Arial" w:cs="Arial"/>
                <w:sz w:val="20"/>
                <w:szCs w:val="20"/>
              </w:rPr>
              <w:t xml:space="preserve">the usual </w:t>
            </w:r>
            <w:r>
              <w:rPr>
                <w:rFonts w:ascii="Arial" w:hAnsi="Arial" w:cs="Arial"/>
                <w:sz w:val="20"/>
                <w:szCs w:val="20"/>
              </w:rPr>
              <w:t>April/May and June 2018 dates.</w:t>
            </w:r>
          </w:p>
          <w:p w14:paraId="43124B1F" w14:textId="77777777" w:rsidR="004064F5" w:rsidRDefault="004064F5" w:rsidP="003C7FFC">
            <w:pPr>
              <w:jc w:val="both"/>
              <w:rPr>
                <w:rFonts w:ascii="Arial" w:hAnsi="Arial" w:cs="Arial"/>
                <w:sz w:val="20"/>
                <w:szCs w:val="20"/>
              </w:rPr>
            </w:pPr>
          </w:p>
          <w:p w14:paraId="2FD8B1AA" w14:textId="77777777" w:rsidR="004064F5" w:rsidRPr="004064F5" w:rsidRDefault="004064F5" w:rsidP="00F50B44">
            <w:pPr>
              <w:jc w:val="both"/>
              <w:rPr>
                <w:rFonts w:ascii="Arial" w:hAnsi="Arial" w:cs="Arial"/>
                <w:sz w:val="20"/>
                <w:szCs w:val="20"/>
              </w:rPr>
            </w:pPr>
            <w:r>
              <w:rPr>
                <w:rFonts w:ascii="Arial" w:hAnsi="Arial" w:cs="Arial"/>
                <w:sz w:val="20"/>
                <w:szCs w:val="20"/>
              </w:rPr>
              <w:t xml:space="preserve">It was agreed that </w:t>
            </w:r>
            <w:r w:rsidR="00F50B44">
              <w:rPr>
                <w:rFonts w:ascii="Arial" w:hAnsi="Arial" w:cs="Arial"/>
                <w:sz w:val="20"/>
                <w:szCs w:val="20"/>
              </w:rPr>
              <w:t xml:space="preserve">in </w:t>
            </w:r>
            <w:r>
              <w:rPr>
                <w:rFonts w:ascii="Arial" w:hAnsi="Arial" w:cs="Arial"/>
                <w:sz w:val="20"/>
                <w:szCs w:val="20"/>
              </w:rPr>
              <w:t xml:space="preserve">2018 the CCG will </w:t>
            </w:r>
            <w:r w:rsidR="00F50B44">
              <w:rPr>
                <w:rFonts w:ascii="Arial" w:hAnsi="Arial" w:cs="Arial"/>
                <w:sz w:val="20"/>
                <w:szCs w:val="20"/>
              </w:rPr>
              <w:t xml:space="preserve">need to </w:t>
            </w:r>
            <w:r>
              <w:rPr>
                <w:rFonts w:ascii="Arial" w:hAnsi="Arial" w:cs="Arial"/>
                <w:sz w:val="20"/>
                <w:szCs w:val="20"/>
              </w:rPr>
              <w:t>meet monthly</w:t>
            </w:r>
            <w:r w:rsidR="00F50B44">
              <w:rPr>
                <w:rFonts w:ascii="Arial" w:hAnsi="Arial" w:cs="Arial"/>
                <w:sz w:val="20"/>
                <w:szCs w:val="20"/>
              </w:rPr>
              <w:t>, be that in person or via conference call</w:t>
            </w:r>
            <w:r>
              <w:rPr>
                <w:rFonts w:ascii="Arial" w:hAnsi="Arial" w:cs="Arial"/>
                <w:sz w:val="20"/>
                <w:szCs w:val="20"/>
              </w:rPr>
              <w:t>.  Dates to be agreed via Doodle poll early 2018.</w:t>
            </w:r>
          </w:p>
        </w:tc>
        <w:tc>
          <w:tcPr>
            <w:tcW w:w="1711" w:type="dxa"/>
            <w:tcBorders>
              <w:left w:val="single" w:sz="4" w:space="0" w:color="auto"/>
            </w:tcBorders>
          </w:tcPr>
          <w:p w14:paraId="27249296" w14:textId="77777777" w:rsidR="004064F5" w:rsidRDefault="004064F5" w:rsidP="009D6400">
            <w:pPr>
              <w:tabs>
                <w:tab w:val="left" w:pos="720"/>
              </w:tabs>
              <w:jc w:val="right"/>
              <w:rPr>
                <w:rFonts w:ascii="Arial" w:hAnsi="Arial" w:cs="Arial"/>
                <w:b/>
                <w:sz w:val="20"/>
                <w:szCs w:val="20"/>
              </w:rPr>
            </w:pPr>
          </w:p>
          <w:p w14:paraId="41185770" w14:textId="77777777" w:rsidR="004064F5" w:rsidRDefault="004064F5" w:rsidP="009D6400">
            <w:pPr>
              <w:tabs>
                <w:tab w:val="left" w:pos="720"/>
              </w:tabs>
              <w:jc w:val="right"/>
              <w:rPr>
                <w:rFonts w:ascii="Arial" w:hAnsi="Arial" w:cs="Arial"/>
                <w:b/>
                <w:sz w:val="20"/>
                <w:szCs w:val="20"/>
              </w:rPr>
            </w:pPr>
          </w:p>
          <w:p w14:paraId="5DDF4072" w14:textId="77777777" w:rsidR="004064F5" w:rsidRDefault="004064F5" w:rsidP="009D6400">
            <w:pPr>
              <w:tabs>
                <w:tab w:val="left" w:pos="720"/>
              </w:tabs>
              <w:jc w:val="right"/>
              <w:rPr>
                <w:rFonts w:ascii="Arial" w:hAnsi="Arial" w:cs="Arial"/>
                <w:b/>
                <w:sz w:val="20"/>
                <w:szCs w:val="20"/>
              </w:rPr>
            </w:pPr>
          </w:p>
          <w:p w14:paraId="58B850AB" w14:textId="77777777" w:rsidR="004064F5" w:rsidRDefault="004064F5" w:rsidP="009D6400">
            <w:pPr>
              <w:tabs>
                <w:tab w:val="left" w:pos="720"/>
              </w:tabs>
              <w:jc w:val="right"/>
              <w:rPr>
                <w:rFonts w:ascii="Arial" w:hAnsi="Arial" w:cs="Arial"/>
                <w:b/>
                <w:sz w:val="20"/>
                <w:szCs w:val="20"/>
              </w:rPr>
            </w:pPr>
          </w:p>
          <w:p w14:paraId="31FBA89B" w14:textId="77777777" w:rsidR="004064F5" w:rsidRDefault="004064F5" w:rsidP="009D6400">
            <w:pPr>
              <w:tabs>
                <w:tab w:val="left" w:pos="720"/>
              </w:tabs>
              <w:jc w:val="right"/>
              <w:rPr>
                <w:rFonts w:ascii="Arial" w:hAnsi="Arial" w:cs="Arial"/>
                <w:b/>
                <w:sz w:val="20"/>
                <w:szCs w:val="20"/>
              </w:rPr>
            </w:pPr>
            <w:r>
              <w:rPr>
                <w:rFonts w:ascii="Arial" w:hAnsi="Arial" w:cs="Arial"/>
                <w:b/>
                <w:sz w:val="20"/>
                <w:szCs w:val="20"/>
              </w:rPr>
              <w:t>TB</w:t>
            </w:r>
          </w:p>
          <w:p w14:paraId="1E801F26" w14:textId="77777777" w:rsidR="004064F5" w:rsidRDefault="004064F5" w:rsidP="009D6400">
            <w:pPr>
              <w:tabs>
                <w:tab w:val="left" w:pos="720"/>
              </w:tabs>
              <w:jc w:val="right"/>
              <w:rPr>
                <w:rFonts w:ascii="Arial" w:hAnsi="Arial" w:cs="Arial"/>
                <w:b/>
                <w:sz w:val="20"/>
                <w:szCs w:val="20"/>
              </w:rPr>
            </w:pPr>
          </w:p>
          <w:p w14:paraId="3437AA4E" w14:textId="77777777" w:rsidR="004064F5" w:rsidRDefault="004064F5" w:rsidP="009D6400">
            <w:pPr>
              <w:tabs>
                <w:tab w:val="left" w:pos="720"/>
              </w:tabs>
              <w:jc w:val="right"/>
              <w:rPr>
                <w:rFonts w:ascii="Arial" w:hAnsi="Arial" w:cs="Arial"/>
                <w:b/>
                <w:sz w:val="20"/>
                <w:szCs w:val="20"/>
              </w:rPr>
            </w:pPr>
            <w:r>
              <w:rPr>
                <w:rFonts w:ascii="Arial" w:hAnsi="Arial" w:cs="Arial"/>
                <w:b/>
                <w:sz w:val="20"/>
                <w:szCs w:val="20"/>
              </w:rPr>
              <w:t>TB</w:t>
            </w:r>
          </w:p>
          <w:p w14:paraId="568D4056" w14:textId="77777777" w:rsidR="004064F5" w:rsidRDefault="004064F5" w:rsidP="009D6400">
            <w:pPr>
              <w:tabs>
                <w:tab w:val="left" w:pos="720"/>
              </w:tabs>
              <w:jc w:val="right"/>
              <w:rPr>
                <w:rFonts w:ascii="Arial" w:hAnsi="Arial" w:cs="Arial"/>
                <w:b/>
                <w:sz w:val="20"/>
                <w:szCs w:val="20"/>
              </w:rPr>
            </w:pPr>
          </w:p>
          <w:p w14:paraId="03EA0075" w14:textId="77777777" w:rsidR="004064F5" w:rsidRDefault="004064F5" w:rsidP="009D6400">
            <w:pPr>
              <w:tabs>
                <w:tab w:val="left" w:pos="720"/>
              </w:tabs>
              <w:jc w:val="right"/>
              <w:rPr>
                <w:rFonts w:ascii="Arial" w:hAnsi="Arial" w:cs="Arial"/>
                <w:b/>
                <w:sz w:val="20"/>
                <w:szCs w:val="20"/>
              </w:rPr>
            </w:pPr>
          </w:p>
          <w:p w14:paraId="43203A7B" w14:textId="77777777" w:rsidR="004064F5" w:rsidRPr="00E444E4" w:rsidRDefault="004064F5" w:rsidP="009D6400">
            <w:pPr>
              <w:tabs>
                <w:tab w:val="left" w:pos="720"/>
              </w:tabs>
              <w:jc w:val="right"/>
              <w:rPr>
                <w:rFonts w:ascii="Arial" w:hAnsi="Arial" w:cs="Arial"/>
                <w:b/>
                <w:sz w:val="20"/>
                <w:szCs w:val="20"/>
              </w:rPr>
            </w:pPr>
            <w:r>
              <w:rPr>
                <w:rFonts w:ascii="Arial" w:hAnsi="Arial" w:cs="Arial"/>
                <w:b/>
                <w:sz w:val="20"/>
                <w:szCs w:val="20"/>
              </w:rPr>
              <w:t>TB</w:t>
            </w:r>
          </w:p>
        </w:tc>
      </w:tr>
    </w:tbl>
    <w:p w14:paraId="6030AE22" w14:textId="77777777" w:rsidR="00C35C06" w:rsidRPr="00E444E4" w:rsidRDefault="00C35C06" w:rsidP="00BB3100">
      <w:pPr>
        <w:jc w:val="both"/>
        <w:rPr>
          <w:rFonts w:ascii="Arial" w:hAnsi="Arial" w:cs="Arial"/>
          <w:sz w:val="20"/>
          <w:szCs w:val="20"/>
        </w:rPr>
      </w:pPr>
    </w:p>
    <w:sectPr w:rsidR="00C35C06" w:rsidRPr="00E444E4" w:rsidSect="00873FB7">
      <w:footerReference w:type="even" r:id="rId10"/>
      <w:footerReference w:type="default" r:id="rId11"/>
      <w:footerReference w:type="first" r:id="rId12"/>
      <w:type w:val="continuous"/>
      <w:pgSz w:w="11909" w:h="16834" w:code="9"/>
      <w:pgMar w:top="1009" w:right="720" w:bottom="794" w:left="1134" w:header="720" w:footer="720" w:gutter="0"/>
      <w:cols w:space="708"/>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ibbs Karen" w:date="2017-09-28T13:05:00Z" w:initials="GK">
    <w:p w14:paraId="46953B72" w14:textId="77777777" w:rsidR="009F1FB9" w:rsidRDefault="009F1FB9">
      <w:pPr>
        <w:pStyle w:val="CommentText"/>
      </w:pPr>
      <w:r>
        <w:rPr>
          <w:rStyle w:val="CommentReference"/>
        </w:rPr>
        <w:annotationRef/>
      </w:r>
      <w:r>
        <w:t>Is that right?</w:t>
      </w:r>
    </w:p>
  </w:comment>
  <w:comment w:id="1" w:author="Steve Morley" w:date="2017-10-03T08:25:00Z" w:initials="MS">
    <w:p w14:paraId="06A8835E" w14:textId="0D868313" w:rsidR="009F1FB9" w:rsidRDefault="009F1FB9">
      <w:pPr>
        <w:pStyle w:val="CommentText"/>
      </w:pPr>
      <w:r>
        <w:rPr>
          <w:rStyle w:val="CommentReference"/>
        </w:rPr>
        <w:annotationRef/>
      </w:r>
      <w:r>
        <w:t>Karen.  Assume the owner of HT is some-one else – we would need to pay them for the water we took from the reservoir.  Personally I hope we can convince Ofwat that it is an integral asset of the Company – and should not be subject to direct procurement.</w:t>
      </w:r>
    </w:p>
  </w:comment>
  <w:comment w:id="2" w:author="Gibbs Karen" w:date="2017-09-28T12:51:00Z" w:initials="GK">
    <w:p w14:paraId="6616703C" w14:textId="36C91386" w:rsidR="009F1FB9" w:rsidRDefault="009F1FB9">
      <w:pPr>
        <w:pStyle w:val="CommentText"/>
      </w:pPr>
      <w:r>
        <w:rPr>
          <w:rStyle w:val="CommentReference"/>
        </w:rPr>
        <w:annotationRef/>
      </w:r>
      <w:r>
        <w:t xml:space="preserve">What’s that? </w:t>
      </w:r>
    </w:p>
  </w:comment>
  <w:comment w:id="3" w:author="Steve Morley" w:date="2017-10-03T08:30:00Z" w:initials="MS">
    <w:p w14:paraId="346DFC11" w14:textId="54E01784" w:rsidR="009F1FB9" w:rsidRDefault="009F1FB9">
      <w:pPr>
        <w:pStyle w:val="CommentText"/>
      </w:pPr>
      <w:r>
        <w:rPr>
          <w:rStyle w:val="CommentReference"/>
        </w:rPr>
        <w:annotationRef/>
      </w:r>
      <w:r>
        <w:t>Customer Engagement</w:t>
      </w:r>
    </w:p>
  </w:comment>
  <w:comment w:id="4" w:author="Gibbs Karen" w:date="2017-09-28T12:51:00Z" w:initials="GK">
    <w:p w14:paraId="05DC9640" w14:textId="77777777" w:rsidR="009F1FB9" w:rsidRDefault="009F1FB9">
      <w:pPr>
        <w:pStyle w:val="CommentText"/>
      </w:pPr>
      <w:r>
        <w:rPr>
          <w:rStyle w:val="CommentReference"/>
        </w:rPr>
        <w:annotationRef/>
      </w:r>
      <w:r>
        <w:t>I thought there was only one – what were the others?</w:t>
      </w:r>
    </w:p>
  </w:comment>
  <w:comment w:id="5" w:author="Steve Morley" w:date="2017-10-03T08:30:00Z" w:initials="MS">
    <w:p w14:paraId="00C0D87F" w14:textId="5AFED6F1" w:rsidR="009F1FB9" w:rsidRDefault="009F1FB9">
      <w:pPr>
        <w:pStyle w:val="CommentText"/>
      </w:pPr>
      <w:r>
        <w:rPr>
          <w:rStyle w:val="CommentReference"/>
        </w:rPr>
        <w:annotationRef/>
      </w:r>
      <w:r>
        <w:t>There is currently – but there may need to be others on specific issues, WRMP, vulnerability for eg.</w:t>
      </w:r>
    </w:p>
  </w:comment>
  <w:comment w:id="6" w:author="Gibbs Karen" w:date="2017-09-28T12:59:00Z" w:initials="GK">
    <w:p w14:paraId="7A7CD0AA" w14:textId="77777777" w:rsidR="009F1FB9" w:rsidRDefault="009F1FB9">
      <w:pPr>
        <w:pStyle w:val="CommentText"/>
      </w:pPr>
      <w:r>
        <w:rPr>
          <w:rStyle w:val="CommentReference"/>
        </w:rPr>
        <w:annotationRef/>
      </w:r>
      <w:r>
        <w:t>Again I’m a bit confused here as we talk about groups but I think we have only suggested one on customer engagement/research. Need to make this clear as so many people were absent from the meeting.</w:t>
      </w:r>
    </w:p>
  </w:comment>
  <w:comment w:id="7" w:author="Steve Morley" w:date="2017-10-03T08:34:00Z" w:initials="MS">
    <w:p w14:paraId="130B1E2F" w14:textId="4FEE1DEA" w:rsidR="00937F5A" w:rsidRDefault="00937F5A">
      <w:pPr>
        <w:pStyle w:val="CommentText"/>
      </w:pPr>
      <w:r>
        <w:rPr>
          <w:rStyle w:val="CommentReference"/>
        </w:rPr>
        <w:annotationRef/>
      </w:r>
      <w:r>
        <w:t>Yes – there is only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53B72" w15:done="0"/>
  <w15:commentEx w15:paraId="06A8835E" w15:paraIdParent="46953B72" w15:done="0"/>
  <w15:commentEx w15:paraId="6616703C" w15:done="0"/>
  <w15:commentEx w15:paraId="346DFC11" w15:paraIdParent="6616703C" w15:done="0"/>
  <w15:commentEx w15:paraId="05DC9640" w15:done="0"/>
  <w15:commentEx w15:paraId="00C0D87F" w15:paraIdParent="05DC9640" w15:done="0"/>
  <w15:commentEx w15:paraId="7A7CD0AA" w15:done="0"/>
  <w15:commentEx w15:paraId="130B1E2F" w15:paraIdParent="7A7CD0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52C7" w14:textId="77777777" w:rsidR="009F1FB9" w:rsidRDefault="009F1FB9">
      <w:r>
        <w:separator/>
      </w:r>
    </w:p>
  </w:endnote>
  <w:endnote w:type="continuationSeparator" w:id="0">
    <w:p w14:paraId="2503181F" w14:textId="77777777" w:rsidR="009F1FB9" w:rsidRDefault="009F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DB8F" w14:textId="77777777" w:rsidR="009F1FB9" w:rsidRDefault="009F1FB9" w:rsidP="009963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188D045" w14:textId="77777777" w:rsidR="009F1FB9" w:rsidRDefault="009F1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CF4A" w14:textId="77777777" w:rsidR="009F1FB9" w:rsidRPr="00193893" w:rsidRDefault="009F1FB9" w:rsidP="00996333">
    <w:pPr>
      <w:pStyle w:val="Footer"/>
      <w:framePr w:wrap="around" w:vAnchor="text" w:hAnchor="margin" w:xAlign="center" w:y="1"/>
      <w:rPr>
        <w:rStyle w:val="PageNumber"/>
        <w:rFonts w:ascii="Arial" w:hAnsi="Arial" w:cs="Arial"/>
        <w:sz w:val="20"/>
        <w:szCs w:val="20"/>
      </w:rPr>
    </w:pPr>
    <w:r w:rsidRPr="00193893">
      <w:rPr>
        <w:rStyle w:val="PageNumber"/>
        <w:rFonts w:ascii="Arial" w:hAnsi="Arial" w:cs="Arial"/>
        <w:sz w:val="20"/>
        <w:szCs w:val="20"/>
      </w:rPr>
      <w:fldChar w:fldCharType="begin"/>
    </w:r>
    <w:r w:rsidRPr="00193893">
      <w:rPr>
        <w:rStyle w:val="PageNumber"/>
        <w:rFonts w:ascii="Arial" w:hAnsi="Arial" w:cs="Arial"/>
        <w:sz w:val="20"/>
        <w:szCs w:val="20"/>
      </w:rPr>
      <w:instrText xml:space="preserve">PAGE  </w:instrText>
    </w:r>
    <w:r w:rsidRPr="00193893">
      <w:rPr>
        <w:rStyle w:val="PageNumber"/>
        <w:rFonts w:ascii="Arial" w:hAnsi="Arial" w:cs="Arial"/>
        <w:sz w:val="20"/>
        <w:szCs w:val="20"/>
      </w:rPr>
      <w:fldChar w:fldCharType="separate"/>
    </w:r>
    <w:r w:rsidR="00281C51">
      <w:rPr>
        <w:rStyle w:val="PageNumber"/>
        <w:rFonts w:ascii="Arial" w:hAnsi="Arial" w:cs="Arial"/>
        <w:noProof/>
        <w:sz w:val="20"/>
        <w:szCs w:val="20"/>
      </w:rPr>
      <w:t>2</w:t>
    </w:r>
    <w:r w:rsidRPr="00193893">
      <w:rPr>
        <w:rStyle w:val="PageNumber"/>
        <w:rFonts w:ascii="Arial" w:hAnsi="Arial" w:cs="Arial"/>
        <w:sz w:val="20"/>
        <w:szCs w:val="20"/>
      </w:rPr>
      <w:fldChar w:fldCharType="end"/>
    </w:r>
  </w:p>
  <w:p w14:paraId="75A6F856" w14:textId="77777777" w:rsidR="009F1FB9" w:rsidRDefault="009F1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AF81" w14:textId="77777777" w:rsidR="009F1FB9" w:rsidRPr="00193893" w:rsidRDefault="009F1FB9" w:rsidP="00193893">
    <w:pPr>
      <w:pStyle w:val="Footer"/>
      <w:jc w:val="center"/>
      <w:rPr>
        <w:rFonts w:ascii="Arial" w:hAnsi="Arial" w:cs="Arial"/>
        <w:sz w:val="20"/>
        <w:szCs w:val="20"/>
      </w:rPr>
    </w:pPr>
    <w:r w:rsidRPr="00193893">
      <w:rPr>
        <w:rStyle w:val="PageNumber"/>
        <w:rFonts w:ascii="Arial" w:hAnsi="Arial" w:cs="Arial"/>
        <w:sz w:val="20"/>
        <w:szCs w:val="20"/>
      </w:rPr>
      <w:fldChar w:fldCharType="begin"/>
    </w:r>
    <w:r w:rsidRPr="00193893">
      <w:rPr>
        <w:rStyle w:val="PageNumber"/>
        <w:rFonts w:ascii="Arial" w:hAnsi="Arial" w:cs="Arial"/>
        <w:sz w:val="20"/>
        <w:szCs w:val="20"/>
      </w:rPr>
      <w:instrText xml:space="preserve"> PAGE </w:instrText>
    </w:r>
    <w:r w:rsidRPr="00193893">
      <w:rPr>
        <w:rStyle w:val="PageNumber"/>
        <w:rFonts w:ascii="Arial" w:hAnsi="Arial" w:cs="Arial"/>
        <w:sz w:val="20"/>
        <w:szCs w:val="20"/>
      </w:rPr>
      <w:fldChar w:fldCharType="separate"/>
    </w:r>
    <w:r w:rsidR="00281C51">
      <w:rPr>
        <w:rStyle w:val="PageNumber"/>
        <w:rFonts w:ascii="Arial" w:hAnsi="Arial" w:cs="Arial"/>
        <w:noProof/>
        <w:sz w:val="20"/>
        <w:szCs w:val="20"/>
      </w:rPr>
      <w:t>1</w:t>
    </w:r>
    <w:r w:rsidRPr="00193893">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5153" w14:textId="77777777" w:rsidR="009F1FB9" w:rsidRDefault="009F1FB9">
      <w:r>
        <w:separator/>
      </w:r>
    </w:p>
  </w:footnote>
  <w:footnote w:type="continuationSeparator" w:id="0">
    <w:p w14:paraId="77D031A9" w14:textId="77777777" w:rsidR="009F1FB9" w:rsidRDefault="009F1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14"/>
    <w:multiLevelType w:val="hybridMultilevel"/>
    <w:tmpl w:val="E6E441C8"/>
    <w:lvl w:ilvl="0" w:tplc="10421682">
      <w:start w:val="1"/>
      <w:numFmt w:val="bullet"/>
      <w:lvlText w:val="•"/>
      <w:lvlJc w:val="left"/>
      <w:pPr>
        <w:tabs>
          <w:tab w:val="num" w:pos="720"/>
        </w:tabs>
        <w:ind w:left="720" w:hanging="360"/>
      </w:pPr>
      <w:rPr>
        <w:rFonts w:ascii="Arial" w:hAnsi="Arial" w:hint="default"/>
      </w:rPr>
    </w:lvl>
    <w:lvl w:ilvl="1" w:tplc="02ACE6BA" w:tentative="1">
      <w:start w:val="1"/>
      <w:numFmt w:val="bullet"/>
      <w:lvlText w:val="•"/>
      <w:lvlJc w:val="left"/>
      <w:pPr>
        <w:tabs>
          <w:tab w:val="num" w:pos="1440"/>
        </w:tabs>
        <w:ind w:left="1440" w:hanging="360"/>
      </w:pPr>
      <w:rPr>
        <w:rFonts w:ascii="Arial" w:hAnsi="Arial" w:hint="default"/>
      </w:rPr>
    </w:lvl>
    <w:lvl w:ilvl="2" w:tplc="0C264816" w:tentative="1">
      <w:start w:val="1"/>
      <w:numFmt w:val="bullet"/>
      <w:lvlText w:val="•"/>
      <w:lvlJc w:val="left"/>
      <w:pPr>
        <w:tabs>
          <w:tab w:val="num" w:pos="2160"/>
        </w:tabs>
        <w:ind w:left="2160" w:hanging="360"/>
      </w:pPr>
      <w:rPr>
        <w:rFonts w:ascii="Arial" w:hAnsi="Arial" w:hint="default"/>
      </w:rPr>
    </w:lvl>
    <w:lvl w:ilvl="3" w:tplc="C35074A4" w:tentative="1">
      <w:start w:val="1"/>
      <w:numFmt w:val="bullet"/>
      <w:lvlText w:val="•"/>
      <w:lvlJc w:val="left"/>
      <w:pPr>
        <w:tabs>
          <w:tab w:val="num" w:pos="2880"/>
        </w:tabs>
        <w:ind w:left="2880" w:hanging="360"/>
      </w:pPr>
      <w:rPr>
        <w:rFonts w:ascii="Arial" w:hAnsi="Arial" w:hint="default"/>
      </w:rPr>
    </w:lvl>
    <w:lvl w:ilvl="4" w:tplc="408223EA" w:tentative="1">
      <w:start w:val="1"/>
      <w:numFmt w:val="bullet"/>
      <w:lvlText w:val="•"/>
      <w:lvlJc w:val="left"/>
      <w:pPr>
        <w:tabs>
          <w:tab w:val="num" w:pos="3600"/>
        </w:tabs>
        <w:ind w:left="3600" w:hanging="360"/>
      </w:pPr>
      <w:rPr>
        <w:rFonts w:ascii="Arial" w:hAnsi="Arial" w:hint="default"/>
      </w:rPr>
    </w:lvl>
    <w:lvl w:ilvl="5" w:tplc="2BF266A6" w:tentative="1">
      <w:start w:val="1"/>
      <w:numFmt w:val="bullet"/>
      <w:lvlText w:val="•"/>
      <w:lvlJc w:val="left"/>
      <w:pPr>
        <w:tabs>
          <w:tab w:val="num" w:pos="4320"/>
        </w:tabs>
        <w:ind w:left="4320" w:hanging="360"/>
      </w:pPr>
      <w:rPr>
        <w:rFonts w:ascii="Arial" w:hAnsi="Arial" w:hint="default"/>
      </w:rPr>
    </w:lvl>
    <w:lvl w:ilvl="6" w:tplc="8A322B3C" w:tentative="1">
      <w:start w:val="1"/>
      <w:numFmt w:val="bullet"/>
      <w:lvlText w:val="•"/>
      <w:lvlJc w:val="left"/>
      <w:pPr>
        <w:tabs>
          <w:tab w:val="num" w:pos="5040"/>
        </w:tabs>
        <w:ind w:left="5040" w:hanging="360"/>
      </w:pPr>
      <w:rPr>
        <w:rFonts w:ascii="Arial" w:hAnsi="Arial" w:hint="default"/>
      </w:rPr>
    </w:lvl>
    <w:lvl w:ilvl="7" w:tplc="EC787C94" w:tentative="1">
      <w:start w:val="1"/>
      <w:numFmt w:val="bullet"/>
      <w:lvlText w:val="•"/>
      <w:lvlJc w:val="left"/>
      <w:pPr>
        <w:tabs>
          <w:tab w:val="num" w:pos="5760"/>
        </w:tabs>
        <w:ind w:left="5760" w:hanging="360"/>
      </w:pPr>
      <w:rPr>
        <w:rFonts w:ascii="Arial" w:hAnsi="Arial" w:hint="default"/>
      </w:rPr>
    </w:lvl>
    <w:lvl w:ilvl="8" w:tplc="9D3225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61F73"/>
    <w:multiLevelType w:val="hybridMultilevel"/>
    <w:tmpl w:val="5F8049F2"/>
    <w:lvl w:ilvl="0" w:tplc="44CE0E16">
      <w:start w:val="1"/>
      <w:numFmt w:val="bullet"/>
      <w:lvlText w:val="•"/>
      <w:lvlJc w:val="left"/>
      <w:pPr>
        <w:tabs>
          <w:tab w:val="num" w:pos="720"/>
        </w:tabs>
        <w:ind w:left="720" w:hanging="360"/>
      </w:pPr>
      <w:rPr>
        <w:rFonts w:ascii="Arial" w:hAnsi="Arial" w:hint="default"/>
      </w:rPr>
    </w:lvl>
    <w:lvl w:ilvl="1" w:tplc="AF62D7F8" w:tentative="1">
      <w:start w:val="1"/>
      <w:numFmt w:val="bullet"/>
      <w:lvlText w:val="•"/>
      <w:lvlJc w:val="left"/>
      <w:pPr>
        <w:tabs>
          <w:tab w:val="num" w:pos="1440"/>
        </w:tabs>
        <w:ind w:left="1440" w:hanging="360"/>
      </w:pPr>
      <w:rPr>
        <w:rFonts w:ascii="Arial" w:hAnsi="Arial" w:hint="default"/>
      </w:rPr>
    </w:lvl>
    <w:lvl w:ilvl="2" w:tplc="CED427F4">
      <w:start w:val="565"/>
      <w:numFmt w:val="bullet"/>
      <w:lvlText w:val="-"/>
      <w:lvlJc w:val="left"/>
      <w:pPr>
        <w:tabs>
          <w:tab w:val="num" w:pos="2160"/>
        </w:tabs>
        <w:ind w:left="2160" w:hanging="360"/>
      </w:pPr>
      <w:rPr>
        <w:rFonts w:ascii="Times New Roman" w:hAnsi="Times New Roman" w:hint="default"/>
      </w:rPr>
    </w:lvl>
    <w:lvl w:ilvl="3" w:tplc="187E0D7E" w:tentative="1">
      <w:start w:val="1"/>
      <w:numFmt w:val="bullet"/>
      <w:lvlText w:val="•"/>
      <w:lvlJc w:val="left"/>
      <w:pPr>
        <w:tabs>
          <w:tab w:val="num" w:pos="2880"/>
        </w:tabs>
        <w:ind w:left="2880" w:hanging="360"/>
      </w:pPr>
      <w:rPr>
        <w:rFonts w:ascii="Arial" w:hAnsi="Arial" w:hint="default"/>
      </w:rPr>
    </w:lvl>
    <w:lvl w:ilvl="4" w:tplc="F0B4BD36" w:tentative="1">
      <w:start w:val="1"/>
      <w:numFmt w:val="bullet"/>
      <w:lvlText w:val="•"/>
      <w:lvlJc w:val="left"/>
      <w:pPr>
        <w:tabs>
          <w:tab w:val="num" w:pos="3600"/>
        </w:tabs>
        <w:ind w:left="3600" w:hanging="360"/>
      </w:pPr>
      <w:rPr>
        <w:rFonts w:ascii="Arial" w:hAnsi="Arial" w:hint="default"/>
      </w:rPr>
    </w:lvl>
    <w:lvl w:ilvl="5" w:tplc="7730D6F4" w:tentative="1">
      <w:start w:val="1"/>
      <w:numFmt w:val="bullet"/>
      <w:lvlText w:val="•"/>
      <w:lvlJc w:val="left"/>
      <w:pPr>
        <w:tabs>
          <w:tab w:val="num" w:pos="4320"/>
        </w:tabs>
        <w:ind w:left="4320" w:hanging="360"/>
      </w:pPr>
      <w:rPr>
        <w:rFonts w:ascii="Arial" w:hAnsi="Arial" w:hint="default"/>
      </w:rPr>
    </w:lvl>
    <w:lvl w:ilvl="6" w:tplc="049C16F6" w:tentative="1">
      <w:start w:val="1"/>
      <w:numFmt w:val="bullet"/>
      <w:lvlText w:val="•"/>
      <w:lvlJc w:val="left"/>
      <w:pPr>
        <w:tabs>
          <w:tab w:val="num" w:pos="5040"/>
        </w:tabs>
        <w:ind w:left="5040" w:hanging="360"/>
      </w:pPr>
      <w:rPr>
        <w:rFonts w:ascii="Arial" w:hAnsi="Arial" w:hint="default"/>
      </w:rPr>
    </w:lvl>
    <w:lvl w:ilvl="7" w:tplc="22A0AAC4" w:tentative="1">
      <w:start w:val="1"/>
      <w:numFmt w:val="bullet"/>
      <w:lvlText w:val="•"/>
      <w:lvlJc w:val="left"/>
      <w:pPr>
        <w:tabs>
          <w:tab w:val="num" w:pos="5760"/>
        </w:tabs>
        <w:ind w:left="5760" w:hanging="360"/>
      </w:pPr>
      <w:rPr>
        <w:rFonts w:ascii="Arial" w:hAnsi="Arial" w:hint="default"/>
      </w:rPr>
    </w:lvl>
    <w:lvl w:ilvl="8" w:tplc="A89E27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A28B9"/>
    <w:multiLevelType w:val="hybridMultilevel"/>
    <w:tmpl w:val="0CC683C6"/>
    <w:lvl w:ilvl="0" w:tplc="C0B6A8C8">
      <w:start w:val="1"/>
      <w:numFmt w:val="bullet"/>
      <w:lvlText w:val="•"/>
      <w:lvlJc w:val="left"/>
      <w:pPr>
        <w:tabs>
          <w:tab w:val="num" w:pos="720"/>
        </w:tabs>
        <w:ind w:left="720" w:hanging="360"/>
      </w:pPr>
      <w:rPr>
        <w:rFonts w:ascii="Arial" w:hAnsi="Arial" w:hint="default"/>
      </w:rPr>
    </w:lvl>
    <w:lvl w:ilvl="1" w:tplc="69AA2DFC" w:tentative="1">
      <w:start w:val="1"/>
      <w:numFmt w:val="bullet"/>
      <w:lvlText w:val="•"/>
      <w:lvlJc w:val="left"/>
      <w:pPr>
        <w:tabs>
          <w:tab w:val="num" w:pos="1440"/>
        </w:tabs>
        <w:ind w:left="1440" w:hanging="360"/>
      </w:pPr>
      <w:rPr>
        <w:rFonts w:ascii="Arial" w:hAnsi="Arial" w:hint="default"/>
      </w:rPr>
    </w:lvl>
    <w:lvl w:ilvl="2" w:tplc="678CDE2C" w:tentative="1">
      <w:start w:val="1"/>
      <w:numFmt w:val="bullet"/>
      <w:lvlText w:val="•"/>
      <w:lvlJc w:val="left"/>
      <w:pPr>
        <w:tabs>
          <w:tab w:val="num" w:pos="2160"/>
        </w:tabs>
        <w:ind w:left="2160" w:hanging="360"/>
      </w:pPr>
      <w:rPr>
        <w:rFonts w:ascii="Arial" w:hAnsi="Arial" w:hint="default"/>
      </w:rPr>
    </w:lvl>
    <w:lvl w:ilvl="3" w:tplc="C762A7E4" w:tentative="1">
      <w:start w:val="1"/>
      <w:numFmt w:val="bullet"/>
      <w:lvlText w:val="•"/>
      <w:lvlJc w:val="left"/>
      <w:pPr>
        <w:tabs>
          <w:tab w:val="num" w:pos="2880"/>
        </w:tabs>
        <w:ind w:left="2880" w:hanging="360"/>
      </w:pPr>
      <w:rPr>
        <w:rFonts w:ascii="Arial" w:hAnsi="Arial" w:hint="default"/>
      </w:rPr>
    </w:lvl>
    <w:lvl w:ilvl="4" w:tplc="61D6DCBC" w:tentative="1">
      <w:start w:val="1"/>
      <w:numFmt w:val="bullet"/>
      <w:lvlText w:val="•"/>
      <w:lvlJc w:val="left"/>
      <w:pPr>
        <w:tabs>
          <w:tab w:val="num" w:pos="3600"/>
        </w:tabs>
        <w:ind w:left="3600" w:hanging="360"/>
      </w:pPr>
      <w:rPr>
        <w:rFonts w:ascii="Arial" w:hAnsi="Arial" w:hint="default"/>
      </w:rPr>
    </w:lvl>
    <w:lvl w:ilvl="5" w:tplc="BEDEFE34" w:tentative="1">
      <w:start w:val="1"/>
      <w:numFmt w:val="bullet"/>
      <w:lvlText w:val="•"/>
      <w:lvlJc w:val="left"/>
      <w:pPr>
        <w:tabs>
          <w:tab w:val="num" w:pos="4320"/>
        </w:tabs>
        <w:ind w:left="4320" w:hanging="360"/>
      </w:pPr>
      <w:rPr>
        <w:rFonts w:ascii="Arial" w:hAnsi="Arial" w:hint="default"/>
      </w:rPr>
    </w:lvl>
    <w:lvl w:ilvl="6" w:tplc="DF78B344" w:tentative="1">
      <w:start w:val="1"/>
      <w:numFmt w:val="bullet"/>
      <w:lvlText w:val="•"/>
      <w:lvlJc w:val="left"/>
      <w:pPr>
        <w:tabs>
          <w:tab w:val="num" w:pos="5040"/>
        </w:tabs>
        <w:ind w:left="5040" w:hanging="360"/>
      </w:pPr>
      <w:rPr>
        <w:rFonts w:ascii="Arial" w:hAnsi="Arial" w:hint="default"/>
      </w:rPr>
    </w:lvl>
    <w:lvl w:ilvl="7" w:tplc="EBA809A0" w:tentative="1">
      <w:start w:val="1"/>
      <w:numFmt w:val="bullet"/>
      <w:lvlText w:val="•"/>
      <w:lvlJc w:val="left"/>
      <w:pPr>
        <w:tabs>
          <w:tab w:val="num" w:pos="5760"/>
        </w:tabs>
        <w:ind w:left="5760" w:hanging="360"/>
      </w:pPr>
      <w:rPr>
        <w:rFonts w:ascii="Arial" w:hAnsi="Arial" w:hint="default"/>
      </w:rPr>
    </w:lvl>
    <w:lvl w:ilvl="8" w:tplc="977044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3597"/>
    <w:multiLevelType w:val="hybridMultilevel"/>
    <w:tmpl w:val="5082F80A"/>
    <w:lvl w:ilvl="0" w:tplc="1B608286">
      <w:start w:val="1"/>
      <w:numFmt w:val="bullet"/>
      <w:lvlText w:val="•"/>
      <w:lvlJc w:val="left"/>
      <w:pPr>
        <w:tabs>
          <w:tab w:val="num" w:pos="720"/>
        </w:tabs>
        <w:ind w:left="720" w:hanging="360"/>
      </w:pPr>
      <w:rPr>
        <w:rFonts w:ascii="Arial" w:hAnsi="Arial" w:hint="default"/>
      </w:rPr>
    </w:lvl>
    <w:lvl w:ilvl="1" w:tplc="C406C3F8" w:tentative="1">
      <w:start w:val="1"/>
      <w:numFmt w:val="bullet"/>
      <w:lvlText w:val="•"/>
      <w:lvlJc w:val="left"/>
      <w:pPr>
        <w:tabs>
          <w:tab w:val="num" w:pos="1440"/>
        </w:tabs>
        <w:ind w:left="1440" w:hanging="360"/>
      </w:pPr>
      <w:rPr>
        <w:rFonts w:ascii="Arial" w:hAnsi="Arial" w:hint="default"/>
      </w:rPr>
    </w:lvl>
    <w:lvl w:ilvl="2" w:tplc="80526D88" w:tentative="1">
      <w:start w:val="1"/>
      <w:numFmt w:val="bullet"/>
      <w:lvlText w:val="•"/>
      <w:lvlJc w:val="left"/>
      <w:pPr>
        <w:tabs>
          <w:tab w:val="num" w:pos="2160"/>
        </w:tabs>
        <w:ind w:left="2160" w:hanging="360"/>
      </w:pPr>
      <w:rPr>
        <w:rFonts w:ascii="Arial" w:hAnsi="Arial" w:hint="default"/>
      </w:rPr>
    </w:lvl>
    <w:lvl w:ilvl="3" w:tplc="536E22A0" w:tentative="1">
      <w:start w:val="1"/>
      <w:numFmt w:val="bullet"/>
      <w:lvlText w:val="•"/>
      <w:lvlJc w:val="left"/>
      <w:pPr>
        <w:tabs>
          <w:tab w:val="num" w:pos="2880"/>
        </w:tabs>
        <w:ind w:left="2880" w:hanging="360"/>
      </w:pPr>
      <w:rPr>
        <w:rFonts w:ascii="Arial" w:hAnsi="Arial" w:hint="default"/>
      </w:rPr>
    </w:lvl>
    <w:lvl w:ilvl="4" w:tplc="E1366590" w:tentative="1">
      <w:start w:val="1"/>
      <w:numFmt w:val="bullet"/>
      <w:lvlText w:val="•"/>
      <w:lvlJc w:val="left"/>
      <w:pPr>
        <w:tabs>
          <w:tab w:val="num" w:pos="3600"/>
        </w:tabs>
        <w:ind w:left="3600" w:hanging="360"/>
      </w:pPr>
      <w:rPr>
        <w:rFonts w:ascii="Arial" w:hAnsi="Arial" w:hint="default"/>
      </w:rPr>
    </w:lvl>
    <w:lvl w:ilvl="5" w:tplc="9EE2D59E" w:tentative="1">
      <w:start w:val="1"/>
      <w:numFmt w:val="bullet"/>
      <w:lvlText w:val="•"/>
      <w:lvlJc w:val="left"/>
      <w:pPr>
        <w:tabs>
          <w:tab w:val="num" w:pos="4320"/>
        </w:tabs>
        <w:ind w:left="4320" w:hanging="360"/>
      </w:pPr>
      <w:rPr>
        <w:rFonts w:ascii="Arial" w:hAnsi="Arial" w:hint="default"/>
      </w:rPr>
    </w:lvl>
    <w:lvl w:ilvl="6" w:tplc="A748EFE0" w:tentative="1">
      <w:start w:val="1"/>
      <w:numFmt w:val="bullet"/>
      <w:lvlText w:val="•"/>
      <w:lvlJc w:val="left"/>
      <w:pPr>
        <w:tabs>
          <w:tab w:val="num" w:pos="5040"/>
        </w:tabs>
        <w:ind w:left="5040" w:hanging="360"/>
      </w:pPr>
      <w:rPr>
        <w:rFonts w:ascii="Arial" w:hAnsi="Arial" w:hint="default"/>
      </w:rPr>
    </w:lvl>
    <w:lvl w:ilvl="7" w:tplc="EDB0149E" w:tentative="1">
      <w:start w:val="1"/>
      <w:numFmt w:val="bullet"/>
      <w:lvlText w:val="•"/>
      <w:lvlJc w:val="left"/>
      <w:pPr>
        <w:tabs>
          <w:tab w:val="num" w:pos="5760"/>
        </w:tabs>
        <w:ind w:left="5760" w:hanging="360"/>
      </w:pPr>
      <w:rPr>
        <w:rFonts w:ascii="Arial" w:hAnsi="Arial" w:hint="default"/>
      </w:rPr>
    </w:lvl>
    <w:lvl w:ilvl="8" w:tplc="447004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2E590E"/>
    <w:multiLevelType w:val="hybridMultilevel"/>
    <w:tmpl w:val="D232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35867"/>
    <w:multiLevelType w:val="hybridMultilevel"/>
    <w:tmpl w:val="4CD0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45FCA"/>
    <w:multiLevelType w:val="hybridMultilevel"/>
    <w:tmpl w:val="0C1E5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65678"/>
    <w:multiLevelType w:val="hybridMultilevel"/>
    <w:tmpl w:val="14CC3A6E"/>
    <w:lvl w:ilvl="0" w:tplc="EC74B184">
      <w:start w:val="1"/>
      <w:numFmt w:val="bullet"/>
      <w:lvlText w:val="•"/>
      <w:lvlJc w:val="left"/>
      <w:pPr>
        <w:tabs>
          <w:tab w:val="num" w:pos="720"/>
        </w:tabs>
        <w:ind w:left="720" w:hanging="360"/>
      </w:pPr>
      <w:rPr>
        <w:rFonts w:ascii="Arial" w:hAnsi="Arial" w:hint="default"/>
      </w:rPr>
    </w:lvl>
    <w:lvl w:ilvl="1" w:tplc="AA7844E8" w:tentative="1">
      <w:start w:val="1"/>
      <w:numFmt w:val="bullet"/>
      <w:lvlText w:val="•"/>
      <w:lvlJc w:val="left"/>
      <w:pPr>
        <w:tabs>
          <w:tab w:val="num" w:pos="1440"/>
        </w:tabs>
        <w:ind w:left="1440" w:hanging="360"/>
      </w:pPr>
      <w:rPr>
        <w:rFonts w:ascii="Arial" w:hAnsi="Arial" w:hint="default"/>
      </w:rPr>
    </w:lvl>
    <w:lvl w:ilvl="2" w:tplc="F7A64D8E" w:tentative="1">
      <w:start w:val="1"/>
      <w:numFmt w:val="bullet"/>
      <w:lvlText w:val="•"/>
      <w:lvlJc w:val="left"/>
      <w:pPr>
        <w:tabs>
          <w:tab w:val="num" w:pos="2160"/>
        </w:tabs>
        <w:ind w:left="2160" w:hanging="360"/>
      </w:pPr>
      <w:rPr>
        <w:rFonts w:ascii="Arial" w:hAnsi="Arial" w:hint="default"/>
      </w:rPr>
    </w:lvl>
    <w:lvl w:ilvl="3" w:tplc="BE7C3750" w:tentative="1">
      <w:start w:val="1"/>
      <w:numFmt w:val="bullet"/>
      <w:lvlText w:val="•"/>
      <w:lvlJc w:val="left"/>
      <w:pPr>
        <w:tabs>
          <w:tab w:val="num" w:pos="2880"/>
        </w:tabs>
        <w:ind w:left="2880" w:hanging="360"/>
      </w:pPr>
      <w:rPr>
        <w:rFonts w:ascii="Arial" w:hAnsi="Arial" w:hint="default"/>
      </w:rPr>
    </w:lvl>
    <w:lvl w:ilvl="4" w:tplc="4E348AE0" w:tentative="1">
      <w:start w:val="1"/>
      <w:numFmt w:val="bullet"/>
      <w:lvlText w:val="•"/>
      <w:lvlJc w:val="left"/>
      <w:pPr>
        <w:tabs>
          <w:tab w:val="num" w:pos="3600"/>
        </w:tabs>
        <w:ind w:left="3600" w:hanging="360"/>
      </w:pPr>
      <w:rPr>
        <w:rFonts w:ascii="Arial" w:hAnsi="Arial" w:hint="default"/>
      </w:rPr>
    </w:lvl>
    <w:lvl w:ilvl="5" w:tplc="2DAA5EB4" w:tentative="1">
      <w:start w:val="1"/>
      <w:numFmt w:val="bullet"/>
      <w:lvlText w:val="•"/>
      <w:lvlJc w:val="left"/>
      <w:pPr>
        <w:tabs>
          <w:tab w:val="num" w:pos="4320"/>
        </w:tabs>
        <w:ind w:left="4320" w:hanging="360"/>
      </w:pPr>
      <w:rPr>
        <w:rFonts w:ascii="Arial" w:hAnsi="Arial" w:hint="default"/>
      </w:rPr>
    </w:lvl>
    <w:lvl w:ilvl="6" w:tplc="8AC667F6" w:tentative="1">
      <w:start w:val="1"/>
      <w:numFmt w:val="bullet"/>
      <w:lvlText w:val="•"/>
      <w:lvlJc w:val="left"/>
      <w:pPr>
        <w:tabs>
          <w:tab w:val="num" w:pos="5040"/>
        </w:tabs>
        <w:ind w:left="5040" w:hanging="360"/>
      </w:pPr>
      <w:rPr>
        <w:rFonts w:ascii="Arial" w:hAnsi="Arial" w:hint="default"/>
      </w:rPr>
    </w:lvl>
    <w:lvl w:ilvl="7" w:tplc="E440ED74" w:tentative="1">
      <w:start w:val="1"/>
      <w:numFmt w:val="bullet"/>
      <w:lvlText w:val="•"/>
      <w:lvlJc w:val="left"/>
      <w:pPr>
        <w:tabs>
          <w:tab w:val="num" w:pos="5760"/>
        </w:tabs>
        <w:ind w:left="5760" w:hanging="360"/>
      </w:pPr>
      <w:rPr>
        <w:rFonts w:ascii="Arial" w:hAnsi="Arial" w:hint="default"/>
      </w:rPr>
    </w:lvl>
    <w:lvl w:ilvl="8" w:tplc="2E968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18279A"/>
    <w:multiLevelType w:val="hybridMultilevel"/>
    <w:tmpl w:val="FDCE62A4"/>
    <w:lvl w:ilvl="0" w:tplc="A83CA4B0">
      <w:start w:val="1"/>
      <w:numFmt w:val="bullet"/>
      <w:lvlText w:val="•"/>
      <w:lvlJc w:val="left"/>
      <w:pPr>
        <w:tabs>
          <w:tab w:val="num" w:pos="720"/>
        </w:tabs>
        <w:ind w:left="720" w:hanging="360"/>
      </w:pPr>
      <w:rPr>
        <w:rFonts w:ascii="Arial" w:hAnsi="Arial" w:hint="default"/>
      </w:rPr>
    </w:lvl>
    <w:lvl w:ilvl="1" w:tplc="8200BB94" w:tentative="1">
      <w:start w:val="1"/>
      <w:numFmt w:val="bullet"/>
      <w:lvlText w:val="•"/>
      <w:lvlJc w:val="left"/>
      <w:pPr>
        <w:tabs>
          <w:tab w:val="num" w:pos="1440"/>
        </w:tabs>
        <w:ind w:left="1440" w:hanging="360"/>
      </w:pPr>
      <w:rPr>
        <w:rFonts w:ascii="Arial" w:hAnsi="Arial" w:hint="default"/>
      </w:rPr>
    </w:lvl>
    <w:lvl w:ilvl="2" w:tplc="ADAA03F4">
      <w:start w:val="69"/>
      <w:numFmt w:val="bullet"/>
      <w:lvlText w:val="•"/>
      <w:lvlJc w:val="left"/>
      <w:pPr>
        <w:tabs>
          <w:tab w:val="num" w:pos="2160"/>
        </w:tabs>
        <w:ind w:left="2160" w:hanging="360"/>
      </w:pPr>
      <w:rPr>
        <w:rFonts w:ascii="Arial" w:hAnsi="Arial" w:hint="default"/>
      </w:rPr>
    </w:lvl>
    <w:lvl w:ilvl="3" w:tplc="F6C237CA" w:tentative="1">
      <w:start w:val="1"/>
      <w:numFmt w:val="bullet"/>
      <w:lvlText w:val="•"/>
      <w:lvlJc w:val="left"/>
      <w:pPr>
        <w:tabs>
          <w:tab w:val="num" w:pos="2880"/>
        </w:tabs>
        <w:ind w:left="2880" w:hanging="360"/>
      </w:pPr>
      <w:rPr>
        <w:rFonts w:ascii="Arial" w:hAnsi="Arial" w:hint="default"/>
      </w:rPr>
    </w:lvl>
    <w:lvl w:ilvl="4" w:tplc="99B66E16" w:tentative="1">
      <w:start w:val="1"/>
      <w:numFmt w:val="bullet"/>
      <w:lvlText w:val="•"/>
      <w:lvlJc w:val="left"/>
      <w:pPr>
        <w:tabs>
          <w:tab w:val="num" w:pos="3600"/>
        </w:tabs>
        <w:ind w:left="3600" w:hanging="360"/>
      </w:pPr>
      <w:rPr>
        <w:rFonts w:ascii="Arial" w:hAnsi="Arial" w:hint="default"/>
      </w:rPr>
    </w:lvl>
    <w:lvl w:ilvl="5" w:tplc="C5A287B6" w:tentative="1">
      <w:start w:val="1"/>
      <w:numFmt w:val="bullet"/>
      <w:lvlText w:val="•"/>
      <w:lvlJc w:val="left"/>
      <w:pPr>
        <w:tabs>
          <w:tab w:val="num" w:pos="4320"/>
        </w:tabs>
        <w:ind w:left="4320" w:hanging="360"/>
      </w:pPr>
      <w:rPr>
        <w:rFonts w:ascii="Arial" w:hAnsi="Arial" w:hint="default"/>
      </w:rPr>
    </w:lvl>
    <w:lvl w:ilvl="6" w:tplc="DD28EA60" w:tentative="1">
      <w:start w:val="1"/>
      <w:numFmt w:val="bullet"/>
      <w:lvlText w:val="•"/>
      <w:lvlJc w:val="left"/>
      <w:pPr>
        <w:tabs>
          <w:tab w:val="num" w:pos="5040"/>
        </w:tabs>
        <w:ind w:left="5040" w:hanging="360"/>
      </w:pPr>
      <w:rPr>
        <w:rFonts w:ascii="Arial" w:hAnsi="Arial" w:hint="default"/>
      </w:rPr>
    </w:lvl>
    <w:lvl w:ilvl="7" w:tplc="1EC84634" w:tentative="1">
      <w:start w:val="1"/>
      <w:numFmt w:val="bullet"/>
      <w:lvlText w:val="•"/>
      <w:lvlJc w:val="left"/>
      <w:pPr>
        <w:tabs>
          <w:tab w:val="num" w:pos="5760"/>
        </w:tabs>
        <w:ind w:left="5760" w:hanging="360"/>
      </w:pPr>
      <w:rPr>
        <w:rFonts w:ascii="Arial" w:hAnsi="Arial" w:hint="default"/>
      </w:rPr>
    </w:lvl>
    <w:lvl w:ilvl="8" w:tplc="CDA49B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EF5992"/>
    <w:multiLevelType w:val="hybridMultilevel"/>
    <w:tmpl w:val="E346AA40"/>
    <w:lvl w:ilvl="0" w:tplc="D2386D92">
      <w:start w:val="1"/>
      <w:numFmt w:val="bullet"/>
      <w:lvlText w:val="•"/>
      <w:lvlJc w:val="left"/>
      <w:pPr>
        <w:tabs>
          <w:tab w:val="num" w:pos="720"/>
        </w:tabs>
        <w:ind w:left="720" w:hanging="360"/>
      </w:pPr>
      <w:rPr>
        <w:rFonts w:ascii="Arial" w:hAnsi="Arial" w:hint="default"/>
      </w:rPr>
    </w:lvl>
    <w:lvl w:ilvl="1" w:tplc="D548D2FC" w:tentative="1">
      <w:start w:val="1"/>
      <w:numFmt w:val="bullet"/>
      <w:lvlText w:val="•"/>
      <w:lvlJc w:val="left"/>
      <w:pPr>
        <w:tabs>
          <w:tab w:val="num" w:pos="1440"/>
        </w:tabs>
        <w:ind w:left="1440" w:hanging="360"/>
      </w:pPr>
      <w:rPr>
        <w:rFonts w:ascii="Arial" w:hAnsi="Arial" w:hint="default"/>
      </w:rPr>
    </w:lvl>
    <w:lvl w:ilvl="2" w:tplc="9D9C0B32" w:tentative="1">
      <w:start w:val="1"/>
      <w:numFmt w:val="bullet"/>
      <w:lvlText w:val="•"/>
      <w:lvlJc w:val="left"/>
      <w:pPr>
        <w:tabs>
          <w:tab w:val="num" w:pos="2160"/>
        </w:tabs>
        <w:ind w:left="2160" w:hanging="360"/>
      </w:pPr>
      <w:rPr>
        <w:rFonts w:ascii="Arial" w:hAnsi="Arial" w:hint="default"/>
      </w:rPr>
    </w:lvl>
    <w:lvl w:ilvl="3" w:tplc="E2149C04" w:tentative="1">
      <w:start w:val="1"/>
      <w:numFmt w:val="bullet"/>
      <w:lvlText w:val="•"/>
      <w:lvlJc w:val="left"/>
      <w:pPr>
        <w:tabs>
          <w:tab w:val="num" w:pos="2880"/>
        </w:tabs>
        <w:ind w:left="2880" w:hanging="360"/>
      </w:pPr>
      <w:rPr>
        <w:rFonts w:ascii="Arial" w:hAnsi="Arial" w:hint="default"/>
      </w:rPr>
    </w:lvl>
    <w:lvl w:ilvl="4" w:tplc="B32401EA" w:tentative="1">
      <w:start w:val="1"/>
      <w:numFmt w:val="bullet"/>
      <w:lvlText w:val="•"/>
      <w:lvlJc w:val="left"/>
      <w:pPr>
        <w:tabs>
          <w:tab w:val="num" w:pos="3600"/>
        </w:tabs>
        <w:ind w:left="3600" w:hanging="360"/>
      </w:pPr>
      <w:rPr>
        <w:rFonts w:ascii="Arial" w:hAnsi="Arial" w:hint="default"/>
      </w:rPr>
    </w:lvl>
    <w:lvl w:ilvl="5" w:tplc="CAA83A0C" w:tentative="1">
      <w:start w:val="1"/>
      <w:numFmt w:val="bullet"/>
      <w:lvlText w:val="•"/>
      <w:lvlJc w:val="left"/>
      <w:pPr>
        <w:tabs>
          <w:tab w:val="num" w:pos="4320"/>
        </w:tabs>
        <w:ind w:left="4320" w:hanging="360"/>
      </w:pPr>
      <w:rPr>
        <w:rFonts w:ascii="Arial" w:hAnsi="Arial" w:hint="default"/>
      </w:rPr>
    </w:lvl>
    <w:lvl w:ilvl="6" w:tplc="6E5C4180" w:tentative="1">
      <w:start w:val="1"/>
      <w:numFmt w:val="bullet"/>
      <w:lvlText w:val="•"/>
      <w:lvlJc w:val="left"/>
      <w:pPr>
        <w:tabs>
          <w:tab w:val="num" w:pos="5040"/>
        </w:tabs>
        <w:ind w:left="5040" w:hanging="360"/>
      </w:pPr>
      <w:rPr>
        <w:rFonts w:ascii="Arial" w:hAnsi="Arial" w:hint="default"/>
      </w:rPr>
    </w:lvl>
    <w:lvl w:ilvl="7" w:tplc="3B2ED788" w:tentative="1">
      <w:start w:val="1"/>
      <w:numFmt w:val="bullet"/>
      <w:lvlText w:val="•"/>
      <w:lvlJc w:val="left"/>
      <w:pPr>
        <w:tabs>
          <w:tab w:val="num" w:pos="5760"/>
        </w:tabs>
        <w:ind w:left="5760" w:hanging="360"/>
      </w:pPr>
      <w:rPr>
        <w:rFonts w:ascii="Arial" w:hAnsi="Arial" w:hint="default"/>
      </w:rPr>
    </w:lvl>
    <w:lvl w:ilvl="8" w:tplc="F7DA17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034D39"/>
    <w:multiLevelType w:val="hybridMultilevel"/>
    <w:tmpl w:val="8A5A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22092"/>
    <w:multiLevelType w:val="hybridMultilevel"/>
    <w:tmpl w:val="5EF4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9561E"/>
    <w:multiLevelType w:val="hybridMultilevel"/>
    <w:tmpl w:val="E32E02E2"/>
    <w:lvl w:ilvl="0" w:tplc="2D00DDD0">
      <w:start w:val="1"/>
      <w:numFmt w:val="bullet"/>
      <w:pStyle w:val="Style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71687"/>
    <w:multiLevelType w:val="hybridMultilevel"/>
    <w:tmpl w:val="B9DE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80B27"/>
    <w:multiLevelType w:val="hybridMultilevel"/>
    <w:tmpl w:val="FCCCA9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D9A0460"/>
    <w:multiLevelType w:val="hybridMultilevel"/>
    <w:tmpl w:val="F608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432F2"/>
    <w:multiLevelType w:val="hybridMultilevel"/>
    <w:tmpl w:val="5D4A5AB6"/>
    <w:lvl w:ilvl="0" w:tplc="7A3CEB50">
      <w:start w:val="1"/>
      <w:numFmt w:val="bullet"/>
      <w:lvlText w:val="•"/>
      <w:lvlJc w:val="left"/>
      <w:pPr>
        <w:tabs>
          <w:tab w:val="num" w:pos="720"/>
        </w:tabs>
        <w:ind w:left="720" w:hanging="360"/>
      </w:pPr>
      <w:rPr>
        <w:rFonts w:ascii="Arial" w:hAnsi="Arial" w:hint="default"/>
      </w:rPr>
    </w:lvl>
    <w:lvl w:ilvl="1" w:tplc="E09099F4" w:tentative="1">
      <w:start w:val="1"/>
      <w:numFmt w:val="bullet"/>
      <w:lvlText w:val="•"/>
      <w:lvlJc w:val="left"/>
      <w:pPr>
        <w:tabs>
          <w:tab w:val="num" w:pos="1440"/>
        </w:tabs>
        <w:ind w:left="1440" w:hanging="360"/>
      </w:pPr>
      <w:rPr>
        <w:rFonts w:ascii="Arial" w:hAnsi="Arial" w:hint="default"/>
      </w:rPr>
    </w:lvl>
    <w:lvl w:ilvl="2" w:tplc="B154720A">
      <w:start w:val="69"/>
      <w:numFmt w:val="bullet"/>
      <w:lvlText w:val="•"/>
      <w:lvlJc w:val="left"/>
      <w:pPr>
        <w:tabs>
          <w:tab w:val="num" w:pos="2160"/>
        </w:tabs>
        <w:ind w:left="2160" w:hanging="360"/>
      </w:pPr>
      <w:rPr>
        <w:rFonts w:ascii="Arial" w:hAnsi="Arial" w:hint="default"/>
      </w:rPr>
    </w:lvl>
    <w:lvl w:ilvl="3" w:tplc="86EA49A0" w:tentative="1">
      <w:start w:val="1"/>
      <w:numFmt w:val="bullet"/>
      <w:lvlText w:val="•"/>
      <w:lvlJc w:val="left"/>
      <w:pPr>
        <w:tabs>
          <w:tab w:val="num" w:pos="2880"/>
        </w:tabs>
        <w:ind w:left="2880" w:hanging="360"/>
      </w:pPr>
      <w:rPr>
        <w:rFonts w:ascii="Arial" w:hAnsi="Arial" w:hint="default"/>
      </w:rPr>
    </w:lvl>
    <w:lvl w:ilvl="4" w:tplc="147677D6" w:tentative="1">
      <w:start w:val="1"/>
      <w:numFmt w:val="bullet"/>
      <w:lvlText w:val="•"/>
      <w:lvlJc w:val="left"/>
      <w:pPr>
        <w:tabs>
          <w:tab w:val="num" w:pos="3600"/>
        </w:tabs>
        <w:ind w:left="3600" w:hanging="360"/>
      </w:pPr>
      <w:rPr>
        <w:rFonts w:ascii="Arial" w:hAnsi="Arial" w:hint="default"/>
      </w:rPr>
    </w:lvl>
    <w:lvl w:ilvl="5" w:tplc="F2844C02" w:tentative="1">
      <w:start w:val="1"/>
      <w:numFmt w:val="bullet"/>
      <w:lvlText w:val="•"/>
      <w:lvlJc w:val="left"/>
      <w:pPr>
        <w:tabs>
          <w:tab w:val="num" w:pos="4320"/>
        </w:tabs>
        <w:ind w:left="4320" w:hanging="360"/>
      </w:pPr>
      <w:rPr>
        <w:rFonts w:ascii="Arial" w:hAnsi="Arial" w:hint="default"/>
      </w:rPr>
    </w:lvl>
    <w:lvl w:ilvl="6" w:tplc="7DBE626E" w:tentative="1">
      <w:start w:val="1"/>
      <w:numFmt w:val="bullet"/>
      <w:lvlText w:val="•"/>
      <w:lvlJc w:val="left"/>
      <w:pPr>
        <w:tabs>
          <w:tab w:val="num" w:pos="5040"/>
        </w:tabs>
        <w:ind w:left="5040" w:hanging="360"/>
      </w:pPr>
      <w:rPr>
        <w:rFonts w:ascii="Arial" w:hAnsi="Arial" w:hint="default"/>
      </w:rPr>
    </w:lvl>
    <w:lvl w:ilvl="7" w:tplc="8B4A0F0A" w:tentative="1">
      <w:start w:val="1"/>
      <w:numFmt w:val="bullet"/>
      <w:lvlText w:val="•"/>
      <w:lvlJc w:val="left"/>
      <w:pPr>
        <w:tabs>
          <w:tab w:val="num" w:pos="5760"/>
        </w:tabs>
        <w:ind w:left="5760" w:hanging="360"/>
      </w:pPr>
      <w:rPr>
        <w:rFonts w:ascii="Arial" w:hAnsi="Arial" w:hint="default"/>
      </w:rPr>
    </w:lvl>
    <w:lvl w:ilvl="8" w:tplc="4572B2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F478D"/>
    <w:multiLevelType w:val="hybridMultilevel"/>
    <w:tmpl w:val="85B86422"/>
    <w:lvl w:ilvl="0" w:tplc="014E5110">
      <w:start w:val="1"/>
      <w:numFmt w:val="bullet"/>
      <w:lvlText w:val="•"/>
      <w:lvlJc w:val="left"/>
      <w:pPr>
        <w:tabs>
          <w:tab w:val="num" w:pos="720"/>
        </w:tabs>
        <w:ind w:left="720" w:hanging="360"/>
      </w:pPr>
      <w:rPr>
        <w:rFonts w:ascii="Arial" w:hAnsi="Arial" w:hint="default"/>
      </w:rPr>
    </w:lvl>
    <w:lvl w:ilvl="1" w:tplc="2578BC5C">
      <w:start w:val="1096"/>
      <w:numFmt w:val="bullet"/>
      <w:lvlText w:val="−"/>
      <w:lvlJc w:val="left"/>
      <w:pPr>
        <w:tabs>
          <w:tab w:val="num" w:pos="1440"/>
        </w:tabs>
        <w:ind w:left="1440" w:hanging="360"/>
      </w:pPr>
      <w:rPr>
        <w:rFonts w:ascii="Arial" w:hAnsi="Arial" w:hint="default"/>
      </w:rPr>
    </w:lvl>
    <w:lvl w:ilvl="2" w:tplc="CD5CE0DA" w:tentative="1">
      <w:start w:val="1"/>
      <w:numFmt w:val="bullet"/>
      <w:lvlText w:val="•"/>
      <w:lvlJc w:val="left"/>
      <w:pPr>
        <w:tabs>
          <w:tab w:val="num" w:pos="2160"/>
        </w:tabs>
        <w:ind w:left="2160" w:hanging="360"/>
      </w:pPr>
      <w:rPr>
        <w:rFonts w:ascii="Arial" w:hAnsi="Arial" w:hint="default"/>
      </w:rPr>
    </w:lvl>
    <w:lvl w:ilvl="3" w:tplc="85582B56" w:tentative="1">
      <w:start w:val="1"/>
      <w:numFmt w:val="bullet"/>
      <w:lvlText w:val="•"/>
      <w:lvlJc w:val="left"/>
      <w:pPr>
        <w:tabs>
          <w:tab w:val="num" w:pos="2880"/>
        </w:tabs>
        <w:ind w:left="2880" w:hanging="360"/>
      </w:pPr>
      <w:rPr>
        <w:rFonts w:ascii="Arial" w:hAnsi="Arial" w:hint="default"/>
      </w:rPr>
    </w:lvl>
    <w:lvl w:ilvl="4" w:tplc="0B1459E8" w:tentative="1">
      <w:start w:val="1"/>
      <w:numFmt w:val="bullet"/>
      <w:lvlText w:val="•"/>
      <w:lvlJc w:val="left"/>
      <w:pPr>
        <w:tabs>
          <w:tab w:val="num" w:pos="3600"/>
        </w:tabs>
        <w:ind w:left="3600" w:hanging="360"/>
      </w:pPr>
      <w:rPr>
        <w:rFonts w:ascii="Arial" w:hAnsi="Arial" w:hint="default"/>
      </w:rPr>
    </w:lvl>
    <w:lvl w:ilvl="5" w:tplc="A3FECE12" w:tentative="1">
      <w:start w:val="1"/>
      <w:numFmt w:val="bullet"/>
      <w:lvlText w:val="•"/>
      <w:lvlJc w:val="left"/>
      <w:pPr>
        <w:tabs>
          <w:tab w:val="num" w:pos="4320"/>
        </w:tabs>
        <w:ind w:left="4320" w:hanging="360"/>
      </w:pPr>
      <w:rPr>
        <w:rFonts w:ascii="Arial" w:hAnsi="Arial" w:hint="default"/>
      </w:rPr>
    </w:lvl>
    <w:lvl w:ilvl="6" w:tplc="3CB41FA8" w:tentative="1">
      <w:start w:val="1"/>
      <w:numFmt w:val="bullet"/>
      <w:lvlText w:val="•"/>
      <w:lvlJc w:val="left"/>
      <w:pPr>
        <w:tabs>
          <w:tab w:val="num" w:pos="5040"/>
        </w:tabs>
        <w:ind w:left="5040" w:hanging="360"/>
      </w:pPr>
      <w:rPr>
        <w:rFonts w:ascii="Arial" w:hAnsi="Arial" w:hint="default"/>
      </w:rPr>
    </w:lvl>
    <w:lvl w:ilvl="7" w:tplc="BA606670" w:tentative="1">
      <w:start w:val="1"/>
      <w:numFmt w:val="bullet"/>
      <w:lvlText w:val="•"/>
      <w:lvlJc w:val="left"/>
      <w:pPr>
        <w:tabs>
          <w:tab w:val="num" w:pos="5760"/>
        </w:tabs>
        <w:ind w:left="5760" w:hanging="360"/>
      </w:pPr>
      <w:rPr>
        <w:rFonts w:ascii="Arial" w:hAnsi="Arial" w:hint="default"/>
      </w:rPr>
    </w:lvl>
    <w:lvl w:ilvl="8" w:tplc="60E49A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BB65C7"/>
    <w:multiLevelType w:val="hybridMultilevel"/>
    <w:tmpl w:val="ACAE0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37575F"/>
    <w:multiLevelType w:val="hybridMultilevel"/>
    <w:tmpl w:val="59E0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E1BD1"/>
    <w:multiLevelType w:val="hybridMultilevel"/>
    <w:tmpl w:val="C57C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00250"/>
    <w:multiLevelType w:val="hybridMultilevel"/>
    <w:tmpl w:val="DF64BA6A"/>
    <w:lvl w:ilvl="0" w:tplc="16AE8134">
      <w:start w:val="1"/>
      <w:numFmt w:val="bullet"/>
      <w:lvlText w:val="•"/>
      <w:lvlJc w:val="left"/>
      <w:pPr>
        <w:tabs>
          <w:tab w:val="num" w:pos="720"/>
        </w:tabs>
        <w:ind w:left="720" w:hanging="360"/>
      </w:pPr>
      <w:rPr>
        <w:rFonts w:ascii="Arial" w:hAnsi="Arial" w:hint="default"/>
      </w:rPr>
    </w:lvl>
    <w:lvl w:ilvl="1" w:tplc="0D5A95C4" w:tentative="1">
      <w:start w:val="1"/>
      <w:numFmt w:val="bullet"/>
      <w:lvlText w:val="•"/>
      <w:lvlJc w:val="left"/>
      <w:pPr>
        <w:tabs>
          <w:tab w:val="num" w:pos="1440"/>
        </w:tabs>
        <w:ind w:left="1440" w:hanging="360"/>
      </w:pPr>
      <w:rPr>
        <w:rFonts w:ascii="Arial" w:hAnsi="Arial" w:hint="default"/>
      </w:rPr>
    </w:lvl>
    <w:lvl w:ilvl="2" w:tplc="2466B6C6" w:tentative="1">
      <w:start w:val="1"/>
      <w:numFmt w:val="bullet"/>
      <w:lvlText w:val="•"/>
      <w:lvlJc w:val="left"/>
      <w:pPr>
        <w:tabs>
          <w:tab w:val="num" w:pos="2160"/>
        </w:tabs>
        <w:ind w:left="2160" w:hanging="360"/>
      </w:pPr>
      <w:rPr>
        <w:rFonts w:ascii="Arial" w:hAnsi="Arial" w:hint="default"/>
      </w:rPr>
    </w:lvl>
    <w:lvl w:ilvl="3" w:tplc="79AA0012" w:tentative="1">
      <w:start w:val="1"/>
      <w:numFmt w:val="bullet"/>
      <w:lvlText w:val="•"/>
      <w:lvlJc w:val="left"/>
      <w:pPr>
        <w:tabs>
          <w:tab w:val="num" w:pos="2880"/>
        </w:tabs>
        <w:ind w:left="2880" w:hanging="360"/>
      </w:pPr>
      <w:rPr>
        <w:rFonts w:ascii="Arial" w:hAnsi="Arial" w:hint="default"/>
      </w:rPr>
    </w:lvl>
    <w:lvl w:ilvl="4" w:tplc="253CFB88" w:tentative="1">
      <w:start w:val="1"/>
      <w:numFmt w:val="bullet"/>
      <w:lvlText w:val="•"/>
      <w:lvlJc w:val="left"/>
      <w:pPr>
        <w:tabs>
          <w:tab w:val="num" w:pos="3600"/>
        </w:tabs>
        <w:ind w:left="3600" w:hanging="360"/>
      </w:pPr>
      <w:rPr>
        <w:rFonts w:ascii="Arial" w:hAnsi="Arial" w:hint="default"/>
      </w:rPr>
    </w:lvl>
    <w:lvl w:ilvl="5" w:tplc="53FE974A" w:tentative="1">
      <w:start w:val="1"/>
      <w:numFmt w:val="bullet"/>
      <w:lvlText w:val="•"/>
      <w:lvlJc w:val="left"/>
      <w:pPr>
        <w:tabs>
          <w:tab w:val="num" w:pos="4320"/>
        </w:tabs>
        <w:ind w:left="4320" w:hanging="360"/>
      </w:pPr>
      <w:rPr>
        <w:rFonts w:ascii="Arial" w:hAnsi="Arial" w:hint="default"/>
      </w:rPr>
    </w:lvl>
    <w:lvl w:ilvl="6" w:tplc="57167096" w:tentative="1">
      <w:start w:val="1"/>
      <w:numFmt w:val="bullet"/>
      <w:lvlText w:val="•"/>
      <w:lvlJc w:val="left"/>
      <w:pPr>
        <w:tabs>
          <w:tab w:val="num" w:pos="5040"/>
        </w:tabs>
        <w:ind w:left="5040" w:hanging="360"/>
      </w:pPr>
      <w:rPr>
        <w:rFonts w:ascii="Arial" w:hAnsi="Arial" w:hint="default"/>
      </w:rPr>
    </w:lvl>
    <w:lvl w:ilvl="7" w:tplc="A0902106" w:tentative="1">
      <w:start w:val="1"/>
      <w:numFmt w:val="bullet"/>
      <w:lvlText w:val="•"/>
      <w:lvlJc w:val="left"/>
      <w:pPr>
        <w:tabs>
          <w:tab w:val="num" w:pos="5760"/>
        </w:tabs>
        <w:ind w:left="5760" w:hanging="360"/>
      </w:pPr>
      <w:rPr>
        <w:rFonts w:ascii="Arial" w:hAnsi="Arial" w:hint="default"/>
      </w:rPr>
    </w:lvl>
    <w:lvl w:ilvl="8" w:tplc="576641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5001"/>
    <w:multiLevelType w:val="hybridMultilevel"/>
    <w:tmpl w:val="9BCA3470"/>
    <w:lvl w:ilvl="0" w:tplc="43080A2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E026B"/>
    <w:multiLevelType w:val="hybridMultilevel"/>
    <w:tmpl w:val="4DDA1856"/>
    <w:lvl w:ilvl="0" w:tplc="08090001">
      <w:start w:val="1"/>
      <w:numFmt w:val="bullet"/>
      <w:lvlText w:val=""/>
      <w:lvlJc w:val="left"/>
      <w:pPr>
        <w:ind w:left="720" w:hanging="360"/>
      </w:pPr>
      <w:rPr>
        <w:rFonts w:ascii="Symbol" w:hAnsi="Symbol" w:hint="default"/>
      </w:rPr>
    </w:lvl>
    <w:lvl w:ilvl="1" w:tplc="E598AD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66964"/>
    <w:multiLevelType w:val="hybridMultilevel"/>
    <w:tmpl w:val="E74E1F9A"/>
    <w:lvl w:ilvl="0" w:tplc="AB682BDC">
      <w:start w:val="1"/>
      <w:numFmt w:val="bullet"/>
      <w:lvlText w:val="•"/>
      <w:lvlJc w:val="left"/>
      <w:pPr>
        <w:tabs>
          <w:tab w:val="num" w:pos="720"/>
        </w:tabs>
        <w:ind w:left="720" w:hanging="360"/>
      </w:pPr>
      <w:rPr>
        <w:rFonts w:ascii="Arial" w:hAnsi="Arial" w:hint="default"/>
      </w:rPr>
    </w:lvl>
    <w:lvl w:ilvl="1" w:tplc="14A09C6E">
      <w:start w:val="552"/>
      <w:numFmt w:val="bullet"/>
      <w:lvlText w:val="−"/>
      <w:lvlJc w:val="left"/>
      <w:pPr>
        <w:tabs>
          <w:tab w:val="num" w:pos="1440"/>
        </w:tabs>
        <w:ind w:left="1440" w:hanging="360"/>
      </w:pPr>
      <w:rPr>
        <w:rFonts w:ascii="Arial" w:hAnsi="Arial" w:hint="default"/>
      </w:rPr>
    </w:lvl>
    <w:lvl w:ilvl="2" w:tplc="94A27D6E" w:tentative="1">
      <w:start w:val="1"/>
      <w:numFmt w:val="bullet"/>
      <w:lvlText w:val="•"/>
      <w:lvlJc w:val="left"/>
      <w:pPr>
        <w:tabs>
          <w:tab w:val="num" w:pos="2160"/>
        </w:tabs>
        <w:ind w:left="2160" w:hanging="360"/>
      </w:pPr>
      <w:rPr>
        <w:rFonts w:ascii="Arial" w:hAnsi="Arial" w:hint="default"/>
      </w:rPr>
    </w:lvl>
    <w:lvl w:ilvl="3" w:tplc="4EDA68A0" w:tentative="1">
      <w:start w:val="1"/>
      <w:numFmt w:val="bullet"/>
      <w:lvlText w:val="•"/>
      <w:lvlJc w:val="left"/>
      <w:pPr>
        <w:tabs>
          <w:tab w:val="num" w:pos="2880"/>
        </w:tabs>
        <w:ind w:left="2880" w:hanging="360"/>
      </w:pPr>
      <w:rPr>
        <w:rFonts w:ascii="Arial" w:hAnsi="Arial" w:hint="default"/>
      </w:rPr>
    </w:lvl>
    <w:lvl w:ilvl="4" w:tplc="4EEE64D2" w:tentative="1">
      <w:start w:val="1"/>
      <w:numFmt w:val="bullet"/>
      <w:lvlText w:val="•"/>
      <w:lvlJc w:val="left"/>
      <w:pPr>
        <w:tabs>
          <w:tab w:val="num" w:pos="3600"/>
        </w:tabs>
        <w:ind w:left="3600" w:hanging="360"/>
      </w:pPr>
      <w:rPr>
        <w:rFonts w:ascii="Arial" w:hAnsi="Arial" w:hint="default"/>
      </w:rPr>
    </w:lvl>
    <w:lvl w:ilvl="5" w:tplc="26EC9F08" w:tentative="1">
      <w:start w:val="1"/>
      <w:numFmt w:val="bullet"/>
      <w:lvlText w:val="•"/>
      <w:lvlJc w:val="left"/>
      <w:pPr>
        <w:tabs>
          <w:tab w:val="num" w:pos="4320"/>
        </w:tabs>
        <w:ind w:left="4320" w:hanging="360"/>
      </w:pPr>
      <w:rPr>
        <w:rFonts w:ascii="Arial" w:hAnsi="Arial" w:hint="default"/>
      </w:rPr>
    </w:lvl>
    <w:lvl w:ilvl="6" w:tplc="8A86C442" w:tentative="1">
      <w:start w:val="1"/>
      <w:numFmt w:val="bullet"/>
      <w:lvlText w:val="•"/>
      <w:lvlJc w:val="left"/>
      <w:pPr>
        <w:tabs>
          <w:tab w:val="num" w:pos="5040"/>
        </w:tabs>
        <w:ind w:left="5040" w:hanging="360"/>
      </w:pPr>
      <w:rPr>
        <w:rFonts w:ascii="Arial" w:hAnsi="Arial" w:hint="default"/>
      </w:rPr>
    </w:lvl>
    <w:lvl w:ilvl="7" w:tplc="9EE8A942" w:tentative="1">
      <w:start w:val="1"/>
      <w:numFmt w:val="bullet"/>
      <w:lvlText w:val="•"/>
      <w:lvlJc w:val="left"/>
      <w:pPr>
        <w:tabs>
          <w:tab w:val="num" w:pos="5760"/>
        </w:tabs>
        <w:ind w:left="5760" w:hanging="360"/>
      </w:pPr>
      <w:rPr>
        <w:rFonts w:ascii="Arial" w:hAnsi="Arial" w:hint="default"/>
      </w:rPr>
    </w:lvl>
    <w:lvl w:ilvl="8" w:tplc="D19CFA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F07D36"/>
    <w:multiLevelType w:val="hybridMultilevel"/>
    <w:tmpl w:val="8C8C377C"/>
    <w:lvl w:ilvl="0" w:tplc="E110C572">
      <w:start w:val="1"/>
      <w:numFmt w:val="bullet"/>
      <w:lvlText w:val="•"/>
      <w:lvlJc w:val="left"/>
      <w:pPr>
        <w:tabs>
          <w:tab w:val="num" w:pos="720"/>
        </w:tabs>
        <w:ind w:left="720" w:hanging="360"/>
      </w:pPr>
      <w:rPr>
        <w:rFonts w:ascii="Arial" w:hAnsi="Arial" w:hint="default"/>
      </w:rPr>
    </w:lvl>
    <w:lvl w:ilvl="1" w:tplc="62304126" w:tentative="1">
      <w:start w:val="1"/>
      <w:numFmt w:val="bullet"/>
      <w:lvlText w:val="•"/>
      <w:lvlJc w:val="left"/>
      <w:pPr>
        <w:tabs>
          <w:tab w:val="num" w:pos="1440"/>
        </w:tabs>
        <w:ind w:left="1440" w:hanging="360"/>
      </w:pPr>
      <w:rPr>
        <w:rFonts w:ascii="Arial" w:hAnsi="Arial" w:hint="default"/>
      </w:rPr>
    </w:lvl>
    <w:lvl w:ilvl="2" w:tplc="B6EC163E" w:tentative="1">
      <w:start w:val="1"/>
      <w:numFmt w:val="bullet"/>
      <w:lvlText w:val="•"/>
      <w:lvlJc w:val="left"/>
      <w:pPr>
        <w:tabs>
          <w:tab w:val="num" w:pos="2160"/>
        </w:tabs>
        <w:ind w:left="2160" w:hanging="360"/>
      </w:pPr>
      <w:rPr>
        <w:rFonts w:ascii="Arial" w:hAnsi="Arial" w:hint="default"/>
      </w:rPr>
    </w:lvl>
    <w:lvl w:ilvl="3" w:tplc="A7723604" w:tentative="1">
      <w:start w:val="1"/>
      <w:numFmt w:val="bullet"/>
      <w:lvlText w:val="•"/>
      <w:lvlJc w:val="left"/>
      <w:pPr>
        <w:tabs>
          <w:tab w:val="num" w:pos="2880"/>
        </w:tabs>
        <w:ind w:left="2880" w:hanging="360"/>
      </w:pPr>
      <w:rPr>
        <w:rFonts w:ascii="Arial" w:hAnsi="Arial" w:hint="default"/>
      </w:rPr>
    </w:lvl>
    <w:lvl w:ilvl="4" w:tplc="9C42166C" w:tentative="1">
      <w:start w:val="1"/>
      <w:numFmt w:val="bullet"/>
      <w:lvlText w:val="•"/>
      <w:lvlJc w:val="left"/>
      <w:pPr>
        <w:tabs>
          <w:tab w:val="num" w:pos="3600"/>
        </w:tabs>
        <w:ind w:left="3600" w:hanging="360"/>
      </w:pPr>
      <w:rPr>
        <w:rFonts w:ascii="Arial" w:hAnsi="Arial" w:hint="default"/>
      </w:rPr>
    </w:lvl>
    <w:lvl w:ilvl="5" w:tplc="7AC439C4" w:tentative="1">
      <w:start w:val="1"/>
      <w:numFmt w:val="bullet"/>
      <w:lvlText w:val="•"/>
      <w:lvlJc w:val="left"/>
      <w:pPr>
        <w:tabs>
          <w:tab w:val="num" w:pos="4320"/>
        </w:tabs>
        <w:ind w:left="4320" w:hanging="360"/>
      </w:pPr>
      <w:rPr>
        <w:rFonts w:ascii="Arial" w:hAnsi="Arial" w:hint="default"/>
      </w:rPr>
    </w:lvl>
    <w:lvl w:ilvl="6" w:tplc="83ACF898" w:tentative="1">
      <w:start w:val="1"/>
      <w:numFmt w:val="bullet"/>
      <w:lvlText w:val="•"/>
      <w:lvlJc w:val="left"/>
      <w:pPr>
        <w:tabs>
          <w:tab w:val="num" w:pos="5040"/>
        </w:tabs>
        <w:ind w:left="5040" w:hanging="360"/>
      </w:pPr>
      <w:rPr>
        <w:rFonts w:ascii="Arial" w:hAnsi="Arial" w:hint="default"/>
      </w:rPr>
    </w:lvl>
    <w:lvl w:ilvl="7" w:tplc="7D6CF4E2" w:tentative="1">
      <w:start w:val="1"/>
      <w:numFmt w:val="bullet"/>
      <w:lvlText w:val="•"/>
      <w:lvlJc w:val="left"/>
      <w:pPr>
        <w:tabs>
          <w:tab w:val="num" w:pos="5760"/>
        </w:tabs>
        <w:ind w:left="5760" w:hanging="360"/>
      </w:pPr>
      <w:rPr>
        <w:rFonts w:ascii="Arial" w:hAnsi="Arial" w:hint="default"/>
      </w:rPr>
    </w:lvl>
    <w:lvl w:ilvl="8" w:tplc="339686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650ADB"/>
    <w:multiLevelType w:val="hybridMultilevel"/>
    <w:tmpl w:val="52501C08"/>
    <w:lvl w:ilvl="0" w:tplc="BF86172E">
      <w:start w:val="1"/>
      <w:numFmt w:val="bullet"/>
      <w:lvlText w:val="•"/>
      <w:lvlJc w:val="left"/>
      <w:pPr>
        <w:tabs>
          <w:tab w:val="num" w:pos="720"/>
        </w:tabs>
        <w:ind w:left="720" w:hanging="360"/>
      </w:pPr>
      <w:rPr>
        <w:rFonts w:ascii="Arial" w:hAnsi="Arial" w:hint="default"/>
      </w:rPr>
    </w:lvl>
    <w:lvl w:ilvl="1" w:tplc="A5C86CEC" w:tentative="1">
      <w:start w:val="1"/>
      <w:numFmt w:val="bullet"/>
      <w:lvlText w:val="•"/>
      <w:lvlJc w:val="left"/>
      <w:pPr>
        <w:tabs>
          <w:tab w:val="num" w:pos="1440"/>
        </w:tabs>
        <w:ind w:left="1440" w:hanging="360"/>
      </w:pPr>
      <w:rPr>
        <w:rFonts w:ascii="Arial" w:hAnsi="Arial" w:hint="default"/>
      </w:rPr>
    </w:lvl>
    <w:lvl w:ilvl="2" w:tplc="30F0BBCC" w:tentative="1">
      <w:start w:val="1"/>
      <w:numFmt w:val="bullet"/>
      <w:lvlText w:val="•"/>
      <w:lvlJc w:val="left"/>
      <w:pPr>
        <w:tabs>
          <w:tab w:val="num" w:pos="2160"/>
        </w:tabs>
        <w:ind w:left="2160" w:hanging="360"/>
      </w:pPr>
      <w:rPr>
        <w:rFonts w:ascii="Arial" w:hAnsi="Arial" w:hint="default"/>
      </w:rPr>
    </w:lvl>
    <w:lvl w:ilvl="3" w:tplc="197634BA" w:tentative="1">
      <w:start w:val="1"/>
      <w:numFmt w:val="bullet"/>
      <w:lvlText w:val="•"/>
      <w:lvlJc w:val="left"/>
      <w:pPr>
        <w:tabs>
          <w:tab w:val="num" w:pos="2880"/>
        </w:tabs>
        <w:ind w:left="2880" w:hanging="360"/>
      </w:pPr>
      <w:rPr>
        <w:rFonts w:ascii="Arial" w:hAnsi="Arial" w:hint="default"/>
      </w:rPr>
    </w:lvl>
    <w:lvl w:ilvl="4" w:tplc="2D600DE6" w:tentative="1">
      <w:start w:val="1"/>
      <w:numFmt w:val="bullet"/>
      <w:lvlText w:val="•"/>
      <w:lvlJc w:val="left"/>
      <w:pPr>
        <w:tabs>
          <w:tab w:val="num" w:pos="3600"/>
        </w:tabs>
        <w:ind w:left="3600" w:hanging="360"/>
      </w:pPr>
      <w:rPr>
        <w:rFonts w:ascii="Arial" w:hAnsi="Arial" w:hint="default"/>
      </w:rPr>
    </w:lvl>
    <w:lvl w:ilvl="5" w:tplc="9482AECA" w:tentative="1">
      <w:start w:val="1"/>
      <w:numFmt w:val="bullet"/>
      <w:lvlText w:val="•"/>
      <w:lvlJc w:val="left"/>
      <w:pPr>
        <w:tabs>
          <w:tab w:val="num" w:pos="4320"/>
        </w:tabs>
        <w:ind w:left="4320" w:hanging="360"/>
      </w:pPr>
      <w:rPr>
        <w:rFonts w:ascii="Arial" w:hAnsi="Arial" w:hint="default"/>
      </w:rPr>
    </w:lvl>
    <w:lvl w:ilvl="6" w:tplc="21008266" w:tentative="1">
      <w:start w:val="1"/>
      <w:numFmt w:val="bullet"/>
      <w:lvlText w:val="•"/>
      <w:lvlJc w:val="left"/>
      <w:pPr>
        <w:tabs>
          <w:tab w:val="num" w:pos="5040"/>
        </w:tabs>
        <w:ind w:left="5040" w:hanging="360"/>
      </w:pPr>
      <w:rPr>
        <w:rFonts w:ascii="Arial" w:hAnsi="Arial" w:hint="default"/>
      </w:rPr>
    </w:lvl>
    <w:lvl w:ilvl="7" w:tplc="F0860BC2" w:tentative="1">
      <w:start w:val="1"/>
      <w:numFmt w:val="bullet"/>
      <w:lvlText w:val="•"/>
      <w:lvlJc w:val="left"/>
      <w:pPr>
        <w:tabs>
          <w:tab w:val="num" w:pos="5760"/>
        </w:tabs>
        <w:ind w:left="5760" w:hanging="360"/>
      </w:pPr>
      <w:rPr>
        <w:rFonts w:ascii="Arial" w:hAnsi="Arial" w:hint="default"/>
      </w:rPr>
    </w:lvl>
    <w:lvl w:ilvl="8" w:tplc="7F044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B9441F"/>
    <w:multiLevelType w:val="hybridMultilevel"/>
    <w:tmpl w:val="28165FD4"/>
    <w:lvl w:ilvl="0" w:tplc="C504B2A8">
      <w:start w:val="1"/>
      <w:numFmt w:val="bullet"/>
      <w:lvlText w:val="•"/>
      <w:lvlJc w:val="left"/>
      <w:pPr>
        <w:tabs>
          <w:tab w:val="num" w:pos="720"/>
        </w:tabs>
        <w:ind w:left="720" w:hanging="360"/>
      </w:pPr>
      <w:rPr>
        <w:rFonts w:ascii="Arial" w:hAnsi="Arial" w:hint="default"/>
      </w:rPr>
    </w:lvl>
    <w:lvl w:ilvl="1" w:tplc="8884C438" w:tentative="1">
      <w:start w:val="1"/>
      <w:numFmt w:val="bullet"/>
      <w:lvlText w:val="•"/>
      <w:lvlJc w:val="left"/>
      <w:pPr>
        <w:tabs>
          <w:tab w:val="num" w:pos="1440"/>
        </w:tabs>
        <w:ind w:left="1440" w:hanging="360"/>
      </w:pPr>
      <w:rPr>
        <w:rFonts w:ascii="Arial" w:hAnsi="Arial" w:hint="default"/>
      </w:rPr>
    </w:lvl>
    <w:lvl w:ilvl="2" w:tplc="0FB2707E" w:tentative="1">
      <w:start w:val="1"/>
      <w:numFmt w:val="bullet"/>
      <w:lvlText w:val="•"/>
      <w:lvlJc w:val="left"/>
      <w:pPr>
        <w:tabs>
          <w:tab w:val="num" w:pos="2160"/>
        </w:tabs>
        <w:ind w:left="2160" w:hanging="360"/>
      </w:pPr>
      <w:rPr>
        <w:rFonts w:ascii="Arial" w:hAnsi="Arial" w:hint="default"/>
      </w:rPr>
    </w:lvl>
    <w:lvl w:ilvl="3" w:tplc="27AC3726" w:tentative="1">
      <w:start w:val="1"/>
      <w:numFmt w:val="bullet"/>
      <w:lvlText w:val="•"/>
      <w:lvlJc w:val="left"/>
      <w:pPr>
        <w:tabs>
          <w:tab w:val="num" w:pos="2880"/>
        </w:tabs>
        <w:ind w:left="2880" w:hanging="360"/>
      </w:pPr>
      <w:rPr>
        <w:rFonts w:ascii="Arial" w:hAnsi="Arial" w:hint="default"/>
      </w:rPr>
    </w:lvl>
    <w:lvl w:ilvl="4" w:tplc="11901E34" w:tentative="1">
      <w:start w:val="1"/>
      <w:numFmt w:val="bullet"/>
      <w:lvlText w:val="•"/>
      <w:lvlJc w:val="left"/>
      <w:pPr>
        <w:tabs>
          <w:tab w:val="num" w:pos="3600"/>
        </w:tabs>
        <w:ind w:left="3600" w:hanging="360"/>
      </w:pPr>
      <w:rPr>
        <w:rFonts w:ascii="Arial" w:hAnsi="Arial" w:hint="default"/>
      </w:rPr>
    </w:lvl>
    <w:lvl w:ilvl="5" w:tplc="018EF380" w:tentative="1">
      <w:start w:val="1"/>
      <w:numFmt w:val="bullet"/>
      <w:lvlText w:val="•"/>
      <w:lvlJc w:val="left"/>
      <w:pPr>
        <w:tabs>
          <w:tab w:val="num" w:pos="4320"/>
        </w:tabs>
        <w:ind w:left="4320" w:hanging="360"/>
      </w:pPr>
      <w:rPr>
        <w:rFonts w:ascii="Arial" w:hAnsi="Arial" w:hint="default"/>
      </w:rPr>
    </w:lvl>
    <w:lvl w:ilvl="6" w:tplc="2BC21522" w:tentative="1">
      <w:start w:val="1"/>
      <w:numFmt w:val="bullet"/>
      <w:lvlText w:val="•"/>
      <w:lvlJc w:val="left"/>
      <w:pPr>
        <w:tabs>
          <w:tab w:val="num" w:pos="5040"/>
        </w:tabs>
        <w:ind w:left="5040" w:hanging="360"/>
      </w:pPr>
      <w:rPr>
        <w:rFonts w:ascii="Arial" w:hAnsi="Arial" w:hint="default"/>
      </w:rPr>
    </w:lvl>
    <w:lvl w:ilvl="7" w:tplc="FB707F74" w:tentative="1">
      <w:start w:val="1"/>
      <w:numFmt w:val="bullet"/>
      <w:lvlText w:val="•"/>
      <w:lvlJc w:val="left"/>
      <w:pPr>
        <w:tabs>
          <w:tab w:val="num" w:pos="5760"/>
        </w:tabs>
        <w:ind w:left="5760" w:hanging="360"/>
      </w:pPr>
      <w:rPr>
        <w:rFonts w:ascii="Arial" w:hAnsi="Arial" w:hint="default"/>
      </w:rPr>
    </w:lvl>
    <w:lvl w:ilvl="8" w:tplc="F2C62E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490973"/>
    <w:multiLevelType w:val="hybridMultilevel"/>
    <w:tmpl w:val="61DE1866"/>
    <w:lvl w:ilvl="0" w:tplc="7188F21A">
      <w:start w:val="1"/>
      <w:numFmt w:val="bullet"/>
      <w:lvlText w:val="•"/>
      <w:lvlJc w:val="left"/>
      <w:pPr>
        <w:tabs>
          <w:tab w:val="num" w:pos="720"/>
        </w:tabs>
        <w:ind w:left="720" w:hanging="360"/>
      </w:pPr>
      <w:rPr>
        <w:rFonts w:ascii="Arial" w:hAnsi="Arial" w:hint="default"/>
      </w:rPr>
    </w:lvl>
    <w:lvl w:ilvl="1" w:tplc="93DE5AA2" w:tentative="1">
      <w:start w:val="1"/>
      <w:numFmt w:val="bullet"/>
      <w:lvlText w:val="•"/>
      <w:lvlJc w:val="left"/>
      <w:pPr>
        <w:tabs>
          <w:tab w:val="num" w:pos="1440"/>
        </w:tabs>
        <w:ind w:left="1440" w:hanging="360"/>
      </w:pPr>
      <w:rPr>
        <w:rFonts w:ascii="Arial" w:hAnsi="Arial" w:hint="default"/>
      </w:rPr>
    </w:lvl>
    <w:lvl w:ilvl="2" w:tplc="6D3AEA86" w:tentative="1">
      <w:start w:val="1"/>
      <w:numFmt w:val="bullet"/>
      <w:lvlText w:val="•"/>
      <w:lvlJc w:val="left"/>
      <w:pPr>
        <w:tabs>
          <w:tab w:val="num" w:pos="2160"/>
        </w:tabs>
        <w:ind w:left="2160" w:hanging="360"/>
      </w:pPr>
      <w:rPr>
        <w:rFonts w:ascii="Arial" w:hAnsi="Arial" w:hint="default"/>
      </w:rPr>
    </w:lvl>
    <w:lvl w:ilvl="3" w:tplc="BAFE447E" w:tentative="1">
      <w:start w:val="1"/>
      <w:numFmt w:val="bullet"/>
      <w:lvlText w:val="•"/>
      <w:lvlJc w:val="left"/>
      <w:pPr>
        <w:tabs>
          <w:tab w:val="num" w:pos="2880"/>
        </w:tabs>
        <w:ind w:left="2880" w:hanging="360"/>
      </w:pPr>
      <w:rPr>
        <w:rFonts w:ascii="Arial" w:hAnsi="Arial" w:hint="default"/>
      </w:rPr>
    </w:lvl>
    <w:lvl w:ilvl="4" w:tplc="ED9AED82" w:tentative="1">
      <w:start w:val="1"/>
      <w:numFmt w:val="bullet"/>
      <w:lvlText w:val="•"/>
      <w:lvlJc w:val="left"/>
      <w:pPr>
        <w:tabs>
          <w:tab w:val="num" w:pos="3600"/>
        </w:tabs>
        <w:ind w:left="3600" w:hanging="360"/>
      </w:pPr>
      <w:rPr>
        <w:rFonts w:ascii="Arial" w:hAnsi="Arial" w:hint="default"/>
      </w:rPr>
    </w:lvl>
    <w:lvl w:ilvl="5" w:tplc="1724351A" w:tentative="1">
      <w:start w:val="1"/>
      <w:numFmt w:val="bullet"/>
      <w:lvlText w:val="•"/>
      <w:lvlJc w:val="left"/>
      <w:pPr>
        <w:tabs>
          <w:tab w:val="num" w:pos="4320"/>
        </w:tabs>
        <w:ind w:left="4320" w:hanging="360"/>
      </w:pPr>
      <w:rPr>
        <w:rFonts w:ascii="Arial" w:hAnsi="Arial" w:hint="default"/>
      </w:rPr>
    </w:lvl>
    <w:lvl w:ilvl="6" w:tplc="7FF6A1DC" w:tentative="1">
      <w:start w:val="1"/>
      <w:numFmt w:val="bullet"/>
      <w:lvlText w:val="•"/>
      <w:lvlJc w:val="left"/>
      <w:pPr>
        <w:tabs>
          <w:tab w:val="num" w:pos="5040"/>
        </w:tabs>
        <w:ind w:left="5040" w:hanging="360"/>
      </w:pPr>
      <w:rPr>
        <w:rFonts w:ascii="Arial" w:hAnsi="Arial" w:hint="default"/>
      </w:rPr>
    </w:lvl>
    <w:lvl w:ilvl="7" w:tplc="DBC0FCC6" w:tentative="1">
      <w:start w:val="1"/>
      <w:numFmt w:val="bullet"/>
      <w:lvlText w:val="•"/>
      <w:lvlJc w:val="left"/>
      <w:pPr>
        <w:tabs>
          <w:tab w:val="num" w:pos="5760"/>
        </w:tabs>
        <w:ind w:left="5760" w:hanging="360"/>
      </w:pPr>
      <w:rPr>
        <w:rFonts w:ascii="Arial" w:hAnsi="Arial" w:hint="default"/>
      </w:rPr>
    </w:lvl>
    <w:lvl w:ilvl="8" w:tplc="C5A861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5A2338"/>
    <w:multiLevelType w:val="hybridMultilevel"/>
    <w:tmpl w:val="B652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52709"/>
    <w:multiLevelType w:val="hybridMultilevel"/>
    <w:tmpl w:val="794A85E8"/>
    <w:lvl w:ilvl="0" w:tplc="916C7100">
      <w:start w:val="1"/>
      <w:numFmt w:val="bullet"/>
      <w:lvlText w:val="•"/>
      <w:lvlJc w:val="left"/>
      <w:pPr>
        <w:tabs>
          <w:tab w:val="num" w:pos="720"/>
        </w:tabs>
        <w:ind w:left="720" w:hanging="360"/>
      </w:pPr>
      <w:rPr>
        <w:rFonts w:ascii="Arial" w:hAnsi="Arial" w:hint="default"/>
      </w:rPr>
    </w:lvl>
    <w:lvl w:ilvl="1" w:tplc="6E169F44" w:tentative="1">
      <w:start w:val="1"/>
      <w:numFmt w:val="bullet"/>
      <w:lvlText w:val="•"/>
      <w:lvlJc w:val="left"/>
      <w:pPr>
        <w:tabs>
          <w:tab w:val="num" w:pos="1440"/>
        </w:tabs>
        <w:ind w:left="1440" w:hanging="360"/>
      </w:pPr>
      <w:rPr>
        <w:rFonts w:ascii="Arial" w:hAnsi="Arial" w:hint="default"/>
      </w:rPr>
    </w:lvl>
    <w:lvl w:ilvl="2" w:tplc="5E009954" w:tentative="1">
      <w:start w:val="1"/>
      <w:numFmt w:val="bullet"/>
      <w:lvlText w:val="•"/>
      <w:lvlJc w:val="left"/>
      <w:pPr>
        <w:tabs>
          <w:tab w:val="num" w:pos="2160"/>
        </w:tabs>
        <w:ind w:left="2160" w:hanging="360"/>
      </w:pPr>
      <w:rPr>
        <w:rFonts w:ascii="Arial" w:hAnsi="Arial" w:hint="default"/>
      </w:rPr>
    </w:lvl>
    <w:lvl w:ilvl="3" w:tplc="AD3C82C4" w:tentative="1">
      <w:start w:val="1"/>
      <w:numFmt w:val="bullet"/>
      <w:lvlText w:val="•"/>
      <w:lvlJc w:val="left"/>
      <w:pPr>
        <w:tabs>
          <w:tab w:val="num" w:pos="2880"/>
        </w:tabs>
        <w:ind w:left="2880" w:hanging="360"/>
      </w:pPr>
      <w:rPr>
        <w:rFonts w:ascii="Arial" w:hAnsi="Arial" w:hint="default"/>
      </w:rPr>
    </w:lvl>
    <w:lvl w:ilvl="4" w:tplc="16787652" w:tentative="1">
      <w:start w:val="1"/>
      <w:numFmt w:val="bullet"/>
      <w:lvlText w:val="•"/>
      <w:lvlJc w:val="left"/>
      <w:pPr>
        <w:tabs>
          <w:tab w:val="num" w:pos="3600"/>
        </w:tabs>
        <w:ind w:left="3600" w:hanging="360"/>
      </w:pPr>
      <w:rPr>
        <w:rFonts w:ascii="Arial" w:hAnsi="Arial" w:hint="default"/>
      </w:rPr>
    </w:lvl>
    <w:lvl w:ilvl="5" w:tplc="88ACD032" w:tentative="1">
      <w:start w:val="1"/>
      <w:numFmt w:val="bullet"/>
      <w:lvlText w:val="•"/>
      <w:lvlJc w:val="left"/>
      <w:pPr>
        <w:tabs>
          <w:tab w:val="num" w:pos="4320"/>
        </w:tabs>
        <w:ind w:left="4320" w:hanging="360"/>
      </w:pPr>
      <w:rPr>
        <w:rFonts w:ascii="Arial" w:hAnsi="Arial" w:hint="default"/>
      </w:rPr>
    </w:lvl>
    <w:lvl w:ilvl="6" w:tplc="9242970E" w:tentative="1">
      <w:start w:val="1"/>
      <w:numFmt w:val="bullet"/>
      <w:lvlText w:val="•"/>
      <w:lvlJc w:val="left"/>
      <w:pPr>
        <w:tabs>
          <w:tab w:val="num" w:pos="5040"/>
        </w:tabs>
        <w:ind w:left="5040" w:hanging="360"/>
      </w:pPr>
      <w:rPr>
        <w:rFonts w:ascii="Arial" w:hAnsi="Arial" w:hint="default"/>
      </w:rPr>
    </w:lvl>
    <w:lvl w:ilvl="7" w:tplc="A056717E" w:tentative="1">
      <w:start w:val="1"/>
      <w:numFmt w:val="bullet"/>
      <w:lvlText w:val="•"/>
      <w:lvlJc w:val="left"/>
      <w:pPr>
        <w:tabs>
          <w:tab w:val="num" w:pos="5760"/>
        </w:tabs>
        <w:ind w:left="5760" w:hanging="360"/>
      </w:pPr>
      <w:rPr>
        <w:rFonts w:ascii="Arial" w:hAnsi="Arial" w:hint="default"/>
      </w:rPr>
    </w:lvl>
    <w:lvl w:ilvl="8" w:tplc="7166E5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5D3A38"/>
    <w:multiLevelType w:val="hybridMultilevel"/>
    <w:tmpl w:val="6B4A8B5C"/>
    <w:lvl w:ilvl="0" w:tplc="DCF07284">
      <w:start w:val="1"/>
      <w:numFmt w:val="bullet"/>
      <w:lvlText w:val="•"/>
      <w:lvlJc w:val="left"/>
      <w:pPr>
        <w:tabs>
          <w:tab w:val="num" w:pos="720"/>
        </w:tabs>
        <w:ind w:left="720" w:hanging="360"/>
      </w:pPr>
      <w:rPr>
        <w:rFonts w:ascii="Arial" w:hAnsi="Arial" w:hint="default"/>
      </w:rPr>
    </w:lvl>
    <w:lvl w:ilvl="1" w:tplc="9DECF7A0">
      <w:start w:val="26"/>
      <w:numFmt w:val="bullet"/>
      <w:lvlText w:val="−"/>
      <w:lvlJc w:val="left"/>
      <w:pPr>
        <w:tabs>
          <w:tab w:val="num" w:pos="1440"/>
        </w:tabs>
        <w:ind w:left="1440" w:hanging="360"/>
      </w:pPr>
      <w:rPr>
        <w:rFonts w:ascii="Arial" w:hAnsi="Arial" w:hint="default"/>
      </w:rPr>
    </w:lvl>
    <w:lvl w:ilvl="2" w:tplc="5178D044" w:tentative="1">
      <w:start w:val="1"/>
      <w:numFmt w:val="bullet"/>
      <w:lvlText w:val="•"/>
      <w:lvlJc w:val="left"/>
      <w:pPr>
        <w:tabs>
          <w:tab w:val="num" w:pos="2160"/>
        </w:tabs>
        <w:ind w:left="2160" w:hanging="360"/>
      </w:pPr>
      <w:rPr>
        <w:rFonts w:ascii="Arial" w:hAnsi="Arial" w:hint="default"/>
      </w:rPr>
    </w:lvl>
    <w:lvl w:ilvl="3" w:tplc="752CA1EC" w:tentative="1">
      <w:start w:val="1"/>
      <w:numFmt w:val="bullet"/>
      <w:lvlText w:val="•"/>
      <w:lvlJc w:val="left"/>
      <w:pPr>
        <w:tabs>
          <w:tab w:val="num" w:pos="2880"/>
        </w:tabs>
        <w:ind w:left="2880" w:hanging="360"/>
      </w:pPr>
      <w:rPr>
        <w:rFonts w:ascii="Arial" w:hAnsi="Arial" w:hint="default"/>
      </w:rPr>
    </w:lvl>
    <w:lvl w:ilvl="4" w:tplc="69102C4C" w:tentative="1">
      <w:start w:val="1"/>
      <w:numFmt w:val="bullet"/>
      <w:lvlText w:val="•"/>
      <w:lvlJc w:val="left"/>
      <w:pPr>
        <w:tabs>
          <w:tab w:val="num" w:pos="3600"/>
        </w:tabs>
        <w:ind w:left="3600" w:hanging="360"/>
      </w:pPr>
      <w:rPr>
        <w:rFonts w:ascii="Arial" w:hAnsi="Arial" w:hint="default"/>
      </w:rPr>
    </w:lvl>
    <w:lvl w:ilvl="5" w:tplc="C81EA3D4" w:tentative="1">
      <w:start w:val="1"/>
      <w:numFmt w:val="bullet"/>
      <w:lvlText w:val="•"/>
      <w:lvlJc w:val="left"/>
      <w:pPr>
        <w:tabs>
          <w:tab w:val="num" w:pos="4320"/>
        </w:tabs>
        <w:ind w:left="4320" w:hanging="360"/>
      </w:pPr>
      <w:rPr>
        <w:rFonts w:ascii="Arial" w:hAnsi="Arial" w:hint="default"/>
      </w:rPr>
    </w:lvl>
    <w:lvl w:ilvl="6" w:tplc="6D643748" w:tentative="1">
      <w:start w:val="1"/>
      <w:numFmt w:val="bullet"/>
      <w:lvlText w:val="•"/>
      <w:lvlJc w:val="left"/>
      <w:pPr>
        <w:tabs>
          <w:tab w:val="num" w:pos="5040"/>
        </w:tabs>
        <w:ind w:left="5040" w:hanging="360"/>
      </w:pPr>
      <w:rPr>
        <w:rFonts w:ascii="Arial" w:hAnsi="Arial" w:hint="default"/>
      </w:rPr>
    </w:lvl>
    <w:lvl w:ilvl="7" w:tplc="2FD2FFEA" w:tentative="1">
      <w:start w:val="1"/>
      <w:numFmt w:val="bullet"/>
      <w:lvlText w:val="•"/>
      <w:lvlJc w:val="left"/>
      <w:pPr>
        <w:tabs>
          <w:tab w:val="num" w:pos="5760"/>
        </w:tabs>
        <w:ind w:left="5760" w:hanging="360"/>
      </w:pPr>
      <w:rPr>
        <w:rFonts w:ascii="Arial" w:hAnsi="Arial" w:hint="default"/>
      </w:rPr>
    </w:lvl>
    <w:lvl w:ilvl="8" w:tplc="3D544A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A57731"/>
    <w:multiLevelType w:val="hybridMultilevel"/>
    <w:tmpl w:val="E5B613BE"/>
    <w:lvl w:ilvl="0" w:tplc="C41E2998">
      <w:start w:val="1"/>
      <w:numFmt w:val="bullet"/>
      <w:lvlText w:val="•"/>
      <w:lvlJc w:val="left"/>
      <w:pPr>
        <w:tabs>
          <w:tab w:val="num" w:pos="720"/>
        </w:tabs>
        <w:ind w:left="720" w:hanging="360"/>
      </w:pPr>
      <w:rPr>
        <w:rFonts w:ascii="Arial" w:hAnsi="Arial" w:hint="default"/>
      </w:rPr>
    </w:lvl>
    <w:lvl w:ilvl="1" w:tplc="F39AF64A" w:tentative="1">
      <w:start w:val="1"/>
      <w:numFmt w:val="bullet"/>
      <w:lvlText w:val="•"/>
      <w:lvlJc w:val="left"/>
      <w:pPr>
        <w:tabs>
          <w:tab w:val="num" w:pos="1440"/>
        </w:tabs>
        <w:ind w:left="1440" w:hanging="360"/>
      </w:pPr>
      <w:rPr>
        <w:rFonts w:ascii="Arial" w:hAnsi="Arial" w:hint="default"/>
      </w:rPr>
    </w:lvl>
    <w:lvl w:ilvl="2" w:tplc="05CA87B2" w:tentative="1">
      <w:start w:val="1"/>
      <w:numFmt w:val="bullet"/>
      <w:lvlText w:val="•"/>
      <w:lvlJc w:val="left"/>
      <w:pPr>
        <w:tabs>
          <w:tab w:val="num" w:pos="2160"/>
        </w:tabs>
        <w:ind w:left="2160" w:hanging="360"/>
      </w:pPr>
      <w:rPr>
        <w:rFonts w:ascii="Arial" w:hAnsi="Arial" w:hint="default"/>
      </w:rPr>
    </w:lvl>
    <w:lvl w:ilvl="3" w:tplc="1702F9F2" w:tentative="1">
      <w:start w:val="1"/>
      <w:numFmt w:val="bullet"/>
      <w:lvlText w:val="•"/>
      <w:lvlJc w:val="left"/>
      <w:pPr>
        <w:tabs>
          <w:tab w:val="num" w:pos="2880"/>
        </w:tabs>
        <w:ind w:left="2880" w:hanging="360"/>
      </w:pPr>
      <w:rPr>
        <w:rFonts w:ascii="Arial" w:hAnsi="Arial" w:hint="default"/>
      </w:rPr>
    </w:lvl>
    <w:lvl w:ilvl="4" w:tplc="48741610" w:tentative="1">
      <w:start w:val="1"/>
      <w:numFmt w:val="bullet"/>
      <w:lvlText w:val="•"/>
      <w:lvlJc w:val="left"/>
      <w:pPr>
        <w:tabs>
          <w:tab w:val="num" w:pos="3600"/>
        </w:tabs>
        <w:ind w:left="3600" w:hanging="360"/>
      </w:pPr>
      <w:rPr>
        <w:rFonts w:ascii="Arial" w:hAnsi="Arial" w:hint="default"/>
      </w:rPr>
    </w:lvl>
    <w:lvl w:ilvl="5" w:tplc="E5B63B14" w:tentative="1">
      <w:start w:val="1"/>
      <w:numFmt w:val="bullet"/>
      <w:lvlText w:val="•"/>
      <w:lvlJc w:val="left"/>
      <w:pPr>
        <w:tabs>
          <w:tab w:val="num" w:pos="4320"/>
        </w:tabs>
        <w:ind w:left="4320" w:hanging="360"/>
      </w:pPr>
      <w:rPr>
        <w:rFonts w:ascii="Arial" w:hAnsi="Arial" w:hint="default"/>
      </w:rPr>
    </w:lvl>
    <w:lvl w:ilvl="6" w:tplc="C6203AF6" w:tentative="1">
      <w:start w:val="1"/>
      <w:numFmt w:val="bullet"/>
      <w:lvlText w:val="•"/>
      <w:lvlJc w:val="left"/>
      <w:pPr>
        <w:tabs>
          <w:tab w:val="num" w:pos="5040"/>
        </w:tabs>
        <w:ind w:left="5040" w:hanging="360"/>
      </w:pPr>
      <w:rPr>
        <w:rFonts w:ascii="Arial" w:hAnsi="Arial" w:hint="default"/>
      </w:rPr>
    </w:lvl>
    <w:lvl w:ilvl="7" w:tplc="7D4676E0" w:tentative="1">
      <w:start w:val="1"/>
      <w:numFmt w:val="bullet"/>
      <w:lvlText w:val="•"/>
      <w:lvlJc w:val="left"/>
      <w:pPr>
        <w:tabs>
          <w:tab w:val="num" w:pos="5760"/>
        </w:tabs>
        <w:ind w:left="5760" w:hanging="360"/>
      </w:pPr>
      <w:rPr>
        <w:rFonts w:ascii="Arial" w:hAnsi="Arial" w:hint="default"/>
      </w:rPr>
    </w:lvl>
    <w:lvl w:ilvl="8" w:tplc="FB5240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2343B8"/>
    <w:multiLevelType w:val="hybridMultilevel"/>
    <w:tmpl w:val="0B8EA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505"/>
    <w:multiLevelType w:val="hybridMultilevel"/>
    <w:tmpl w:val="E094465C"/>
    <w:lvl w:ilvl="0" w:tplc="A6D48E14">
      <w:start w:val="1"/>
      <w:numFmt w:val="bullet"/>
      <w:lvlText w:val="•"/>
      <w:lvlJc w:val="left"/>
      <w:pPr>
        <w:tabs>
          <w:tab w:val="num" w:pos="720"/>
        </w:tabs>
        <w:ind w:left="720" w:hanging="360"/>
      </w:pPr>
      <w:rPr>
        <w:rFonts w:ascii="Arial" w:hAnsi="Arial" w:hint="default"/>
      </w:rPr>
    </w:lvl>
    <w:lvl w:ilvl="1" w:tplc="0F545A56" w:tentative="1">
      <w:start w:val="1"/>
      <w:numFmt w:val="bullet"/>
      <w:lvlText w:val="•"/>
      <w:lvlJc w:val="left"/>
      <w:pPr>
        <w:tabs>
          <w:tab w:val="num" w:pos="1440"/>
        </w:tabs>
        <w:ind w:left="1440" w:hanging="360"/>
      </w:pPr>
      <w:rPr>
        <w:rFonts w:ascii="Arial" w:hAnsi="Arial" w:hint="default"/>
      </w:rPr>
    </w:lvl>
    <w:lvl w:ilvl="2" w:tplc="314223C6" w:tentative="1">
      <w:start w:val="1"/>
      <w:numFmt w:val="bullet"/>
      <w:lvlText w:val="•"/>
      <w:lvlJc w:val="left"/>
      <w:pPr>
        <w:tabs>
          <w:tab w:val="num" w:pos="2160"/>
        </w:tabs>
        <w:ind w:left="2160" w:hanging="360"/>
      </w:pPr>
      <w:rPr>
        <w:rFonts w:ascii="Arial" w:hAnsi="Arial" w:hint="default"/>
      </w:rPr>
    </w:lvl>
    <w:lvl w:ilvl="3" w:tplc="F05EF082" w:tentative="1">
      <w:start w:val="1"/>
      <w:numFmt w:val="bullet"/>
      <w:lvlText w:val="•"/>
      <w:lvlJc w:val="left"/>
      <w:pPr>
        <w:tabs>
          <w:tab w:val="num" w:pos="2880"/>
        </w:tabs>
        <w:ind w:left="2880" w:hanging="360"/>
      </w:pPr>
      <w:rPr>
        <w:rFonts w:ascii="Arial" w:hAnsi="Arial" w:hint="default"/>
      </w:rPr>
    </w:lvl>
    <w:lvl w:ilvl="4" w:tplc="4894BC1C" w:tentative="1">
      <w:start w:val="1"/>
      <w:numFmt w:val="bullet"/>
      <w:lvlText w:val="•"/>
      <w:lvlJc w:val="left"/>
      <w:pPr>
        <w:tabs>
          <w:tab w:val="num" w:pos="3600"/>
        </w:tabs>
        <w:ind w:left="3600" w:hanging="360"/>
      </w:pPr>
      <w:rPr>
        <w:rFonts w:ascii="Arial" w:hAnsi="Arial" w:hint="default"/>
      </w:rPr>
    </w:lvl>
    <w:lvl w:ilvl="5" w:tplc="EFA089FA" w:tentative="1">
      <w:start w:val="1"/>
      <w:numFmt w:val="bullet"/>
      <w:lvlText w:val="•"/>
      <w:lvlJc w:val="left"/>
      <w:pPr>
        <w:tabs>
          <w:tab w:val="num" w:pos="4320"/>
        </w:tabs>
        <w:ind w:left="4320" w:hanging="360"/>
      </w:pPr>
      <w:rPr>
        <w:rFonts w:ascii="Arial" w:hAnsi="Arial" w:hint="default"/>
      </w:rPr>
    </w:lvl>
    <w:lvl w:ilvl="6" w:tplc="D730FEA6" w:tentative="1">
      <w:start w:val="1"/>
      <w:numFmt w:val="bullet"/>
      <w:lvlText w:val="•"/>
      <w:lvlJc w:val="left"/>
      <w:pPr>
        <w:tabs>
          <w:tab w:val="num" w:pos="5040"/>
        </w:tabs>
        <w:ind w:left="5040" w:hanging="360"/>
      </w:pPr>
      <w:rPr>
        <w:rFonts w:ascii="Arial" w:hAnsi="Arial" w:hint="default"/>
      </w:rPr>
    </w:lvl>
    <w:lvl w:ilvl="7" w:tplc="B9F6CC8A" w:tentative="1">
      <w:start w:val="1"/>
      <w:numFmt w:val="bullet"/>
      <w:lvlText w:val="•"/>
      <w:lvlJc w:val="left"/>
      <w:pPr>
        <w:tabs>
          <w:tab w:val="num" w:pos="5760"/>
        </w:tabs>
        <w:ind w:left="5760" w:hanging="360"/>
      </w:pPr>
      <w:rPr>
        <w:rFonts w:ascii="Arial" w:hAnsi="Arial" w:hint="default"/>
      </w:rPr>
    </w:lvl>
    <w:lvl w:ilvl="8" w:tplc="67A834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166FCD"/>
    <w:multiLevelType w:val="hybridMultilevel"/>
    <w:tmpl w:val="B528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31154"/>
    <w:multiLevelType w:val="hybridMultilevel"/>
    <w:tmpl w:val="D566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701F5"/>
    <w:multiLevelType w:val="hybridMultilevel"/>
    <w:tmpl w:val="A65CA750"/>
    <w:lvl w:ilvl="0" w:tplc="31A636AE">
      <w:start w:val="1"/>
      <w:numFmt w:val="bullet"/>
      <w:lvlText w:val="•"/>
      <w:lvlJc w:val="left"/>
      <w:pPr>
        <w:tabs>
          <w:tab w:val="num" w:pos="720"/>
        </w:tabs>
        <w:ind w:left="720" w:hanging="360"/>
      </w:pPr>
      <w:rPr>
        <w:rFonts w:ascii="Arial" w:hAnsi="Arial" w:hint="default"/>
      </w:rPr>
    </w:lvl>
    <w:lvl w:ilvl="1" w:tplc="178A4A46" w:tentative="1">
      <w:start w:val="1"/>
      <w:numFmt w:val="bullet"/>
      <w:lvlText w:val="•"/>
      <w:lvlJc w:val="left"/>
      <w:pPr>
        <w:tabs>
          <w:tab w:val="num" w:pos="1440"/>
        </w:tabs>
        <w:ind w:left="1440" w:hanging="360"/>
      </w:pPr>
      <w:rPr>
        <w:rFonts w:ascii="Arial" w:hAnsi="Arial" w:hint="default"/>
      </w:rPr>
    </w:lvl>
    <w:lvl w:ilvl="2" w:tplc="B5C82D96" w:tentative="1">
      <w:start w:val="1"/>
      <w:numFmt w:val="bullet"/>
      <w:lvlText w:val="•"/>
      <w:lvlJc w:val="left"/>
      <w:pPr>
        <w:tabs>
          <w:tab w:val="num" w:pos="2160"/>
        </w:tabs>
        <w:ind w:left="2160" w:hanging="360"/>
      </w:pPr>
      <w:rPr>
        <w:rFonts w:ascii="Arial" w:hAnsi="Arial" w:hint="default"/>
      </w:rPr>
    </w:lvl>
    <w:lvl w:ilvl="3" w:tplc="3E6623B0" w:tentative="1">
      <w:start w:val="1"/>
      <w:numFmt w:val="bullet"/>
      <w:lvlText w:val="•"/>
      <w:lvlJc w:val="left"/>
      <w:pPr>
        <w:tabs>
          <w:tab w:val="num" w:pos="2880"/>
        </w:tabs>
        <w:ind w:left="2880" w:hanging="360"/>
      </w:pPr>
      <w:rPr>
        <w:rFonts w:ascii="Arial" w:hAnsi="Arial" w:hint="default"/>
      </w:rPr>
    </w:lvl>
    <w:lvl w:ilvl="4" w:tplc="9D7C1664" w:tentative="1">
      <w:start w:val="1"/>
      <w:numFmt w:val="bullet"/>
      <w:lvlText w:val="•"/>
      <w:lvlJc w:val="left"/>
      <w:pPr>
        <w:tabs>
          <w:tab w:val="num" w:pos="3600"/>
        </w:tabs>
        <w:ind w:left="3600" w:hanging="360"/>
      </w:pPr>
      <w:rPr>
        <w:rFonts w:ascii="Arial" w:hAnsi="Arial" w:hint="default"/>
      </w:rPr>
    </w:lvl>
    <w:lvl w:ilvl="5" w:tplc="50F2E38A" w:tentative="1">
      <w:start w:val="1"/>
      <w:numFmt w:val="bullet"/>
      <w:lvlText w:val="•"/>
      <w:lvlJc w:val="left"/>
      <w:pPr>
        <w:tabs>
          <w:tab w:val="num" w:pos="4320"/>
        </w:tabs>
        <w:ind w:left="4320" w:hanging="360"/>
      </w:pPr>
      <w:rPr>
        <w:rFonts w:ascii="Arial" w:hAnsi="Arial" w:hint="default"/>
      </w:rPr>
    </w:lvl>
    <w:lvl w:ilvl="6" w:tplc="D862C696" w:tentative="1">
      <w:start w:val="1"/>
      <w:numFmt w:val="bullet"/>
      <w:lvlText w:val="•"/>
      <w:lvlJc w:val="left"/>
      <w:pPr>
        <w:tabs>
          <w:tab w:val="num" w:pos="5040"/>
        </w:tabs>
        <w:ind w:left="5040" w:hanging="360"/>
      </w:pPr>
      <w:rPr>
        <w:rFonts w:ascii="Arial" w:hAnsi="Arial" w:hint="default"/>
      </w:rPr>
    </w:lvl>
    <w:lvl w:ilvl="7" w:tplc="E45C2494" w:tentative="1">
      <w:start w:val="1"/>
      <w:numFmt w:val="bullet"/>
      <w:lvlText w:val="•"/>
      <w:lvlJc w:val="left"/>
      <w:pPr>
        <w:tabs>
          <w:tab w:val="num" w:pos="5760"/>
        </w:tabs>
        <w:ind w:left="5760" w:hanging="360"/>
      </w:pPr>
      <w:rPr>
        <w:rFonts w:ascii="Arial" w:hAnsi="Arial" w:hint="default"/>
      </w:rPr>
    </w:lvl>
    <w:lvl w:ilvl="8" w:tplc="A9D4A62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7B3BA4"/>
    <w:multiLevelType w:val="hybridMultilevel"/>
    <w:tmpl w:val="8842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8284A"/>
    <w:multiLevelType w:val="hybridMultilevel"/>
    <w:tmpl w:val="BB682EA6"/>
    <w:lvl w:ilvl="0" w:tplc="0B46EDFA">
      <w:start w:val="1"/>
      <w:numFmt w:val="bullet"/>
      <w:lvlText w:val="•"/>
      <w:lvlJc w:val="left"/>
      <w:pPr>
        <w:tabs>
          <w:tab w:val="num" w:pos="720"/>
        </w:tabs>
        <w:ind w:left="720" w:hanging="360"/>
      </w:pPr>
      <w:rPr>
        <w:rFonts w:ascii="Arial" w:hAnsi="Arial" w:hint="default"/>
      </w:rPr>
    </w:lvl>
    <w:lvl w:ilvl="1" w:tplc="47AAB228">
      <w:start w:val="26"/>
      <w:numFmt w:val="bullet"/>
      <w:lvlText w:val="−"/>
      <w:lvlJc w:val="left"/>
      <w:pPr>
        <w:tabs>
          <w:tab w:val="num" w:pos="1440"/>
        </w:tabs>
        <w:ind w:left="1440" w:hanging="360"/>
      </w:pPr>
      <w:rPr>
        <w:rFonts w:ascii="Arial" w:hAnsi="Arial" w:hint="default"/>
      </w:rPr>
    </w:lvl>
    <w:lvl w:ilvl="2" w:tplc="2C7E61DA" w:tentative="1">
      <w:start w:val="1"/>
      <w:numFmt w:val="bullet"/>
      <w:lvlText w:val="•"/>
      <w:lvlJc w:val="left"/>
      <w:pPr>
        <w:tabs>
          <w:tab w:val="num" w:pos="2160"/>
        </w:tabs>
        <w:ind w:left="2160" w:hanging="360"/>
      </w:pPr>
      <w:rPr>
        <w:rFonts w:ascii="Arial" w:hAnsi="Arial" w:hint="default"/>
      </w:rPr>
    </w:lvl>
    <w:lvl w:ilvl="3" w:tplc="6846DE72" w:tentative="1">
      <w:start w:val="1"/>
      <w:numFmt w:val="bullet"/>
      <w:lvlText w:val="•"/>
      <w:lvlJc w:val="left"/>
      <w:pPr>
        <w:tabs>
          <w:tab w:val="num" w:pos="2880"/>
        </w:tabs>
        <w:ind w:left="2880" w:hanging="360"/>
      </w:pPr>
      <w:rPr>
        <w:rFonts w:ascii="Arial" w:hAnsi="Arial" w:hint="default"/>
      </w:rPr>
    </w:lvl>
    <w:lvl w:ilvl="4" w:tplc="43104F1A" w:tentative="1">
      <w:start w:val="1"/>
      <w:numFmt w:val="bullet"/>
      <w:lvlText w:val="•"/>
      <w:lvlJc w:val="left"/>
      <w:pPr>
        <w:tabs>
          <w:tab w:val="num" w:pos="3600"/>
        </w:tabs>
        <w:ind w:left="3600" w:hanging="360"/>
      </w:pPr>
      <w:rPr>
        <w:rFonts w:ascii="Arial" w:hAnsi="Arial" w:hint="default"/>
      </w:rPr>
    </w:lvl>
    <w:lvl w:ilvl="5" w:tplc="F2FAE75C" w:tentative="1">
      <w:start w:val="1"/>
      <w:numFmt w:val="bullet"/>
      <w:lvlText w:val="•"/>
      <w:lvlJc w:val="left"/>
      <w:pPr>
        <w:tabs>
          <w:tab w:val="num" w:pos="4320"/>
        </w:tabs>
        <w:ind w:left="4320" w:hanging="360"/>
      </w:pPr>
      <w:rPr>
        <w:rFonts w:ascii="Arial" w:hAnsi="Arial" w:hint="default"/>
      </w:rPr>
    </w:lvl>
    <w:lvl w:ilvl="6" w:tplc="3FD8A54A" w:tentative="1">
      <w:start w:val="1"/>
      <w:numFmt w:val="bullet"/>
      <w:lvlText w:val="•"/>
      <w:lvlJc w:val="left"/>
      <w:pPr>
        <w:tabs>
          <w:tab w:val="num" w:pos="5040"/>
        </w:tabs>
        <w:ind w:left="5040" w:hanging="360"/>
      </w:pPr>
      <w:rPr>
        <w:rFonts w:ascii="Arial" w:hAnsi="Arial" w:hint="default"/>
      </w:rPr>
    </w:lvl>
    <w:lvl w:ilvl="7" w:tplc="9D180D6C" w:tentative="1">
      <w:start w:val="1"/>
      <w:numFmt w:val="bullet"/>
      <w:lvlText w:val="•"/>
      <w:lvlJc w:val="left"/>
      <w:pPr>
        <w:tabs>
          <w:tab w:val="num" w:pos="5760"/>
        </w:tabs>
        <w:ind w:left="5760" w:hanging="360"/>
      </w:pPr>
      <w:rPr>
        <w:rFonts w:ascii="Arial" w:hAnsi="Arial" w:hint="default"/>
      </w:rPr>
    </w:lvl>
    <w:lvl w:ilvl="8" w:tplc="45D8FF5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624553"/>
    <w:multiLevelType w:val="hybridMultilevel"/>
    <w:tmpl w:val="962C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1"/>
  </w:num>
  <w:num w:numId="4">
    <w:abstractNumId w:val="23"/>
  </w:num>
  <w:num w:numId="5">
    <w:abstractNumId w:val="33"/>
  </w:num>
  <w:num w:numId="6">
    <w:abstractNumId w:val="39"/>
  </w:num>
  <w:num w:numId="7">
    <w:abstractNumId w:val="31"/>
  </w:num>
  <w:num w:numId="8">
    <w:abstractNumId w:val="26"/>
  </w:num>
  <w:num w:numId="9">
    <w:abstractNumId w:val="6"/>
  </w:num>
  <w:num w:numId="10">
    <w:abstractNumId w:val="35"/>
  </w:num>
  <w:num w:numId="11">
    <w:abstractNumId w:val="14"/>
  </w:num>
  <w:num w:numId="12">
    <w:abstractNumId w:val="9"/>
  </w:num>
  <w:num w:numId="13">
    <w:abstractNumId w:val="32"/>
  </w:num>
  <w:num w:numId="14">
    <w:abstractNumId w:val="16"/>
  </w:num>
  <w:num w:numId="15">
    <w:abstractNumId w:val="8"/>
  </w:num>
  <w:num w:numId="16">
    <w:abstractNumId w:val="27"/>
  </w:num>
  <w:num w:numId="17">
    <w:abstractNumId w:val="10"/>
  </w:num>
  <w:num w:numId="18">
    <w:abstractNumId w:val="7"/>
  </w:num>
  <w:num w:numId="19">
    <w:abstractNumId w:val="17"/>
  </w:num>
  <w:num w:numId="20">
    <w:abstractNumId w:val="24"/>
  </w:num>
  <w:num w:numId="21">
    <w:abstractNumId w:val="0"/>
  </w:num>
  <w:num w:numId="22">
    <w:abstractNumId w:val="37"/>
  </w:num>
  <w:num w:numId="23">
    <w:abstractNumId w:val="1"/>
  </w:num>
  <w:num w:numId="24">
    <w:abstractNumId w:val="28"/>
  </w:num>
  <w:num w:numId="25">
    <w:abstractNumId w:val="25"/>
  </w:num>
  <w:num w:numId="26">
    <w:abstractNumId w:val="2"/>
  </w:num>
  <w:num w:numId="27">
    <w:abstractNumId w:val="30"/>
  </w:num>
  <w:num w:numId="28">
    <w:abstractNumId w:val="34"/>
  </w:num>
  <w:num w:numId="29">
    <w:abstractNumId w:val="18"/>
  </w:num>
  <w:num w:numId="30">
    <w:abstractNumId w:val="29"/>
  </w:num>
  <w:num w:numId="31">
    <w:abstractNumId w:val="5"/>
  </w:num>
  <w:num w:numId="32">
    <w:abstractNumId w:val="38"/>
  </w:num>
  <w:num w:numId="33">
    <w:abstractNumId w:val="36"/>
  </w:num>
  <w:num w:numId="34">
    <w:abstractNumId w:val="20"/>
  </w:num>
  <w:num w:numId="35">
    <w:abstractNumId w:val="11"/>
  </w:num>
  <w:num w:numId="36">
    <w:abstractNumId w:val="13"/>
  </w:num>
  <w:num w:numId="37">
    <w:abstractNumId w:val="40"/>
  </w:num>
  <w:num w:numId="38">
    <w:abstractNumId w:val="19"/>
  </w:num>
  <w:num w:numId="39">
    <w:abstractNumId w:val="22"/>
  </w:num>
  <w:num w:numId="40">
    <w:abstractNumId w:val="4"/>
  </w:num>
  <w:num w:numId="41">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Morley">
    <w15:presenceInfo w15:providerId="AD" w15:userId="S-1-5-21-986338173-2520535068-2439008613-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9A"/>
    <w:rsid w:val="0000007B"/>
    <w:rsid w:val="00001D6F"/>
    <w:rsid w:val="00002B8D"/>
    <w:rsid w:val="00002CFE"/>
    <w:rsid w:val="000031F7"/>
    <w:rsid w:val="00004DFF"/>
    <w:rsid w:val="0000517F"/>
    <w:rsid w:val="0000536E"/>
    <w:rsid w:val="000057A3"/>
    <w:rsid w:val="00005856"/>
    <w:rsid w:val="00005EEB"/>
    <w:rsid w:val="0000647C"/>
    <w:rsid w:val="00006E58"/>
    <w:rsid w:val="00006FA0"/>
    <w:rsid w:val="00011C11"/>
    <w:rsid w:val="000134C8"/>
    <w:rsid w:val="000136E9"/>
    <w:rsid w:val="00013DC1"/>
    <w:rsid w:val="00013F63"/>
    <w:rsid w:val="000140A4"/>
    <w:rsid w:val="000143D9"/>
    <w:rsid w:val="00014800"/>
    <w:rsid w:val="00014ED8"/>
    <w:rsid w:val="0001570D"/>
    <w:rsid w:val="00015D7C"/>
    <w:rsid w:val="00016B9F"/>
    <w:rsid w:val="00017BBB"/>
    <w:rsid w:val="000208BB"/>
    <w:rsid w:val="00020EF4"/>
    <w:rsid w:val="00020F07"/>
    <w:rsid w:val="000217CA"/>
    <w:rsid w:val="00021AE1"/>
    <w:rsid w:val="00022607"/>
    <w:rsid w:val="00023555"/>
    <w:rsid w:val="0002479E"/>
    <w:rsid w:val="00024A4B"/>
    <w:rsid w:val="000250EE"/>
    <w:rsid w:val="00025938"/>
    <w:rsid w:val="0002624A"/>
    <w:rsid w:val="000269BA"/>
    <w:rsid w:val="00026AFB"/>
    <w:rsid w:val="00026D81"/>
    <w:rsid w:val="00027370"/>
    <w:rsid w:val="0003062D"/>
    <w:rsid w:val="00030F9A"/>
    <w:rsid w:val="00031650"/>
    <w:rsid w:val="00031DC8"/>
    <w:rsid w:val="00032277"/>
    <w:rsid w:val="00033230"/>
    <w:rsid w:val="00033C12"/>
    <w:rsid w:val="00034088"/>
    <w:rsid w:val="00035A5F"/>
    <w:rsid w:val="00036BB7"/>
    <w:rsid w:val="00040577"/>
    <w:rsid w:val="000407CE"/>
    <w:rsid w:val="000409CE"/>
    <w:rsid w:val="00041632"/>
    <w:rsid w:val="0004190F"/>
    <w:rsid w:val="00041E3E"/>
    <w:rsid w:val="00041FBB"/>
    <w:rsid w:val="00042DF7"/>
    <w:rsid w:val="00042EB1"/>
    <w:rsid w:val="0004350D"/>
    <w:rsid w:val="00043933"/>
    <w:rsid w:val="00044D36"/>
    <w:rsid w:val="00045C9E"/>
    <w:rsid w:val="000465B8"/>
    <w:rsid w:val="00046DE9"/>
    <w:rsid w:val="000472CD"/>
    <w:rsid w:val="000474B3"/>
    <w:rsid w:val="00047CBD"/>
    <w:rsid w:val="000505A9"/>
    <w:rsid w:val="000507AE"/>
    <w:rsid w:val="000507FE"/>
    <w:rsid w:val="00051D9C"/>
    <w:rsid w:val="000523B7"/>
    <w:rsid w:val="00052798"/>
    <w:rsid w:val="00053556"/>
    <w:rsid w:val="00053E59"/>
    <w:rsid w:val="00053F5A"/>
    <w:rsid w:val="000542D0"/>
    <w:rsid w:val="00054B7D"/>
    <w:rsid w:val="000551A4"/>
    <w:rsid w:val="00055259"/>
    <w:rsid w:val="00056FAA"/>
    <w:rsid w:val="00057020"/>
    <w:rsid w:val="00057800"/>
    <w:rsid w:val="00057810"/>
    <w:rsid w:val="00060966"/>
    <w:rsid w:val="00060DA7"/>
    <w:rsid w:val="00061C86"/>
    <w:rsid w:val="00061D62"/>
    <w:rsid w:val="0006525C"/>
    <w:rsid w:val="0006546C"/>
    <w:rsid w:val="000667D8"/>
    <w:rsid w:val="00067C21"/>
    <w:rsid w:val="00071149"/>
    <w:rsid w:val="0007123C"/>
    <w:rsid w:val="00071509"/>
    <w:rsid w:val="00071F21"/>
    <w:rsid w:val="000723C8"/>
    <w:rsid w:val="00073963"/>
    <w:rsid w:val="000740AE"/>
    <w:rsid w:val="00074145"/>
    <w:rsid w:val="00074BB6"/>
    <w:rsid w:val="00074C2E"/>
    <w:rsid w:val="00075AED"/>
    <w:rsid w:val="000808FF"/>
    <w:rsid w:val="0008113B"/>
    <w:rsid w:val="00081591"/>
    <w:rsid w:val="00081659"/>
    <w:rsid w:val="000820B5"/>
    <w:rsid w:val="00082474"/>
    <w:rsid w:val="000824E0"/>
    <w:rsid w:val="00082655"/>
    <w:rsid w:val="000832E6"/>
    <w:rsid w:val="000849AD"/>
    <w:rsid w:val="00084C7F"/>
    <w:rsid w:val="00084D27"/>
    <w:rsid w:val="00085D94"/>
    <w:rsid w:val="00086631"/>
    <w:rsid w:val="00087196"/>
    <w:rsid w:val="00091409"/>
    <w:rsid w:val="00091ED3"/>
    <w:rsid w:val="000920BD"/>
    <w:rsid w:val="000928A1"/>
    <w:rsid w:val="00092AFB"/>
    <w:rsid w:val="0009392F"/>
    <w:rsid w:val="00093938"/>
    <w:rsid w:val="00093DC0"/>
    <w:rsid w:val="00094C8A"/>
    <w:rsid w:val="00094FB7"/>
    <w:rsid w:val="0009508F"/>
    <w:rsid w:val="000950B7"/>
    <w:rsid w:val="00095917"/>
    <w:rsid w:val="00095E9F"/>
    <w:rsid w:val="00095ED5"/>
    <w:rsid w:val="00096086"/>
    <w:rsid w:val="00096C36"/>
    <w:rsid w:val="000A0F72"/>
    <w:rsid w:val="000A18E4"/>
    <w:rsid w:val="000A2A82"/>
    <w:rsid w:val="000A2B56"/>
    <w:rsid w:val="000A37E7"/>
    <w:rsid w:val="000A3B3A"/>
    <w:rsid w:val="000A3BFC"/>
    <w:rsid w:val="000A4D74"/>
    <w:rsid w:val="000A4FB8"/>
    <w:rsid w:val="000A59A9"/>
    <w:rsid w:val="000A5F1F"/>
    <w:rsid w:val="000A6992"/>
    <w:rsid w:val="000A6AAA"/>
    <w:rsid w:val="000A6F89"/>
    <w:rsid w:val="000A7CB2"/>
    <w:rsid w:val="000B00EE"/>
    <w:rsid w:val="000B061F"/>
    <w:rsid w:val="000B089E"/>
    <w:rsid w:val="000B0F61"/>
    <w:rsid w:val="000B0F94"/>
    <w:rsid w:val="000B1275"/>
    <w:rsid w:val="000B1B08"/>
    <w:rsid w:val="000B1ECD"/>
    <w:rsid w:val="000B272C"/>
    <w:rsid w:val="000B33AD"/>
    <w:rsid w:val="000B39A5"/>
    <w:rsid w:val="000B5409"/>
    <w:rsid w:val="000B550E"/>
    <w:rsid w:val="000B5C07"/>
    <w:rsid w:val="000B5DCB"/>
    <w:rsid w:val="000B656F"/>
    <w:rsid w:val="000B6D76"/>
    <w:rsid w:val="000B74A0"/>
    <w:rsid w:val="000B7F0D"/>
    <w:rsid w:val="000C1D4F"/>
    <w:rsid w:val="000C2FBB"/>
    <w:rsid w:val="000C3606"/>
    <w:rsid w:val="000C3AAE"/>
    <w:rsid w:val="000C4CD5"/>
    <w:rsid w:val="000C5663"/>
    <w:rsid w:val="000C5677"/>
    <w:rsid w:val="000C5FCB"/>
    <w:rsid w:val="000C612B"/>
    <w:rsid w:val="000C6E5C"/>
    <w:rsid w:val="000D0251"/>
    <w:rsid w:val="000D0550"/>
    <w:rsid w:val="000D0D2F"/>
    <w:rsid w:val="000D1372"/>
    <w:rsid w:val="000D1B14"/>
    <w:rsid w:val="000D32D0"/>
    <w:rsid w:val="000D3615"/>
    <w:rsid w:val="000D4A88"/>
    <w:rsid w:val="000D5408"/>
    <w:rsid w:val="000D68D3"/>
    <w:rsid w:val="000D6A48"/>
    <w:rsid w:val="000D7150"/>
    <w:rsid w:val="000D7EBA"/>
    <w:rsid w:val="000E0155"/>
    <w:rsid w:val="000E049D"/>
    <w:rsid w:val="000E1C01"/>
    <w:rsid w:val="000E1E0A"/>
    <w:rsid w:val="000E2AE3"/>
    <w:rsid w:val="000E3735"/>
    <w:rsid w:val="000E37BB"/>
    <w:rsid w:val="000E3DAE"/>
    <w:rsid w:val="000E4B6D"/>
    <w:rsid w:val="000E4BAE"/>
    <w:rsid w:val="000E5178"/>
    <w:rsid w:val="000E51C1"/>
    <w:rsid w:val="000E52C8"/>
    <w:rsid w:val="000E5F27"/>
    <w:rsid w:val="000E6353"/>
    <w:rsid w:val="000E64AC"/>
    <w:rsid w:val="000E76CB"/>
    <w:rsid w:val="000E78D7"/>
    <w:rsid w:val="000F0099"/>
    <w:rsid w:val="000F00C0"/>
    <w:rsid w:val="000F1390"/>
    <w:rsid w:val="000F15A6"/>
    <w:rsid w:val="000F238F"/>
    <w:rsid w:val="000F2A6E"/>
    <w:rsid w:val="000F2AC3"/>
    <w:rsid w:val="000F33CD"/>
    <w:rsid w:val="000F387D"/>
    <w:rsid w:val="000F3CB4"/>
    <w:rsid w:val="000F43D2"/>
    <w:rsid w:val="000F4ED4"/>
    <w:rsid w:val="000F54E1"/>
    <w:rsid w:val="000F54E5"/>
    <w:rsid w:val="000F5F03"/>
    <w:rsid w:val="000F7060"/>
    <w:rsid w:val="000F71EF"/>
    <w:rsid w:val="000F7C6B"/>
    <w:rsid w:val="00100DD7"/>
    <w:rsid w:val="00101F77"/>
    <w:rsid w:val="00102119"/>
    <w:rsid w:val="001028C9"/>
    <w:rsid w:val="001042FE"/>
    <w:rsid w:val="00105446"/>
    <w:rsid w:val="001068EC"/>
    <w:rsid w:val="00106EBA"/>
    <w:rsid w:val="00107A45"/>
    <w:rsid w:val="00107B99"/>
    <w:rsid w:val="00107DBF"/>
    <w:rsid w:val="001100DC"/>
    <w:rsid w:val="00112332"/>
    <w:rsid w:val="001133B7"/>
    <w:rsid w:val="00113D94"/>
    <w:rsid w:val="0011445C"/>
    <w:rsid w:val="001168F6"/>
    <w:rsid w:val="00116D83"/>
    <w:rsid w:val="00117041"/>
    <w:rsid w:val="00117C4E"/>
    <w:rsid w:val="00122C06"/>
    <w:rsid w:val="00123738"/>
    <w:rsid w:val="001243A2"/>
    <w:rsid w:val="00124969"/>
    <w:rsid w:val="0012496A"/>
    <w:rsid w:val="001249E9"/>
    <w:rsid w:val="00126A7A"/>
    <w:rsid w:val="0012785D"/>
    <w:rsid w:val="0013116A"/>
    <w:rsid w:val="00131618"/>
    <w:rsid w:val="0013241F"/>
    <w:rsid w:val="001327DF"/>
    <w:rsid w:val="00132ADA"/>
    <w:rsid w:val="0013353A"/>
    <w:rsid w:val="001336D1"/>
    <w:rsid w:val="001338C6"/>
    <w:rsid w:val="00135DE5"/>
    <w:rsid w:val="00135F82"/>
    <w:rsid w:val="001360DA"/>
    <w:rsid w:val="00136104"/>
    <w:rsid w:val="001374B0"/>
    <w:rsid w:val="00137C0A"/>
    <w:rsid w:val="00140638"/>
    <w:rsid w:val="00140C86"/>
    <w:rsid w:val="001418E3"/>
    <w:rsid w:val="00141F56"/>
    <w:rsid w:val="001426F3"/>
    <w:rsid w:val="00143BC9"/>
    <w:rsid w:val="00145533"/>
    <w:rsid w:val="0014582F"/>
    <w:rsid w:val="00145C9B"/>
    <w:rsid w:val="001463AA"/>
    <w:rsid w:val="0014659A"/>
    <w:rsid w:val="00146774"/>
    <w:rsid w:val="00146BF3"/>
    <w:rsid w:val="00146EEE"/>
    <w:rsid w:val="00147290"/>
    <w:rsid w:val="0014783F"/>
    <w:rsid w:val="001479F5"/>
    <w:rsid w:val="00147A47"/>
    <w:rsid w:val="001509A0"/>
    <w:rsid w:val="00151D99"/>
    <w:rsid w:val="00152268"/>
    <w:rsid w:val="00152527"/>
    <w:rsid w:val="0015256D"/>
    <w:rsid w:val="00155B2E"/>
    <w:rsid w:val="00155BB9"/>
    <w:rsid w:val="00155DC0"/>
    <w:rsid w:val="001565EE"/>
    <w:rsid w:val="00156987"/>
    <w:rsid w:val="00156ED2"/>
    <w:rsid w:val="001605E4"/>
    <w:rsid w:val="001606A6"/>
    <w:rsid w:val="0016121F"/>
    <w:rsid w:val="00161CFE"/>
    <w:rsid w:val="00163161"/>
    <w:rsid w:val="00163778"/>
    <w:rsid w:val="00166A8B"/>
    <w:rsid w:val="00167A1F"/>
    <w:rsid w:val="00170344"/>
    <w:rsid w:val="00170550"/>
    <w:rsid w:val="0017056B"/>
    <w:rsid w:val="00170BB9"/>
    <w:rsid w:val="00170CAE"/>
    <w:rsid w:val="00171737"/>
    <w:rsid w:val="00173C31"/>
    <w:rsid w:val="001745CF"/>
    <w:rsid w:val="001747F7"/>
    <w:rsid w:val="00174A9C"/>
    <w:rsid w:val="00174D5C"/>
    <w:rsid w:val="001750CF"/>
    <w:rsid w:val="00175190"/>
    <w:rsid w:val="001755E8"/>
    <w:rsid w:val="001758A7"/>
    <w:rsid w:val="00175C87"/>
    <w:rsid w:val="00175F5E"/>
    <w:rsid w:val="001760F3"/>
    <w:rsid w:val="001770C9"/>
    <w:rsid w:val="001777F7"/>
    <w:rsid w:val="00181400"/>
    <w:rsid w:val="00181435"/>
    <w:rsid w:val="00181808"/>
    <w:rsid w:val="00183E5C"/>
    <w:rsid w:val="00183E9D"/>
    <w:rsid w:val="00184035"/>
    <w:rsid w:val="00184767"/>
    <w:rsid w:val="001848B4"/>
    <w:rsid w:val="0018497E"/>
    <w:rsid w:val="00184B00"/>
    <w:rsid w:val="00185F10"/>
    <w:rsid w:val="0018736F"/>
    <w:rsid w:val="001873F3"/>
    <w:rsid w:val="001874B9"/>
    <w:rsid w:val="001916F7"/>
    <w:rsid w:val="0019283E"/>
    <w:rsid w:val="0019294F"/>
    <w:rsid w:val="00192EA9"/>
    <w:rsid w:val="001936AA"/>
    <w:rsid w:val="00193893"/>
    <w:rsid w:val="00193AEE"/>
    <w:rsid w:val="001950B3"/>
    <w:rsid w:val="00195FA5"/>
    <w:rsid w:val="00196EB2"/>
    <w:rsid w:val="00197228"/>
    <w:rsid w:val="001975FF"/>
    <w:rsid w:val="00197688"/>
    <w:rsid w:val="001A0099"/>
    <w:rsid w:val="001A04C6"/>
    <w:rsid w:val="001A0D45"/>
    <w:rsid w:val="001A0DF6"/>
    <w:rsid w:val="001A132D"/>
    <w:rsid w:val="001A1398"/>
    <w:rsid w:val="001A2608"/>
    <w:rsid w:val="001A30E4"/>
    <w:rsid w:val="001A37C2"/>
    <w:rsid w:val="001A3F27"/>
    <w:rsid w:val="001A4122"/>
    <w:rsid w:val="001A5DFA"/>
    <w:rsid w:val="001A5E3C"/>
    <w:rsid w:val="001A67FC"/>
    <w:rsid w:val="001A71BA"/>
    <w:rsid w:val="001A77BC"/>
    <w:rsid w:val="001A79B3"/>
    <w:rsid w:val="001B02B5"/>
    <w:rsid w:val="001B048D"/>
    <w:rsid w:val="001B0653"/>
    <w:rsid w:val="001B10E4"/>
    <w:rsid w:val="001B1145"/>
    <w:rsid w:val="001B1343"/>
    <w:rsid w:val="001B13CB"/>
    <w:rsid w:val="001B144A"/>
    <w:rsid w:val="001B1674"/>
    <w:rsid w:val="001B18FB"/>
    <w:rsid w:val="001B1E1F"/>
    <w:rsid w:val="001B2035"/>
    <w:rsid w:val="001B2D00"/>
    <w:rsid w:val="001B3A29"/>
    <w:rsid w:val="001B3F06"/>
    <w:rsid w:val="001B42FB"/>
    <w:rsid w:val="001B44C8"/>
    <w:rsid w:val="001B4ACF"/>
    <w:rsid w:val="001B56F1"/>
    <w:rsid w:val="001B5D5C"/>
    <w:rsid w:val="001B772B"/>
    <w:rsid w:val="001B7F97"/>
    <w:rsid w:val="001C10FF"/>
    <w:rsid w:val="001C21A9"/>
    <w:rsid w:val="001C243F"/>
    <w:rsid w:val="001C294D"/>
    <w:rsid w:val="001C2AF7"/>
    <w:rsid w:val="001C2C96"/>
    <w:rsid w:val="001C2DD7"/>
    <w:rsid w:val="001C3011"/>
    <w:rsid w:val="001C3463"/>
    <w:rsid w:val="001C483C"/>
    <w:rsid w:val="001C4D58"/>
    <w:rsid w:val="001C561F"/>
    <w:rsid w:val="001C63B2"/>
    <w:rsid w:val="001C77CC"/>
    <w:rsid w:val="001D1162"/>
    <w:rsid w:val="001D130D"/>
    <w:rsid w:val="001D1E47"/>
    <w:rsid w:val="001D33BA"/>
    <w:rsid w:val="001D3DFC"/>
    <w:rsid w:val="001D4774"/>
    <w:rsid w:val="001D5585"/>
    <w:rsid w:val="001D6BEE"/>
    <w:rsid w:val="001D7750"/>
    <w:rsid w:val="001E15FD"/>
    <w:rsid w:val="001E1732"/>
    <w:rsid w:val="001E180B"/>
    <w:rsid w:val="001E31AE"/>
    <w:rsid w:val="001E50A9"/>
    <w:rsid w:val="001E5DA3"/>
    <w:rsid w:val="001E5EBD"/>
    <w:rsid w:val="001E6598"/>
    <w:rsid w:val="001E66B6"/>
    <w:rsid w:val="001E66EC"/>
    <w:rsid w:val="001E766C"/>
    <w:rsid w:val="001E7B7E"/>
    <w:rsid w:val="001E7E99"/>
    <w:rsid w:val="001F16BC"/>
    <w:rsid w:val="001F1C66"/>
    <w:rsid w:val="001F23C1"/>
    <w:rsid w:val="001F246F"/>
    <w:rsid w:val="001F27F2"/>
    <w:rsid w:val="001F3C81"/>
    <w:rsid w:val="001F3CEE"/>
    <w:rsid w:val="001F3F5F"/>
    <w:rsid w:val="001F412F"/>
    <w:rsid w:val="001F42D3"/>
    <w:rsid w:val="001F5CB7"/>
    <w:rsid w:val="001F61AC"/>
    <w:rsid w:val="001F676F"/>
    <w:rsid w:val="001F72A6"/>
    <w:rsid w:val="00200919"/>
    <w:rsid w:val="00200952"/>
    <w:rsid w:val="00201BBB"/>
    <w:rsid w:val="0020271A"/>
    <w:rsid w:val="00202F15"/>
    <w:rsid w:val="002033EC"/>
    <w:rsid w:val="00203F0E"/>
    <w:rsid w:val="00204650"/>
    <w:rsid w:val="00204D99"/>
    <w:rsid w:val="00205265"/>
    <w:rsid w:val="00206633"/>
    <w:rsid w:val="00206F4B"/>
    <w:rsid w:val="00207679"/>
    <w:rsid w:val="00207AC4"/>
    <w:rsid w:val="002105B8"/>
    <w:rsid w:val="002114BB"/>
    <w:rsid w:val="00212376"/>
    <w:rsid w:val="00212813"/>
    <w:rsid w:val="00212ABD"/>
    <w:rsid w:val="00213CCF"/>
    <w:rsid w:val="00213CE8"/>
    <w:rsid w:val="00214A9E"/>
    <w:rsid w:val="00214D1D"/>
    <w:rsid w:val="00215A92"/>
    <w:rsid w:val="00215AA0"/>
    <w:rsid w:val="00217DF0"/>
    <w:rsid w:val="00217DF7"/>
    <w:rsid w:val="0022018E"/>
    <w:rsid w:val="002205FF"/>
    <w:rsid w:val="00220855"/>
    <w:rsid w:val="00221139"/>
    <w:rsid w:val="00222FC1"/>
    <w:rsid w:val="00225FE8"/>
    <w:rsid w:val="00227169"/>
    <w:rsid w:val="002302AC"/>
    <w:rsid w:val="00230CF5"/>
    <w:rsid w:val="002314BC"/>
    <w:rsid w:val="00231634"/>
    <w:rsid w:val="00231CD0"/>
    <w:rsid w:val="00232F79"/>
    <w:rsid w:val="00233029"/>
    <w:rsid w:val="002346E2"/>
    <w:rsid w:val="0023569D"/>
    <w:rsid w:val="00235F0B"/>
    <w:rsid w:val="00236037"/>
    <w:rsid w:val="00236F09"/>
    <w:rsid w:val="0023743A"/>
    <w:rsid w:val="002415A6"/>
    <w:rsid w:val="00241622"/>
    <w:rsid w:val="00241847"/>
    <w:rsid w:val="002428EE"/>
    <w:rsid w:val="0024290A"/>
    <w:rsid w:val="0024319A"/>
    <w:rsid w:val="00243A06"/>
    <w:rsid w:val="002443A2"/>
    <w:rsid w:val="002443AF"/>
    <w:rsid w:val="0024565F"/>
    <w:rsid w:val="002458B8"/>
    <w:rsid w:val="00245C16"/>
    <w:rsid w:val="00246251"/>
    <w:rsid w:val="00247404"/>
    <w:rsid w:val="00247E12"/>
    <w:rsid w:val="002500DA"/>
    <w:rsid w:val="00250DEE"/>
    <w:rsid w:val="00250F63"/>
    <w:rsid w:val="002510B6"/>
    <w:rsid w:val="002515B7"/>
    <w:rsid w:val="00251676"/>
    <w:rsid w:val="00251803"/>
    <w:rsid w:val="002519E9"/>
    <w:rsid w:val="002524D8"/>
    <w:rsid w:val="00253A71"/>
    <w:rsid w:val="00254624"/>
    <w:rsid w:val="0025465D"/>
    <w:rsid w:val="00254D8E"/>
    <w:rsid w:val="002565E4"/>
    <w:rsid w:val="00256B84"/>
    <w:rsid w:val="0026025E"/>
    <w:rsid w:val="002610CA"/>
    <w:rsid w:val="00263671"/>
    <w:rsid w:val="00263DB1"/>
    <w:rsid w:val="00264545"/>
    <w:rsid w:val="002645E3"/>
    <w:rsid w:val="00264D09"/>
    <w:rsid w:val="00264E1D"/>
    <w:rsid w:val="00265D2E"/>
    <w:rsid w:val="0026695B"/>
    <w:rsid w:val="00266DF7"/>
    <w:rsid w:val="00267DDB"/>
    <w:rsid w:val="0027010A"/>
    <w:rsid w:val="00272D77"/>
    <w:rsid w:val="00273BE9"/>
    <w:rsid w:val="00273DFE"/>
    <w:rsid w:val="00274899"/>
    <w:rsid w:val="00276229"/>
    <w:rsid w:val="00280D30"/>
    <w:rsid w:val="00281C51"/>
    <w:rsid w:val="00281D3F"/>
    <w:rsid w:val="00281D5B"/>
    <w:rsid w:val="00282707"/>
    <w:rsid w:val="00282CC0"/>
    <w:rsid w:val="00282DC1"/>
    <w:rsid w:val="00283426"/>
    <w:rsid w:val="00283AB1"/>
    <w:rsid w:val="0028419E"/>
    <w:rsid w:val="00285809"/>
    <w:rsid w:val="00285B01"/>
    <w:rsid w:val="00285D90"/>
    <w:rsid w:val="00286823"/>
    <w:rsid w:val="0028699F"/>
    <w:rsid w:val="00286B6F"/>
    <w:rsid w:val="00286C39"/>
    <w:rsid w:val="00287E50"/>
    <w:rsid w:val="00290112"/>
    <w:rsid w:val="00290B9F"/>
    <w:rsid w:val="0029291D"/>
    <w:rsid w:val="00292DD4"/>
    <w:rsid w:val="00293033"/>
    <w:rsid w:val="00293222"/>
    <w:rsid w:val="00293332"/>
    <w:rsid w:val="00294EDF"/>
    <w:rsid w:val="00295A21"/>
    <w:rsid w:val="00295A22"/>
    <w:rsid w:val="00296120"/>
    <w:rsid w:val="0029629B"/>
    <w:rsid w:val="00296FF0"/>
    <w:rsid w:val="002974F7"/>
    <w:rsid w:val="00297C95"/>
    <w:rsid w:val="002A0236"/>
    <w:rsid w:val="002A04DB"/>
    <w:rsid w:val="002A152D"/>
    <w:rsid w:val="002A29DE"/>
    <w:rsid w:val="002A2E12"/>
    <w:rsid w:val="002A2E74"/>
    <w:rsid w:val="002A3D3F"/>
    <w:rsid w:val="002A4336"/>
    <w:rsid w:val="002A4898"/>
    <w:rsid w:val="002A572C"/>
    <w:rsid w:val="002A580A"/>
    <w:rsid w:val="002A5D29"/>
    <w:rsid w:val="002A7C3B"/>
    <w:rsid w:val="002A7D35"/>
    <w:rsid w:val="002B029E"/>
    <w:rsid w:val="002B036C"/>
    <w:rsid w:val="002B043C"/>
    <w:rsid w:val="002B07D7"/>
    <w:rsid w:val="002B0C3A"/>
    <w:rsid w:val="002B1C32"/>
    <w:rsid w:val="002B1E28"/>
    <w:rsid w:val="002B2325"/>
    <w:rsid w:val="002B29F8"/>
    <w:rsid w:val="002B2C6D"/>
    <w:rsid w:val="002B2F06"/>
    <w:rsid w:val="002B4036"/>
    <w:rsid w:val="002B40A4"/>
    <w:rsid w:val="002B5638"/>
    <w:rsid w:val="002B5831"/>
    <w:rsid w:val="002B5DEE"/>
    <w:rsid w:val="002B70E6"/>
    <w:rsid w:val="002B7245"/>
    <w:rsid w:val="002B74B9"/>
    <w:rsid w:val="002B763F"/>
    <w:rsid w:val="002C052B"/>
    <w:rsid w:val="002C06EC"/>
    <w:rsid w:val="002C17F4"/>
    <w:rsid w:val="002C2C2E"/>
    <w:rsid w:val="002C363E"/>
    <w:rsid w:val="002C391F"/>
    <w:rsid w:val="002C3F45"/>
    <w:rsid w:val="002C4D7A"/>
    <w:rsid w:val="002C5BE0"/>
    <w:rsid w:val="002C6266"/>
    <w:rsid w:val="002C7387"/>
    <w:rsid w:val="002C74C4"/>
    <w:rsid w:val="002C771B"/>
    <w:rsid w:val="002C7889"/>
    <w:rsid w:val="002D0309"/>
    <w:rsid w:val="002D30DE"/>
    <w:rsid w:val="002D330D"/>
    <w:rsid w:val="002D4A7A"/>
    <w:rsid w:val="002D4B7A"/>
    <w:rsid w:val="002D4E8C"/>
    <w:rsid w:val="002D5614"/>
    <w:rsid w:val="002D6332"/>
    <w:rsid w:val="002D77E9"/>
    <w:rsid w:val="002E0348"/>
    <w:rsid w:val="002E1F4E"/>
    <w:rsid w:val="002E20E8"/>
    <w:rsid w:val="002E2665"/>
    <w:rsid w:val="002E3699"/>
    <w:rsid w:val="002E3BEC"/>
    <w:rsid w:val="002E4D22"/>
    <w:rsid w:val="002E55B4"/>
    <w:rsid w:val="002E6226"/>
    <w:rsid w:val="002E6446"/>
    <w:rsid w:val="002E6504"/>
    <w:rsid w:val="002E659B"/>
    <w:rsid w:val="002E67D6"/>
    <w:rsid w:val="002E763A"/>
    <w:rsid w:val="002E78C2"/>
    <w:rsid w:val="002F0917"/>
    <w:rsid w:val="002F12D0"/>
    <w:rsid w:val="002F1A00"/>
    <w:rsid w:val="002F1B08"/>
    <w:rsid w:val="002F237B"/>
    <w:rsid w:val="002F29DF"/>
    <w:rsid w:val="002F334F"/>
    <w:rsid w:val="002F3466"/>
    <w:rsid w:val="002F4448"/>
    <w:rsid w:val="002F47C8"/>
    <w:rsid w:val="002F49C3"/>
    <w:rsid w:val="002F5580"/>
    <w:rsid w:val="002F76B3"/>
    <w:rsid w:val="00301D1E"/>
    <w:rsid w:val="00301DB1"/>
    <w:rsid w:val="0030210F"/>
    <w:rsid w:val="00302240"/>
    <w:rsid w:val="0030225F"/>
    <w:rsid w:val="0030370D"/>
    <w:rsid w:val="003039F6"/>
    <w:rsid w:val="003058FD"/>
    <w:rsid w:val="003063C1"/>
    <w:rsid w:val="00306F91"/>
    <w:rsid w:val="0030715B"/>
    <w:rsid w:val="00307511"/>
    <w:rsid w:val="00307F9D"/>
    <w:rsid w:val="0031006A"/>
    <w:rsid w:val="003103FA"/>
    <w:rsid w:val="0031063A"/>
    <w:rsid w:val="003106A5"/>
    <w:rsid w:val="003115F8"/>
    <w:rsid w:val="00311782"/>
    <w:rsid w:val="00311B93"/>
    <w:rsid w:val="00312095"/>
    <w:rsid w:val="00312620"/>
    <w:rsid w:val="00312F54"/>
    <w:rsid w:val="00313A7A"/>
    <w:rsid w:val="00313DEC"/>
    <w:rsid w:val="003154AF"/>
    <w:rsid w:val="00315FD0"/>
    <w:rsid w:val="00316931"/>
    <w:rsid w:val="003172E7"/>
    <w:rsid w:val="003175F9"/>
    <w:rsid w:val="0032137E"/>
    <w:rsid w:val="003214D7"/>
    <w:rsid w:val="0032189F"/>
    <w:rsid w:val="00321B70"/>
    <w:rsid w:val="00322267"/>
    <w:rsid w:val="003234E9"/>
    <w:rsid w:val="00323B18"/>
    <w:rsid w:val="00323ED9"/>
    <w:rsid w:val="00325552"/>
    <w:rsid w:val="00325FE0"/>
    <w:rsid w:val="0032619F"/>
    <w:rsid w:val="0032677C"/>
    <w:rsid w:val="00327E79"/>
    <w:rsid w:val="0033032F"/>
    <w:rsid w:val="0033041B"/>
    <w:rsid w:val="00332519"/>
    <w:rsid w:val="003330FF"/>
    <w:rsid w:val="00334115"/>
    <w:rsid w:val="003341CF"/>
    <w:rsid w:val="00334697"/>
    <w:rsid w:val="003353D3"/>
    <w:rsid w:val="00335F26"/>
    <w:rsid w:val="00336977"/>
    <w:rsid w:val="003405E5"/>
    <w:rsid w:val="00340F8E"/>
    <w:rsid w:val="003410B3"/>
    <w:rsid w:val="0034149F"/>
    <w:rsid w:val="003419D7"/>
    <w:rsid w:val="0034267D"/>
    <w:rsid w:val="00342A53"/>
    <w:rsid w:val="00343989"/>
    <w:rsid w:val="00344D9D"/>
    <w:rsid w:val="00345CEF"/>
    <w:rsid w:val="00346346"/>
    <w:rsid w:val="003478B2"/>
    <w:rsid w:val="00347DDE"/>
    <w:rsid w:val="00350A0A"/>
    <w:rsid w:val="00350DC4"/>
    <w:rsid w:val="003513AF"/>
    <w:rsid w:val="00351C6D"/>
    <w:rsid w:val="00352941"/>
    <w:rsid w:val="00353891"/>
    <w:rsid w:val="00353AB0"/>
    <w:rsid w:val="00353F00"/>
    <w:rsid w:val="00354D87"/>
    <w:rsid w:val="00356FB2"/>
    <w:rsid w:val="00357A71"/>
    <w:rsid w:val="00357ECF"/>
    <w:rsid w:val="00360725"/>
    <w:rsid w:val="00361EF8"/>
    <w:rsid w:val="003621DC"/>
    <w:rsid w:val="00362795"/>
    <w:rsid w:val="00362C12"/>
    <w:rsid w:val="00362F02"/>
    <w:rsid w:val="003638A5"/>
    <w:rsid w:val="003641F2"/>
    <w:rsid w:val="003645BF"/>
    <w:rsid w:val="00365273"/>
    <w:rsid w:val="00365A2A"/>
    <w:rsid w:val="00365B05"/>
    <w:rsid w:val="003666AA"/>
    <w:rsid w:val="00366AB4"/>
    <w:rsid w:val="003673E0"/>
    <w:rsid w:val="00370509"/>
    <w:rsid w:val="0037144C"/>
    <w:rsid w:val="0037195B"/>
    <w:rsid w:val="003722A2"/>
    <w:rsid w:val="003724CA"/>
    <w:rsid w:val="00373F4A"/>
    <w:rsid w:val="00373F51"/>
    <w:rsid w:val="00374C1D"/>
    <w:rsid w:val="003751CC"/>
    <w:rsid w:val="003757A1"/>
    <w:rsid w:val="0037627F"/>
    <w:rsid w:val="00376DE6"/>
    <w:rsid w:val="00380D22"/>
    <w:rsid w:val="00380EB7"/>
    <w:rsid w:val="003822CA"/>
    <w:rsid w:val="0038311C"/>
    <w:rsid w:val="00384B93"/>
    <w:rsid w:val="00384FC1"/>
    <w:rsid w:val="00385241"/>
    <w:rsid w:val="00386182"/>
    <w:rsid w:val="0038696C"/>
    <w:rsid w:val="00387836"/>
    <w:rsid w:val="00390740"/>
    <w:rsid w:val="00391BE4"/>
    <w:rsid w:val="0039230B"/>
    <w:rsid w:val="00392A8D"/>
    <w:rsid w:val="003931FD"/>
    <w:rsid w:val="0039364D"/>
    <w:rsid w:val="003943F1"/>
    <w:rsid w:val="00396FE8"/>
    <w:rsid w:val="003971AB"/>
    <w:rsid w:val="003A1E93"/>
    <w:rsid w:val="003A2039"/>
    <w:rsid w:val="003A211A"/>
    <w:rsid w:val="003A233C"/>
    <w:rsid w:val="003A2545"/>
    <w:rsid w:val="003A28ED"/>
    <w:rsid w:val="003A2A44"/>
    <w:rsid w:val="003A3236"/>
    <w:rsid w:val="003A4AA7"/>
    <w:rsid w:val="003A5A52"/>
    <w:rsid w:val="003A62B9"/>
    <w:rsid w:val="003A7691"/>
    <w:rsid w:val="003A7ADC"/>
    <w:rsid w:val="003A7B5D"/>
    <w:rsid w:val="003B0584"/>
    <w:rsid w:val="003B0C67"/>
    <w:rsid w:val="003B20DD"/>
    <w:rsid w:val="003B2482"/>
    <w:rsid w:val="003B310A"/>
    <w:rsid w:val="003B404B"/>
    <w:rsid w:val="003B44F6"/>
    <w:rsid w:val="003B464D"/>
    <w:rsid w:val="003B49CA"/>
    <w:rsid w:val="003B56B4"/>
    <w:rsid w:val="003B602A"/>
    <w:rsid w:val="003B60A3"/>
    <w:rsid w:val="003B60DC"/>
    <w:rsid w:val="003B6145"/>
    <w:rsid w:val="003B62DC"/>
    <w:rsid w:val="003B6AD2"/>
    <w:rsid w:val="003B7011"/>
    <w:rsid w:val="003B7463"/>
    <w:rsid w:val="003B79D4"/>
    <w:rsid w:val="003C01AA"/>
    <w:rsid w:val="003C08C1"/>
    <w:rsid w:val="003C1163"/>
    <w:rsid w:val="003C13A9"/>
    <w:rsid w:val="003C145A"/>
    <w:rsid w:val="003C186C"/>
    <w:rsid w:val="003C1BFF"/>
    <w:rsid w:val="003C33F2"/>
    <w:rsid w:val="003C3E96"/>
    <w:rsid w:val="003C543C"/>
    <w:rsid w:val="003C5BC7"/>
    <w:rsid w:val="003C637B"/>
    <w:rsid w:val="003C77D1"/>
    <w:rsid w:val="003C7FFC"/>
    <w:rsid w:val="003D0344"/>
    <w:rsid w:val="003D0400"/>
    <w:rsid w:val="003D062E"/>
    <w:rsid w:val="003D0C21"/>
    <w:rsid w:val="003D0E6E"/>
    <w:rsid w:val="003D2521"/>
    <w:rsid w:val="003D2D63"/>
    <w:rsid w:val="003D3641"/>
    <w:rsid w:val="003D43D2"/>
    <w:rsid w:val="003D46EA"/>
    <w:rsid w:val="003D4E06"/>
    <w:rsid w:val="003D57DF"/>
    <w:rsid w:val="003D6372"/>
    <w:rsid w:val="003D6B68"/>
    <w:rsid w:val="003D711C"/>
    <w:rsid w:val="003D770B"/>
    <w:rsid w:val="003E1743"/>
    <w:rsid w:val="003E1BCC"/>
    <w:rsid w:val="003E2193"/>
    <w:rsid w:val="003E2299"/>
    <w:rsid w:val="003E3575"/>
    <w:rsid w:val="003E3BEF"/>
    <w:rsid w:val="003E4187"/>
    <w:rsid w:val="003E4A97"/>
    <w:rsid w:val="003E57BA"/>
    <w:rsid w:val="003E6232"/>
    <w:rsid w:val="003E712B"/>
    <w:rsid w:val="003E733A"/>
    <w:rsid w:val="003E745F"/>
    <w:rsid w:val="003E787C"/>
    <w:rsid w:val="003F0251"/>
    <w:rsid w:val="003F03FC"/>
    <w:rsid w:val="003F0BEA"/>
    <w:rsid w:val="003F0E1D"/>
    <w:rsid w:val="003F23C2"/>
    <w:rsid w:val="003F27AD"/>
    <w:rsid w:val="003F3D3A"/>
    <w:rsid w:val="003F3E66"/>
    <w:rsid w:val="003F42B4"/>
    <w:rsid w:val="003F4707"/>
    <w:rsid w:val="003F550A"/>
    <w:rsid w:val="003F5667"/>
    <w:rsid w:val="003F618E"/>
    <w:rsid w:val="003F6895"/>
    <w:rsid w:val="003F6A3B"/>
    <w:rsid w:val="003F763F"/>
    <w:rsid w:val="003F7BB4"/>
    <w:rsid w:val="004003E1"/>
    <w:rsid w:val="00400949"/>
    <w:rsid w:val="00401883"/>
    <w:rsid w:val="00401A3E"/>
    <w:rsid w:val="004027B1"/>
    <w:rsid w:val="0040547B"/>
    <w:rsid w:val="00405CDB"/>
    <w:rsid w:val="00405E1B"/>
    <w:rsid w:val="004064F5"/>
    <w:rsid w:val="00407503"/>
    <w:rsid w:val="0040776D"/>
    <w:rsid w:val="00407C78"/>
    <w:rsid w:val="00411960"/>
    <w:rsid w:val="00415B42"/>
    <w:rsid w:val="00415E5F"/>
    <w:rsid w:val="00415F41"/>
    <w:rsid w:val="00416179"/>
    <w:rsid w:val="00416B8D"/>
    <w:rsid w:val="00420044"/>
    <w:rsid w:val="004214F7"/>
    <w:rsid w:val="0042199E"/>
    <w:rsid w:val="004221D5"/>
    <w:rsid w:val="00422404"/>
    <w:rsid w:val="004226E5"/>
    <w:rsid w:val="0042312D"/>
    <w:rsid w:val="00423E1D"/>
    <w:rsid w:val="004248AB"/>
    <w:rsid w:val="00425EEA"/>
    <w:rsid w:val="004260E6"/>
    <w:rsid w:val="00427613"/>
    <w:rsid w:val="00427673"/>
    <w:rsid w:val="00427821"/>
    <w:rsid w:val="00430D40"/>
    <w:rsid w:val="00431050"/>
    <w:rsid w:val="0043168B"/>
    <w:rsid w:val="00431C38"/>
    <w:rsid w:val="00431F21"/>
    <w:rsid w:val="00432061"/>
    <w:rsid w:val="004325C9"/>
    <w:rsid w:val="00433097"/>
    <w:rsid w:val="00434A36"/>
    <w:rsid w:val="00436DC5"/>
    <w:rsid w:val="00437849"/>
    <w:rsid w:val="00440128"/>
    <w:rsid w:val="00442C10"/>
    <w:rsid w:val="00442DCE"/>
    <w:rsid w:val="0044495A"/>
    <w:rsid w:val="004449D6"/>
    <w:rsid w:val="0044531A"/>
    <w:rsid w:val="00446FDF"/>
    <w:rsid w:val="00447274"/>
    <w:rsid w:val="004509D1"/>
    <w:rsid w:val="00450ADC"/>
    <w:rsid w:val="00450EC6"/>
    <w:rsid w:val="00450FBD"/>
    <w:rsid w:val="0045512D"/>
    <w:rsid w:val="004554C9"/>
    <w:rsid w:val="00456922"/>
    <w:rsid w:val="00456BB4"/>
    <w:rsid w:val="0045777C"/>
    <w:rsid w:val="00457B2D"/>
    <w:rsid w:val="00457DC5"/>
    <w:rsid w:val="004605E7"/>
    <w:rsid w:val="00460DE9"/>
    <w:rsid w:val="004610DB"/>
    <w:rsid w:val="00461364"/>
    <w:rsid w:val="00461BF1"/>
    <w:rsid w:val="00461C2E"/>
    <w:rsid w:val="00462782"/>
    <w:rsid w:val="00462D6E"/>
    <w:rsid w:val="004635F9"/>
    <w:rsid w:val="00465F3E"/>
    <w:rsid w:val="004662DE"/>
    <w:rsid w:val="00466A96"/>
    <w:rsid w:val="00471CA5"/>
    <w:rsid w:val="00472FEC"/>
    <w:rsid w:val="0047441A"/>
    <w:rsid w:val="00474E58"/>
    <w:rsid w:val="00474F96"/>
    <w:rsid w:val="00475515"/>
    <w:rsid w:val="00475DFB"/>
    <w:rsid w:val="00476D39"/>
    <w:rsid w:val="0047758E"/>
    <w:rsid w:val="00477AA7"/>
    <w:rsid w:val="00477D60"/>
    <w:rsid w:val="004811EF"/>
    <w:rsid w:val="00484301"/>
    <w:rsid w:val="00484657"/>
    <w:rsid w:val="004852D5"/>
    <w:rsid w:val="00485B25"/>
    <w:rsid w:val="00486E73"/>
    <w:rsid w:val="004904D0"/>
    <w:rsid w:val="0049127A"/>
    <w:rsid w:val="00492F33"/>
    <w:rsid w:val="00494463"/>
    <w:rsid w:val="00494480"/>
    <w:rsid w:val="004954D3"/>
    <w:rsid w:val="00495FFA"/>
    <w:rsid w:val="00496536"/>
    <w:rsid w:val="00496CB7"/>
    <w:rsid w:val="00497166"/>
    <w:rsid w:val="0049769E"/>
    <w:rsid w:val="004979E7"/>
    <w:rsid w:val="004A051A"/>
    <w:rsid w:val="004A28C7"/>
    <w:rsid w:val="004A32B6"/>
    <w:rsid w:val="004A3C80"/>
    <w:rsid w:val="004A4799"/>
    <w:rsid w:val="004A5630"/>
    <w:rsid w:val="004A6E2C"/>
    <w:rsid w:val="004A7B0D"/>
    <w:rsid w:val="004B084D"/>
    <w:rsid w:val="004B09FF"/>
    <w:rsid w:val="004B1500"/>
    <w:rsid w:val="004B18FA"/>
    <w:rsid w:val="004B2063"/>
    <w:rsid w:val="004B2DEF"/>
    <w:rsid w:val="004B42D1"/>
    <w:rsid w:val="004B43F1"/>
    <w:rsid w:val="004B45D5"/>
    <w:rsid w:val="004B5AE1"/>
    <w:rsid w:val="004B653F"/>
    <w:rsid w:val="004B72BF"/>
    <w:rsid w:val="004B7DA2"/>
    <w:rsid w:val="004C1252"/>
    <w:rsid w:val="004C12C1"/>
    <w:rsid w:val="004C1727"/>
    <w:rsid w:val="004C1C52"/>
    <w:rsid w:val="004C2737"/>
    <w:rsid w:val="004C306E"/>
    <w:rsid w:val="004C3511"/>
    <w:rsid w:val="004C4715"/>
    <w:rsid w:val="004C4D79"/>
    <w:rsid w:val="004C4EC1"/>
    <w:rsid w:val="004C4F96"/>
    <w:rsid w:val="004C5066"/>
    <w:rsid w:val="004C658E"/>
    <w:rsid w:val="004C6FC6"/>
    <w:rsid w:val="004C7D22"/>
    <w:rsid w:val="004D07FA"/>
    <w:rsid w:val="004D120E"/>
    <w:rsid w:val="004D1388"/>
    <w:rsid w:val="004D143D"/>
    <w:rsid w:val="004D1607"/>
    <w:rsid w:val="004D2855"/>
    <w:rsid w:val="004D29C0"/>
    <w:rsid w:val="004D2A5B"/>
    <w:rsid w:val="004D2D1E"/>
    <w:rsid w:val="004D3384"/>
    <w:rsid w:val="004D39E7"/>
    <w:rsid w:val="004D4635"/>
    <w:rsid w:val="004D4CC9"/>
    <w:rsid w:val="004D4E62"/>
    <w:rsid w:val="004D51F5"/>
    <w:rsid w:val="004D54CA"/>
    <w:rsid w:val="004D5EDE"/>
    <w:rsid w:val="004D6B0A"/>
    <w:rsid w:val="004D6BF7"/>
    <w:rsid w:val="004D6D71"/>
    <w:rsid w:val="004D7054"/>
    <w:rsid w:val="004D730D"/>
    <w:rsid w:val="004D73EE"/>
    <w:rsid w:val="004D75E3"/>
    <w:rsid w:val="004D7630"/>
    <w:rsid w:val="004E0036"/>
    <w:rsid w:val="004E0E14"/>
    <w:rsid w:val="004E16AC"/>
    <w:rsid w:val="004E1B6E"/>
    <w:rsid w:val="004E1D88"/>
    <w:rsid w:val="004E2339"/>
    <w:rsid w:val="004E25D2"/>
    <w:rsid w:val="004E26BA"/>
    <w:rsid w:val="004E26C8"/>
    <w:rsid w:val="004E2D36"/>
    <w:rsid w:val="004E3F16"/>
    <w:rsid w:val="004E5FAD"/>
    <w:rsid w:val="004E6BD4"/>
    <w:rsid w:val="004E6DD1"/>
    <w:rsid w:val="004E7004"/>
    <w:rsid w:val="004F0082"/>
    <w:rsid w:val="004F00CE"/>
    <w:rsid w:val="004F1091"/>
    <w:rsid w:val="004F1AA5"/>
    <w:rsid w:val="004F1B7E"/>
    <w:rsid w:val="004F2562"/>
    <w:rsid w:val="004F2E46"/>
    <w:rsid w:val="004F3904"/>
    <w:rsid w:val="004F39EA"/>
    <w:rsid w:val="004F4565"/>
    <w:rsid w:val="004F51EE"/>
    <w:rsid w:val="004F5722"/>
    <w:rsid w:val="004F6159"/>
    <w:rsid w:val="004F6609"/>
    <w:rsid w:val="004F6FB0"/>
    <w:rsid w:val="004F72A9"/>
    <w:rsid w:val="004F7685"/>
    <w:rsid w:val="0050124A"/>
    <w:rsid w:val="005020A5"/>
    <w:rsid w:val="0050249C"/>
    <w:rsid w:val="00502897"/>
    <w:rsid w:val="00502EE1"/>
    <w:rsid w:val="0050354C"/>
    <w:rsid w:val="00505EA0"/>
    <w:rsid w:val="0050619F"/>
    <w:rsid w:val="00506E2C"/>
    <w:rsid w:val="00507206"/>
    <w:rsid w:val="00507759"/>
    <w:rsid w:val="00507BB6"/>
    <w:rsid w:val="00507D57"/>
    <w:rsid w:val="005102A8"/>
    <w:rsid w:val="005106F8"/>
    <w:rsid w:val="0051137E"/>
    <w:rsid w:val="00511381"/>
    <w:rsid w:val="00511792"/>
    <w:rsid w:val="00511D35"/>
    <w:rsid w:val="00512752"/>
    <w:rsid w:val="00513912"/>
    <w:rsid w:val="00513C97"/>
    <w:rsid w:val="00514BB9"/>
    <w:rsid w:val="005152DE"/>
    <w:rsid w:val="00515632"/>
    <w:rsid w:val="00515C84"/>
    <w:rsid w:val="00516884"/>
    <w:rsid w:val="00517625"/>
    <w:rsid w:val="00517677"/>
    <w:rsid w:val="0051770A"/>
    <w:rsid w:val="005178D1"/>
    <w:rsid w:val="00520146"/>
    <w:rsid w:val="005204A0"/>
    <w:rsid w:val="00521879"/>
    <w:rsid w:val="00523106"/>
    <w:rsid w:val="005231A3"/>
    <w:rsid w:val="005235B4"/>
    <w:rsid w:val="00523A8F"/>
    <w:rsid w:val="0052569C"/>
    <w:rsid w:val="00525795"/>
    <w:rsid w:val="005260F0"/>
    <w:rsid w:val="00526CBB"/>
    <w:rsid w:val="00526F9A"/>
    <w:rsid w:val="0052722C"/>
    <w:rsid w:val="00530130"/>
    <w:rsid w:val="00531FDC"/>
    <w:rsid w:val="00532AE5"/>
    <w:rsid w:val="005339B4"/>
    <w:rsid w:val="00533AA5"/>
    <w:rsid w:val="00534B53"/>
    <w:rsid w:val="005357C9"/>
    <w:rsid w:val="0053666B"/>
    <w:rsid w:val="00536E86"/>
    <w:rsid w:val="005373FC"/>
    <w:rsid w:val="00537B10"/>
    <w:rsid w:val="005405C1"/>
    <w:rsid w:val="00541BF3"/>
    <w:rsid w:val="00541CC6"/>
    <w:rsid w:val="005421CB"/>
    <w:rsid w:val="00543099"/>
    <w:rsid w:val="00543893"/>
    <w:rsid w:val="00546C89"/>
    <w:rsid w:val="005476F2"/>
    <w:rsid w:val="00552073"/>
    <w:rsid w:val="00552E64"/>
    <w:rsid w:val="00552F84"/>
    <w:rsid w:val="00553944"/>
    <w:rsid w:val="00554207"/>
    <w:rsid w:val="00554404"/>
    <w:rsid w:val="00554603"/>
    <w:rsid w:val="00554676"/>
    <w:rsid w:val="00554D5F"/>
    <w:rsid w:val="00554D81"/>
    <w:rsid w:val="005554CB"/>
    <w:rsid w:val="0055619F"/>
    <w:rsid w:val="0055632D"/>
    <w:rsid w:val="00556764"/>
    <w:rsid w:val="00556BDD"/>
    <w:rsid w:val="00556EB8"/>
    <w:rsid w:val="005574D4"/>
    <w:rsid w:val="005603E4"/>
    <w:rsid w:val="005605B2"/>
    <w:rsid w:val="0056061C"/>
    <w:rsid w:val="00560B6D"/>
    <w:rsid w:val="00560E91"/>
    <w:rsid w:val="005613E5"/>
    <w:rsid w:val="00561BC8"/>
    <w:rsid w:val="00563458"/>
    <w:rsid w:val="005640D1"/>
    <w:rsid w:val="005645B0"/>
    <w:rsid w:val="00566F98"/>
    <w:rsid w:val="005701F2"/>
    <w:rsid w:val="00570A13"/>
    <w:rsid w:val="00570B69"/>
    <w:rsid w:val="00570F43"/>
    <w:rsid w:val="00571F40"/>
    <w:rsid w:val="005727CE"/>
    <w:rsid w:val="00573104"/>
    <w:rsid w:val="00573CFC"/>
    <w:rsid w:val="00573D20"/>
    <w:rsid w:val="00576521"/>
    <w:rsid w:val="005775DA"/>
    <w:rsid w:val="00580B75"/>
    <w:rsid w:val="005816D8"/>
    <w:rsid w:val="0058256D"/>
    <w:rsid w:val="005829F4"/>
    <w:rsid w:val="0058388C"/>
    <w:rsid w:val="005849AF"/>
    <w:rsid w:val="0058541D"/>
    <w:rsid w:val="005854C3"/>
    <w:rsid w:val="00585574"/>
    <w:rsid w:val="00585AEE"/>
    <w:rsid w:val="00585F76"/>
    <w:rsid w:val="00585F9C"/>
    <w:rsid w:val="00586DF5"/>
    <w:rsid w:val="00586EB4"/>
    <w:rsid w:val="00587DD4"/>
    <w:rsid w:val="005906E6"/>
    <w:rsid w:val="00591E50"/>
    <w:rsid w:val="005925BE"/>
    <w:rsid w:val="00592CF1"/>
    <w:rsid w:val="00594128"/>
    <w:rsid w:val="00594C54"/>
    <w:rsid w:val="005958D9"/>
    <w:rsid w:val="00595D43"/>
    <w:rsid w:val="00595FB9"/>
    <w:rsid w:val="00596B6B"/>
    <w:rsid w:val="00597A41"/>
    <w:rsid w:val="005A0032"/>
    <w:rsid w:val="005A1F1F"/>
    <w:rsid w:val="005A2192"/>
    <w:rsid w:val="005A2569"/>
    <w:rsid w:val="005A29E9"/>
    <w:rsid w:val="005A2C1E"/>
    <w:rsid w:val="005A3445"/>
    <w:rsid w:val="005A360B"/>
    <w:rsid w:val="005A48FE"/>
    <w:rsid w:val="005A575C"/>
    <w:rsid w:val="005A5A23"/>
    <w:rsid w:val="005A5D78"/>
    <w:rsid w:val="005A6D58"/>
    <w:rsid w:val="005A709A"/>
    <w:rsid w:val="005A715E"/>
    <w:rsid w:val="005A729E"/>
    <w:rsid w:val="005B025C"/>
    <w:rsid w:val="005B02E9"/>
    <w:rsid w:val="005B0A65"/>
    <w:rsid w:val="005B1820"/>
    <w:rsid w:val="005B187B"/>
    <w:rsid w:val="005B1992"/>
    <w:rsid w:val="005B244C"/>
    <w:rsid w:val="005B2662"/>
    <w:rsid w:val="005B37AA"/>
    <w:rsid w:val="005B3C5C"/>
    <w:rsid w:val="005B3D03"/>
    <w:rsid w:val="005B51E3"/>
    <w:rsid w:val="005B547C"/>
    <w:rsid w:val="005B59CC"/>
    <w:rsid w:val="005B6EBE"/>
    <w:rsid w:val="005C06D2"/>
    <w:rsid w:val="005C1F03"/>
    <w:rsid w:val="005C3414"/>
    <w:rsid w:val="005C4BCB"/>
    <w:rsid w:val="005C696E"/>
    <w:rsid w:val="005C7D48"/>
    <w:rsid w:val="005D1AAF"/>
    <w:rsid w:val="005D2052"/>
    <w:rsid w:val="005D5122"/>
    <w:rsid w:val="005D5C89"/>
    <w:rsid w:val="005D5E6E"/>
    <w:rsid w:val="005D62A8"/>
    <w:rsid w:val="005D6913"/>
    <w:rsid w:val="005D6F61"/>
    <w:rsid w:val="005D7218"/>
    <w:rsid w:val="005E1ABC"/>
    <w:rsid w:val="005E1B34"/>
    <w:rsid w:val="005E2283"/>
    <w:rsid w:val="005E2314"/>
    <w:rsid w:val="005E237D"/>
    <w:rsid w:val="005E23F0"/>
    <w:rsid w:val="005E2757"/>
    <w:rsid w:val="005E3024"/>
    <w:rsid w:val="005E4577"/>
    <w:rsid w:val="005E45D6"/>
    <w:rsid w:val="005E5720"/>
    <w:rsid w:val="005E5EA2"/>
    <w:rsid w:val="005E6A64"/>
    <w:rsid w:val="005F27D8"/>
    <w:rsid w:val="005F320A"/>
    <w:rsid w:val="005F3483"/>
    <w:rsid w:val="005F3AEE"/>
    <w:rsid w:val="005F4357"/>
    <w:rsid w:val="005F4BCA"/>
    <w:rsid w:val="005F4D62"/>
    <w:rsid w:val="005F54CD"/>
    <w:rsid w:val="005F5AB1"/>
    <w:rsid w:val="006008FD"/>
    <w:rsid w:val="006030F2"/>
    <w:rsid w:val="0060366E"/>
    <w:rsid w:val="0060440B"/>
    <w:rsid w:val="0060617B"/>
    <w:rsid w:val="0060681C"/>
    <w:rsid w:val="00606B3D"/>
    <w:rsid w:val="0060741B"/>
    <w:rsid w:val="006076BE"/>
    <w:rsid w:val="00607C23"/>
    <w:rsid w:val="00607FEB"/>
    <w:rsid w:val="006102BC"/>
    <w:rsid w:val="00612137"/>
    <w:rsid w:val="0061232C"/>
    <w:rsid w:val="006124CA"/>
    <w:rsid w:val="0061250C"/>
    <w:rsid w:val="00613317"/>
    <w:rsid w:val="00613DCB"/>
    <w:rsid w:val="006143DA"/>
    <w:rsid w:val="00614E81"/>
    <w:rsid w:val="006158BA"/>
    <w:rsid w:val="00615CF3"/>
    <w:rsid w:val="00616E1F"/>
    <w:rsid w:val="006174D5"/>
    <w:rsid w:val="00620154"/>
    <w:rsid w:val="006202A4"/>
    <w:rsid w:val="00620990"/>
    <w:rsid w:val="00621052"/>
    <w:rsid w:val="00621332"/>
    <w:rsid w:val="00621B6C"/>
    <w:rsid w:val="00621E2D"/>
    <w:rsid w:val="00623103"/>
    <w:rsid w:val="00623714"/>
    <w:rsid w:val="0062383D"/>
    <w:rsid w:val="006238AD"/>
    <w:rsid w:val="00625F18"/>
    <w:rsid w:val="006272CB"/>
    <w:rsid w:val="00630501"/>
    <w:rsid w:val="00630D06"/>
    <w:rsid w:val="00630F05"/>
    <w:rsid w:val="006314B8"/>
    <w:rsid w:val="00632844"/>
    <w:rsid w:val="00632ECD"/>
    <w:rsid w:val="0063351D"/>
    <w:rsid w:val="00633755"/>
    <w:rsid w:val="00634DD3"/>
    <w:rsid w:val="006358EB"/>
    <w:rsid w:val="00635F39"/>
    <w:rsid w:val="00636E6A"/>
    <w:rsid w:val="00637184"/>
    <w:rsid w:val="006404C5"/>
    <w:rsid w:val="006424AA"/>
    <w:rsid w:val="00642D18"/>
    <w:rsid w:val="006431AD"/>
    <w:rsid w:val="006433A9"/>
    <w:rsid w:val="00643F3F"/>
    <w:rsid w:val="006444D2"/>
    <w:rsid w:val="006447F1"/>
    <w:rsid w:val="00644919"/>
    <w:rsid w:val="00644C8E"/>
    <w:rsid w:val="00644CEB"/>
    <w:rsid w:val="00645AEB"/>
    <w:rsid w:val="00645B1E"/>
    <w:rsid w:val="00646D4B"/>
    <w:rsid w:val="00647C1B"/>
    <w:rsid w:val="006501AC"/>
    <w:rsid w:val="006504EF"/>
    <w:rsid w:val="006506CD"/>
    <w:rsid w:val="00650882"/>
    <w:rsid w:val="00650C8B"/>
    <w:rsid w:val="006512CE"/>
    <w:rsid w:val="006513A7"/>
    <w:rsid w:val="006516EB"/>
    <w:rsid w:val="0065199C"/>
    <w:rsid w:val="00651A10"/>
    <w:rsid w:val="00651E07"/>
    <w:rsid w:val="00651F8D"/>
    <w:rsid w:val="006522BD"/>
    <w:rsid w:val="00652614"/>
    <w:rsid w:val="00653D0F"/>
    <w:rsid w:val="00654138"/>
    <w:rsid w:val="00654CB5"/>
    <w:rsid w:val="00655F4B"/>
    <w:rsid w:val="006564C9"/>
    <w:rsid w:val="0065653A"/>
    <w:rsid w:val="006574BB"/>
    <w:rsid w:val="0065797B"/>
    <w:rsid w:val="006615B3"/>
    <w:rsid w:val="00662F36"/>
    <w:rsid w:val="0066381B"/>
    <w:rsid w:val="00663917"/>
    <w:rsid w:val="00663D5C"/>
    <w:rsid w:val="00664881"/>
    <w:rsid w:val="00665066"/>
    <w:rsid w:val="006650D4"/>
    <w:rsid w:val="006650D6"/>
    <w:rsid w:val="006655A3"/>
    <w:rsid w:val="00665606"/>
    <w:rsid w:val="006659DB"/>
    <w:rsid w:val="00665C6D"/>
    <w:rsid w:val="00665E43"/>
    <w:rsid w:val="006661F5"/>
    <w:rsid w:val="00666BC4"/>
    <w:rsid w:val="00667997"/>
    <w:rsid w:val="00671049"/>
    <w:rsid w:val="006715DE"/>
    <w:rsid w:val="006717FD"/>
    <w:rsid w:val="00674B16"/>
    <w:rsid w:val="0067523E"/>
    <w:rsid w:val="00675374"/>
    <w:rsid w:val="0067581D"/>
    <w:rsid w:val="006772A2"/>
    <w:rsid w:val="00677C2E"/>
    <w:rsid w:val="0068048E"/>
    <w:rsid w:val="00681FCC"/>
    <w:rsid w:val="006824A8"/>
    <w:rsid w:val="00683133"/>
    <w:rsid w:val="006837A0"/>
    <w:rsid w:val="006837F0"/>
    <w:rsid w:val="006845C6"/>
    <w:rsid w:val="00686CDD"/>
    <w:rsid w:val="00686D61"/>
    <w:rsid w:val="00690F41"/>
    <w:rsid w:val="00693525"/>
    <w:rsid w:val="00695723"/>
    <w:rsid w:val="00695B85"/>
    <w:rsid w:val="00695CE1"/>
    <w:rsid w:val="00695E1D"/>
    <w:rsid w:val="00696490"/>
    <w:rsid w:val="006971FF"/>
    <w:rsid w:val="006977C2"/>
    <w:rsid w:val="00697A13"/>
    <w:rsid w:val="006A0B9C"/>
    <w:rsid w:val="006A0DD1"/>
    <w:rsid w:val="006A1FF5"/>
    <w:rsid w:val="006A2893"/>
    <w:rsid w:val="006A2B07"/>
    <w:rsid w:val="006A44BE"/>
    <w:rsid w:val="006A4ACA"/>
    <w:rsid w:val="006A51D2"/>
    <w:rsid w:val="006A5CAF"/>
    <w:rsid w:val="006A5F6B"/>
    <w:rsid w:val="006A6675"/>
    <w:rsid w:val="006B0E67"/>
    <w:rsid w:val="006B10EF"/>
    <w:rsid w:val="006B2539"/>
    <w:rsid w:val="006B302F"/>
    <w:rsid w:val="006B3E4B"/>
    <w:rsid w:val="006B3F0F"/>
    <w:rsid w:val="006B3F4A"/>
    <w:rsid w:val="006B4102"/>
    <w:rsid w:val="006B4825"/>
    <w:rsid w:val="006B568B"/>
    <w:rsid w:val="006B5880"/>
    <w:rsid w:val="006B6183"/>
    <w:rsid w:val="006B712C"/>
    <w:rsid w:val="006B74CA"/>
    <w:rsid w:val="006B76F2"/>
    <w:rsid w:val="006B7709"/>
    <w:rsid w:val="006B7926"/>
    <w:rsid w:val="006B7D4E"/>
    <w:rsid w:val="006C1426"/>
    <w:rsid w:val="006C3FC1"/>
    <w:rsid w:val="006C466C"/>
    <w:rsid w:val="006C503E"/>
    <w:rsid w:val="006C50FA"/>
    <w:rsid w:val="006C549D"/>
    <w:rsid w:val="006C5991"/>
    <w:rsid w:val="006C5AE8"/>
    <w:rsid w:val="006C5FD5"/>
    <w:rsid w:val="006C6344"/>
    <w:rsid w:val="006C68CC"/>
    <w:rsid w:val="006C7416"/>
    <w:rsid w:val="006C764A"/>
    <w:rsid w:val="006C7665"/>
    <w:rsid w:val="006C7E21"/>
    <w:rsid w:val="006C7E5B"/>
    <w:rsid w:val="006D23D7"/>
    <w:rsid w:val="006D27E6"/>
    <w:rsid w:val="006D307B"/>
    <w:rsid w:val="006D4592"/>
    <w:rsid w:val="006D5655"/>
    <w:rsid w:val="006D5FA0"/>
    <w:rsid w:val="006D6227"/>
    <w:rsid w:val="006D6581"/>
    <w:rsid w:val="006D6A40"/>
    <w:rsid w:val="006E07BC"/>
    <w:rsid w:val="006E099A"/>
    <w:rsid w:val="006E1736"/>
    <w:rsid w:val="006E23ED"/>
    <w:rsid w:val="006E333F"/>
    <w:rsid w:val="006E33AA"/>
    <w:rsid w:val="006E59FA"/>
    <w:rsid w:val="006E5B6E"/>
    <w:rsid w:val="006E60D1"/>
    <w:rsid w:val="006E6699"/>
    <w:rsid w:val="006E6CF2"/>
    <w:rsid w:val="006F0483"/>
    <w:rsid w:val="006F0789"/>
    <w:rsid w:val="006F0C13"/>
    <w:rsid w:val="006F114D"/>
    <w:rsid w:val="006F46CF"/>
    <w:rsid w:val="006F4787"/>
    <w:rsid w:val="006F5A18"/>
    <w:rsid w:val="006F6357"/>
    <w:rsid w:val="00700263"/>
    <w:rsid w:val="007002C8"/>
    <w:rsid w:val="00700418"/>
    <w:rsid w:val="00702C7E"/>
    <w:rsid w:val="00704E3A"/>
    <w:rsid w:val="00704F01"/>
    <w:rsid w:val="00705282"/>
    <w:rsid w:val="007054B1"/>
    <w:rsid w:val="00705F0A"/>
    <w:rsid w:val="0070695F"/>
    <w:rsid w:val="00706FFF"/>
    <w:rsid w:val="007073B7"/>
    <w:rsid w:val="00707587"/>
    <w:rsid w:val="007075FD"/>
    <w:rsid w:val="007079BE"/>
    <w:rsid w:val="00707F28"/>
    <w:rsid w:val="00710627"/>
    <w:rsid w:val="00710CD5"/>
    <w:rsid w:val="00710E73"/>
    <w:rsid w:val="00710F52"/>
    <w:rsid w:val="00711CCA"/>
    <w:rsid w:val="0071355C"/>
    <w:rsid w:val="00713841"/>
    <w:rsid w:val="00713F55"/>
    <w:rsid w:val="0071677A"/>
    <w:rsid w:val="00716830"/>
    <w:rsid w:val="00721E90"/>
    <w:rsid w:val="00722AC0"/>
    <w:rsid w:val="00722D02"/>
    <w:rsid w:val="00723CDA"/>
    <w:rsid w:val="00725C22"/>
    <w:rsid w:val="00726189"/>
    <w:rsid w:val="00726968"/>
    <w:rsid w:val="007271C2"/>
    <w:rsid w:val="007273EC"/>
    <w:rsid w:val="00727664"/>
    <w:rsid w:val="007276CE"/>
    <w:rsid w:val="00730D9F"/>
    <w:rsid w:val="007336E5"/>
    <w:rsid w:val="00734978"/>
    <w:rsid w:val="0073497E"/>
    <w:rsid w:val="00734F3C"/>
    <w:rsid w:val="00735AE7"/>
    <w:rsid w:val="007374C3"/>
    <w:rsid w:val="0074043A"/>
    <w:rsid w:val="0074139A"/>
    <w:rsid w:val="00741965"/>
    <w:rsid w:val="00741CA7"/>
    <w:rsid w:val="00741E75"/>
    <w:rsid w:val="0074204C"/>
    <w:rsid w:val="00742966"/>
    <w:rsid w:val="00742AA9"/>
    <w:rsid w:val="00743542"/>
    <w:rsid w:val="00743D8F"/>
    <w:rsid w:val="0074412E"/>
    <w:rsid w:val="007454C6"/>
    <w:rsid w:val="00745866"/>
    <w:rsid w:val="0074595A"/>
    <w:rsid w:val="00751802"/>
    <w:rsid w:val="00752872"/>
    <w:rsid w:val="00752E44"/>
    <w:rsid w:val="00752F14"/>
    <w:rsid w:val="00753684"/>
    <w:rsid w:val="007539FC"/>
    <w:rsid w:val="00753DB0"/>
    <w:rsid w:val="007547D3"/>
    <w:rsid w:val="00754C0B"/>
    <w:rsid w:val="00754F3D"/>
    <w:rsid w:val="0075564C"/>
    <w:rsid w:val="00755C65"/>
    <w:rsid w:val="00756307"/>
    <w:rsid w:val="00756412"/>
    <w:rsid w:val="00756894"/>
    <w:rsid w:val="00757220"/>
    <w:rsid w:val="007607ED"/>
    <w:rsid w:val="00760950"/>
    <w:rsid w:val="00760D7C"/>
    <w:rsid w:val="00761087"/>
    <w:rsid w:val="007616B8"/>
    <w:rsid w:val="00761782"/>
    <w:rsid w:val="00761CBB"/>
    <w:rsid w:val="00762CEC"/>
    <w:rsid w:val="00762E49"/>
    <w:rsid w:val="007638F0"/>
    <w:rsid w:val="00763D36"/>
    <w:rsid w:val="00763FC7"/>
    <w:rsid w:val="00765138"/>
    <w:rsid w:val="00765DD8"/>
    <w:rsid w:val="0076658E"/>
    <w:rsid w:val="00766B5C"/>
    <w:rsid w:val="007706B7"/>
    <w:rsid w:val="007718AC"/>
    <w:rsid w:val="00771F08"/>
    <w:rsid w:val="00772727"/>
    <w:rsid w:val="00772788"/>
    <w:rsid w:val="00773BB9"/>
    <w:rsid w:val="00773DAC"/>
    <w:rsid w:val="00774C6E"/>
    <w:rsid w:val="007755F3"/>
    <w:rsid w:val="00775A9B"/>
    <w:rsid w:val="00775D6E"/>
    <w:rsid w:val="0077658A"/>
    <w:rsid w:val="00776D86"/>
    <w:rsid w:val="00776ECA"/>
    <w:rsid w:val="0077799C"/>
    <w:rsid w:val="007800B9"/>
    <w:rsid w:val="00780A37"/>
    <w:rsid w:val="0078215A"/>
    <w:rsid w:val="00782519"/>
    <w:rsid w:val="00782C8F"/>
    <w:rsid w:val="00782D31"/>
    <w:rsid w:val="00783594"/>
    <w:rsid w:val="00784366"/>
    <w:rsid w:val="007849BD"/>
    <w:rsid w:val="00785124"/>
    <w:rsid w:val="007853FF"/>
    <w:rsid w:val="007861FC"/>
    <w:rsid w:val="00786516"/>
    <w:rsid w:val="00786DB2"/>
    <w:rsid w:val="00787E2B"/>
    <w:rsid w:val="00790923"/>
    <w:rsid w:val="00790B96"/>
    <w:rsid w:val="00790DA0"/>
    <w:rsid w:val="0079320A"/>
    <w:rsid w:val="00793932"/>
    <w:rsid w:val="0079557B"/>
    <w:rsid w:val="00795642"/>
    <w:rsid w:val="007964FB"/>
    <w:rsid w:val="00797A71"/>
    <w:rsid w:val="00797B1E"/>
    <w:rsid w:val="007A0605"/>
    <w:rsid w:val="007A11D5"/>
    <w:rsid w:val="007A2E81"/>
    <w:rsid w:val="007A340C"/>
    <w:rsid w:val="007A3729"/>
    <w:rsid w:val="007A4199"/>
    <w:rsid w:val="007A444F"/>
    <w:rsid w:val="007A51D9"/>
    <w:rsid w:val="007A59C5"/>
    <w:rsid w:val="007A5F69"/>
    <w:rsid w:val="007A6BF5"/>
    <w:rsid w:val="007A71C2"/>
    <w:rsid w:val="007A7C74"/>
    <w:rsid w:val="007B2602"/>
    <w:rsid w:val="007B2962"/>
    <w:rsid w:val="007B4057"/>
    <w:rsid w:val="007B47FB"/>
    <w:rsid w:val="007B48BC"/>
    <w:rsid w:val="007B5473"/>
    <w:rsid w:val="007B603B"/>
    <w:rsid w:val="007B636F"/>
    <w:rsid w:val="007C0422"/>
    <w:rsid w:val="007C09BD"/>
    <w:rsid w:val="007C188A"/>
    <w:rsid w:val="007C3363"/>
    <w:rsid w:val="007C413C"/>
    <w:rsid w:val="007C494C"/>
    <w:rsid w:val="007C4C7B"/>
    <w:rsid w:val="007C5A80"/>
    <w:rsid w:val="007C5B56"/>
    <w:rsid w:val="007C7E04"/>
    <w:rsid w:val="007D005D"/>
    <w:rsid w:val="007D0706"/>
    <w:rsid w:val="007D088F"/>
    <w:rsid w:val="007D2F90"/>
    <w:rsid w:val="007D38D7"/>
    <w:rsid w:val="007D3B86"/>
    <w:rsid w:val="007D4112"/>
    <w:rsid w:val="007D4C36"/>
    <w:rsid w:val="007D6780"/>
    <w:rsid w:val="007E0119"/>
    <w:rsid w:val="007E0908"/>
    <w:rsid w:val="007E2821"/>
    <w:rsid w:val="007E2E92"/>
    <w:rsid w:val="007E3A30"/>
    <w:rsid w:val="007E5D2C"/>
    <w:rsid w:val="007E5D98"/>
    <w:rsid w:val="007E705C"/>
    <w:rsid w:val="007E71C5"/>
    <w:rsid w:val="007E7BA0"/>
    <w:rsid w:val="007E7CD6"/>
    <w:rsid w:val="007F10C1"/>
    <w:rsid w:val="007F1239"/>
    <w:rsid w:val="007F1479"/>
    <w:rsid w:val="007F149D"/>
    <w:rsid w:val="007F1607"/>
    <w:rsid w:val="007F2D2B"/>
    <w:rsid w:val="007F2DDC"/>
    <w:rsid w:val="007F2F19"/>
    <w:rsid w:val="007F38BD"/>
    <w:rsid w:val="007F469A"/>
    <w:rsid w:val="007F47F8"/>
    <w:rsid w:val="007F489C"/>
    <w:rsid w:val="007F5ACD"/>
    <w:rsid w:val="007F633B"/>
    <w:rsid w:val="007F639B"/>
    <w:rsid w:val="007F674A"/>
    <w:rsid w:val="007F6CF6"/>
    <w:rsid w:val="007F7ACB"/>
    <w:rsid w:val="007F7F69"/>
    <w:rsid w:val="007F7F84"/>
    <w:rsid w:val="00800C81"/>
    <w:rsid w:val="00801D0F"/>
    <w:rsid w:val="008023EA"/>
    <w:rsid w:val="00802CBE"/>
    <w:rsid w:val="00803D8D"/>
    <w:rsid w:val="00803DCF"/>
    <w:rsid w:val="00804193"/>
    <w:rsid w:val="0080497B"/>
    <w:rsid w:val="00804BCF"/>
    <w:rsid w:val="008058C9"/>
    <w:rsid w:val="00805C2D"/>
    <w:rsid w:val="00810346"/>
    <w:rsid w:val="00810CD3"/>
    <w:rsid w:val="0081377A"/>
    <w:rsid w:val="00813B53"/>
    <w:rsid w:val="00814B67"/>
    <w:rsid w:val="0081559A"/>
    <w:rsid w:val="0081566E"/>
    <w:rsid w:val="008170EF"/>
    <w:rsid w:val="00817DA1"/>
    <w:rsid w:val="008206BD"/>
    <w:rsid w:val="00821D64"/>
    <w:rsid w:val="00821E41"/>
    <w:rsid w:val="00822441"/>
    <w:rsid w:val="00823531"/>
    <w:rsid w:val="00823AD6"/>
    <w:rsid w:val="00823E62"/>
    <w:rsid w:val="00824785"/>
    <w:rsid w:val="008253AC"/>
    <w:rsid w:val="00825626"/>
    <w:rsid w:val="00825E6C"/>
    <w:rsid w:val="00826067"/>
    <w:rsid w:val="00826321"/>
    <w:rsid w:val="008267AB"/>
    <w:rsid w:val="008275F2"/>
    <w:rsid w:val="00827752"/>
    <w:rsid w:val="00827829"/>
    <w:rsid w:val="00830842"/>
    <w:rsid w:val="00830B3E"/>
    <w:rsid w:val="00830D4C"/>
    <w:rsid w:val="0083162E"/>
    <w:rsid w:val="00832BCB"/>
    <w:rsid w:val="008340BB"/>
    <w:rsid w:val="00834DC3"/>
    <w:rsid w:val="00837D4E"/>
    <w:rsid w:val="00840B1A"/>
    <w:rsid w:val="00840BCB"/>
    <w:rsid w:val="00840DE6"/>
    <w:rsid w:val="00840FDE"/>
    <w:rsid w:val="008419EF"/>
    <w:rsid w:val="00841E02"/>
    <w:rsid w:val="008434FC"/>
    <w:rsid w:val="008436CB"/>
    <w:rsid w:val="00843716"/>
    <w:rsid w:val="00844210"/>
    <w:rsid w:val="008455D7"/>
    <w:rsid w:val="00845936"/>
    <w:rsid w:val="008478F8"/>
    <w:rsid w:val="00847A4D"/>
    <w:rsid w:val="008502DC"/>
    <w:rsid w:val="008508CF"/>
    <w:rsid w:val="00850FE6"/>
    <w:rsid w:val="00851027"/>
    <w:rsid w:val="00851C9D"/>
    <w:rsid w:val="008534AF"/>
    <w:rsid w:val="00853668"/>
    <w:rsid w:val="00853A45"/>
    <w:rsid w:val="00853B6B"/>
    <w:rsid w:val="0085537F"/>
    <w:rsid w:val="00855954"/>
    <w:rsid w:val="00855F1F"/>
    <w:rsid w:val="0085686B"/>
    <w:rsid w:val="00856B8A"/>
    <w:rsid w:val="00856B8D"/>
    <w:rsid w:val="00857319"/>
    <w:rsid w:val="00857677"/>
    <w:rsid w:val="0085775F"/>
    <w:rsid w:val="00857B42"/>
    <w:rsid w:val="00857C95"/>
    <w:rsid w:val="00857D06"/>
    <w:rsid w:val="00860362"/>
    <w:rsid w:val="00861A2C"/>
    <w:rsid w:val="00862725"/>
    <w:rsid w:val="00862CDC"/>
    <w:rsid w:val="008632A1"/>
    <w:rsid w:val="00864598"/>
    <w:rsid w:val="00865880"/>
    <w:rsid w:val="00865F58"/>
    <w:rsid w:val="00866D34"/>
    <w:rsid w:val="00866D94"/>
    <w:rsid w:val="0086706A"/>
    <w:rsid w:val="00867DE4"/>
    <w:rsid w:val="0087037B"/>
    <w:rsid w:val="00873156"/>
    <w:rsid w:val="00873FB7"/>
    <w:rsid w:val="0087405F"/>
    <w:rsid w:val="00874538"/>
    <w:rsid w:val="00875BDD"/>
    <w:rsid w:val="00875F45"/>
    <w:rsid w:val="00876F8F"/>
    <w:rsid w:val="008770BD"/>
    <w:rsid w:val="0088064F"/>
    <w:rsid w:val="00881157"/>
    <w:rsid w:val="00881450"/>
    <w:rsid w:val="00881EA1"/>
    <w:rsid w:val="00882714"/>
    <w:rsid w:val="008829C2"/>
    <w:rsid w:val="00882A09"/>
    <w:rsid w:val="008833F8"/>
    <w:rsid w:val="008839D1"/>
    <w:rsid w:val="008845A8"/>
    <w:rsid w:val="008854E9"/>
    <w:rsid w:val="008855BC"/>
    <w:rsid w:val="00885E98"/>
    <w:rsid w:val="00885F41"/>
    <w:rsid w:val="00886CE9"/>
    <w:rsid w:val="008877EB"/>
    <w:rsid w:val="00887DF5"/>
    <w:rsid w:val="00887E9E"/>
    <w:rsid w:val="00890762"/>
    <w:rsid w:val="0089120B"/>
    <w:rsid w:val="0089137E"/>
    <w:rsid w:val="0089142A"/>
    <w:rsid w:val="00894D57"/>
    <w:rsid w:val="00895A88"/>
    <w:rsid w:val="00897221"/>
    <w:rsid w:val="008978CA"/>
    <w:rsid w:val="00897CA0"/>
    <w:rsid w:val="008A24F0"/>
    <w:rsid w:val="008A30E2"/>
    <w:rsid w:val="008A3821"/>
    <w:rsid w:val="008A4113"/>
    <w:rsid w:val="008A64B6"/>
    <w:rsid w:val="008A6516"/>
    <w:rsid w:val="008A6BA5"/>
    <w:rsid w:val="008A7948"/>
    <w:rsid w:val="008B083A"/>
    <w:rsid w:val="008B0F14"/>
    <w:rsid w:val="008B1FB0"/>
    <w:rsid w:val="008B247C"/>
    <w:rsid w:val="008B393A"/>
    <w:rsid w:val="008B41D8"/>
    <w:rsid w:val="008B4308"/>
    <w:rsid w:val="008B43A9"/>
    <w:rsid w:val="008B505C"/>
    <w:rsid w:val="008B5471"/>
    <w:rsid w:val="008B5914"/>
    <w:rsid w:val="008B674C"/>
    <w:rsid w:val="008B6C63"/>
    <w:rsid w:val="008B75EE"/>
    <w:rsid w:val="008C066C"/>
    <w:rsid w:val="008C2E52"/>
    <w:rsid w:val="008C4982"/>
    <w:rsid w:val="008C4FBC"/>
    <w:rsid w:val="008C68BA"/>
    <w:rsid w:val="008D081A"/>
    <w:rsid w:val="008D184D"/>
    <w:rsid w:val="008D2023"/>
    <w:rsid w:val="008D3787"/>
    <w:rsid w:val="008D39D8"/>
    <w:rsid w:val="008D434B"/>
    <w:rsid w:val="008D4799"/>
    <w:rsid w:val="008D60EE"/>
    <w:rsid w:val="008D625C"/>
    <w:rsid w:val="008D64F7"/>
    <w:rsid w:val="008D6835"/>
    <w:rsid w:val="008D6BE5"/>
    <w:rsid w:val="008D6EB9"/>
    <w:rsid w:val="008D7EBA"/>
    <w:rsid w:val="008E0485"/>
    <w:rsid w:val="008E0E14"/>
    <w:rsid w:val="008E13C8"/>
    <w:rsid w:val="008E14CE"/>
    <w:rsid w:val="008E201B"/>
    <w:rsid w:val="008E2C29"/>
    <w:rsid w:val="008E30B0"/>
    <w:rsid w:val="008E32AC"/>
    <w:rsid w:val="008E38F6"/>
    <w:rsid w:val="008E4898"/>
    <w:rsid w:val="008E490B"/>
    <w:rsid w:val="008E5B09"/>
    <w:rsid w:val="008E5FBA"/>
    <w:rsid w:val="008E62DC"/>
    <w:rsid w:val="008E713F"/>
    <w:rsid w:val="008E7487"/>
    <w:rsid w:val="008E74C4"/>
    <w:rsid w:val="008E7E97"/>
    <w:rsid w:val="008F2471"/>
    <w:rsid w:val="008F2E9A"/>
    <w:rsid w:val="008F3091"/>
    <w:rsid w:val="008F30E8"/>
    <w:rsid w:val="008F3CA8"/>
    <w:rsid w:val="008F3D48"/>
    <w:rsid w:val="008F3E4D"/>
    <w:rsid w:val="008F4585"/>
    <w:rsid w:val="008F4CA5"/>
    <w:rsid w:val="008F4F67"/>
    <w:rsid w:val="008F56C9"/>
    <w:rsid w:val="008F6004"/>
    <w:rsid w:val="008F6240"/>
    <w:rsid w:val="008F64EF"/>
    <w:rsid w:val="008F73C6"/>
    <w:rsid w:val="008F7F13"/>
    <w:rsid w:val="0090194B"/>
    <w:rsid w:val="00901A84"/>
    <w:rsid w:val="00901DFC"/>
    <w:rsid w:val="00902596"/>
    <w:rsid w:val="00902ADB"/>
    <w:rsid w:val="00903AF9"/>
    <w:rsid w:val="00903CD0"/>
    <w:rsid w:val="009040F8"/>
    <w:rsid w:val="00904CBA"/>
    <w:rsid w:val="0090525F"/>
    <w:rsid w:val="00906F52"/>
    <w:rsid w:val="009071E5"/>
    <w:rsid w:val="009074C2"/>
    <w:rsid w:val="0090780F"/>
    <w:rsid w:val="00910389"/>
    <w:rsid w:val="009112FA"/>
    <w:rsid w:val="009115DA"/>
    <w:rsid w:val="009130D3"/>
    <w:rsid w:val="00914843"/>
    <w:rsid w:val="00914C0B"/>
    <w:rsid w:val="009154BF"/>
    <w:rsid w:val="009156E1"/>
    <w:rsid w:val="00915E45"/>
    <w:rsid w:val="00916A75"/>
    <w:rsid w:val="009178F5"/>
    <w:rsid w:val="00917A42"/>
    <w:rsid w:val="00917F03"/>
    <w:rsid w:val="00920199"/>
    <w:rsid w:val="0092118A"/>
    <w:rsid w:val="00921309"/>
    <w:rsid w:val="009223D2"/>
    <w:rsid w:val="00922FB6"/>
    <w:rsid w:val="00923422"/>
    <w:rsid w:val="00923507"/>
    <w:rsid w:val="009238C1"/>
    <w:rsid w:val="00923997"/>
    <w:rsid w:val="0092425A"/>
    <w:rsid w:val="00924503"/>
    <w:rsid w:val="00925CEA"/>
    <w:rsid w:val="00926021"/>
    <w:rsid w:val="0092740C"/>
    <w:rsid w:val="00927673"/>
    <w:rsid w:val="00930276"/>
    <w:rsid w:val="00930372"/>
    <w:rsid w:val="00930EDF"/>
    <w:rsid w:val="009317D9"/>
    <w:rsid w:val="00931B57"/>
    <w:rsid w:val="00932578"/>
    <w:rsid w:val="00932C29"/>
    <w:rsid w:val="009333DB"/>
    <w:rsid w:val="00933877"/>
    <w:rsid w:val="00933E66"/>
    <w:rsid w:val="00934C4B"/>
    <w:rsid w:val="00935966"/>
    <w:rsid w:val="009371FD"/>
    <w:rsid w:val="0093775C"/>
    <w:rsid w:val="00937F5A"/>
    <w:rsid w:val="00941F1A"/>
    <w:rsid w:val="009427B5"/>
    <w:rsid w:val="0094297E"/>
    <w:rsid w:val="00942E94"/>
    <w:rsid w:val="00944546"/>
    <w:rsid w:val="00944741"/>
    <w:rsid w:val="009448AC"/>
    <w:rsid w:val="00944FA9"/>
    <w:rsid w:val="009453FA"/>
    <w:rsid w:val="00947655"/>
    <w:rsid w:val="009508A7"/>
    <w:rsid w:val="00951AC7"/>
    <w:rsid w:val="00951FBA"/>
    <w:rsid w:val="009524ED"/>
    <w:rsid w:val="009527E5"/>
    <w:rsid w:val="009532CB"/>
    <w:rsid w:val="00955A04"/>
    <w:rsid w:val="00955B79"/>
    <w:rsid w:val="009569B1"/>
    <w:rsid w:val="009575D5"/>
    <w:rsid w:val="00957684"/>
    <w:rsid w:val="009578F4"/>
    <w:rsid w:val="0095794E"/>
    <w:rsid w:val="00957A04"/>
    <w:rsid w:val="00960A70"/>
    <w:rsid w:val="009610BF"/>
    <w:rsid w:val="009617AC"/>
    <w:rsid w:val="00961F60"/>
    <w:rsid w:val="00962F97"/>
    <w:rsid w:val="00963E8F"/>
    <w:rsid w:val="009647FA"/>
    <w:rsid w:val="009649BB"/>
    <w:rsid w:val="00965A02"/>
    <w:rsid w:val="009677FD"/>
    <w:rsid w:val="009679BE"/>
    <w:rsid w:val="009679DF"/>
    <w:rsid w:val="00967C01"/>
    <w:rsid w:val="00967FFB"/>
    <w:rsid w:val="0097026B"/>
    <w:rsid w:val="00970980"/>
    <w:rsid w:val="00970D53"/>
    <w:rsid w:val="00971E37"/>
    <w:rsid w:val="009729A2"/>
    <w:rsid w:val="00972EDC"/>
    <w:rsid w:val="00974245"/>
    <w:rsid w:val="00974FD1"/>
    <w:rsid w:val="009765E8"/>
    <w:rsid w:val="009772C5"/>
    <w:rsid w:val="00977A7D"/>
    <w:rsid w:val="00977ED9"/>
    <w:rsid w:val="0098049C"/>
    <w:rsid w:val="00981CF6"/>
    <w:rsid w:val="0098207B"/>
    <w:rsid w:val="00982825"/>
    <w:rsid w:val="0098286D"/>
    <w:rsid w:val="00982887"/>
    <w:rsid w:val="009832FB"/>
    <w:rsid w:val="00983470"/>
    <w:rsid w:val="00984957"/>
    <w:rsid w:val="0098581E"/>
    <w:rsid w:val="009868C0"/>
    <w:rsid w:val="009868D0"/>
    <w:rsid w:val="00986E3E"/>
    <w:rsid w:val="00987477"/>
    <w:rsid w:val="009879F9"/>
    <w:rsid w:val="00987B1E"/>
    <w:rsid w:val="00991C4C"/>
    <w:rsid w:val="0099241E"/>
    <w:rsid w:val="009934FD"/>
    <w:rsid w:val="00993888"/>
    <w:rsid w:val="009940C0"/>
    <w:rsid w:val="00994167"/>
    <w:rsid w:val="009945FB"/>
    <w:rsid w:val="009946F0"/>
    <w:rsid w:val="00995598"/>
    <w:rsid w:val="00995AA7"/>
    <w:rsid w:val="0099607E"/>
    <w:rsid w:val="0099631A"/>
    <w:rsid w:val="00996333"/>
    <w:rsid w:val="00996B8D"/>
    <w:rsid w:val="00996CE8"/>
    <w:rsid w:val="00996D66"/>
    <w:rsid w:val="00997FE8"/>
    <w:rsid w:val="009A040A"/>
    <w:rsid w:val="009A1845"/>
    <w:rsid w:val="009A1955"/>
    <w:rsid w:val="009A262B"/>
    <w:rsid w:val="009A41AE"/>
    <w:rsid w:val="009A4545"/>
    <w:rsid w:val="009A5DD9"/>
    <w:rsid w:val="009A68F9"/>
    <w:rsid w:val="009A6DF3"/>
    <w:rsid w:val="009A75F7"/>
    <w:rsid w:val="009B0022"/>
    <w:rsid w:val="009B0B92"/>
    <w:rsid w:val="009B0EC3"/>
    <w:rsid w:val="009B12A3"/>
    <w:rsid w:val="009B418B"/>
    <w:rsid w:val="009B53FB"/>
    <w:rsid w:val="009B596B"/>
    <w:rsid w:val="009B60C5"/>
    <w:rsid w:val="009B625A"/>
    <w:rsid w:val="009B76DA"/>
    <w:rsid w:val="009C0333"/>
    <w:rsid w:val="009C10AB"/>
    <w:rsid w:val="009C1139"/>
    <w:rsid w:val="009C15B5"/>
    <w:rsid w:val="009C1CB3"/>
    <w:rsid w:val="009C1F82"/>
    <w:rsid w:val="009C1FB4"/>
    <w:rsid w:val="009C28DA"/>
    <w:rsid w:val="009C3828"/>
    <w:rsid w:val="009C3BA5"/>
    <w:rsid w:val="009C497A"/>
    <w:rsid w:val="009C499B"/>
    <w:rsid w:val="009C4A0A"/>
    <w:rsid w:val="009C4BE5"/>
    <w:rsid w:val="009C5225"/>
    <w:rsid w:val="009C5A78"/>
    <w:rsid w:val="009C5B0C"/>
    <w:rsid w:val="009C618B"/>
    <w:rsid w:val="009C65A0"/>
    <w:rsid w:val="009C6640"/>
    <w:rsid w:val="009C6D86"/>
    <w:rsid w:val="009C7468"/>
    <w:rsid w:val="009C7FFE"/>
    <w:rsid w:val="009D007D"/>
    <w:rsid w:val="009D00C3"/>
    <w:rsid w:val="009D02F2"/>
    <w:rsid w:val="009D0BC6"/>
    <w:rsid w:val="009D0DCB"/>
    <w:rsid w:val="009D1028"/>
    <w:rsid w:val="009D18C6"/>
    <w:rsid w:val="009D264F"/>
    <w:rsid w:val="009D2937"/>
    <w:rsid w:val="009D2D45"/>
    <w:rsid w:val="009D2FC8"/>
    <w:rsid w:val="009D3282"/>
    <w:rsid w:val="009D3A03"/>
    <w:rsid w:val="009D3A8E"/>
    <w:rsid w:val="009D3E34"/>
    <w:rsid w:val="009D402D"/>
    <w:rsid w:val="009D5091"/>
    <w:rsid w:val="009D51E5"/>
    <w:rsid w:val="009D5439"/>
    <w:rsid w:val="009D561F"/>
    <w:rsid w:val="009D63CA"/>
    <w:rsid w:val="009D6400"/>
    <w:rsid w:val="009D69F6"/>
    <w:rsid w:val="009D6A62"/>
    <w:rsid w:val="009D6B39"/>
    <w:rsid w:val="009D6F04"/>
    <w:rsid w:val="009E01F0"/>
    <w:rsid w:val="009E078B"/>
    <w:rsid w:val="009E0C46"/>
    <w:rsid w:val="009E14A9"/>
    <w:rsid w:val="009E22DD"/>
    <w:rsid w:val="009E4161"/>
    <w:rsid w:val="009E477F"/>
    <w:rsid w:val="009E521E"/>
    <w:rsid w:val="009E550B"/>
    <w:rsid w:val="009E5F3D"/>
    <w:rsid w:val="009F0214"/>
    <w:rsid w:val="009F0C9D"/>
    <w:rsid w:val="009F1ACC"/>
    <w:rsid w:val="009F1D69"/>
    <w:rsid w:val="009F1FB9"/>
    <w:rsid w:val="009F2C3E"/>
    <w:rsid w:val="009F31FF"/>
    <w:rsid w:val="009F3FDD"/>
    <w:rsid w:val="009F526A"/>
    <w:rsid w:val="009F6057"/>
    <w:rsid w:val="009F661F"/>
    <w:rsid w:val="009F6ED4"/>
    <w:rsid w:val="009F7535"/>
    <w:rsid w:val="00A004B0"/>
    <w:rsid w:val="00A00982"/>
    <w:rsid w:val="00A011DF"/>
    <w:rsid w:val="00A01633"/>
    <w:rsid w:val="00A01ADB"/>
    <w:rsid w:val="00A02266"/>
    <w:rsid w:val="00A02F43"/>
    <w:rsid w:val="00A03313"/>
    <w:rsid w:val="00A03936"/>
    <w:rsid w:val="00A04150"/>
    <w:rsid w:val="00A05941"/>
    <w:rsid w:val="00A07331"/>
    <w:rsid w:val="00A07B9D"/>
    <w:rsid w:val="00A100CE"/>
    <w:rsid w:val="00A1010A"/>
    <w:rsid w:val="00A1019F"/>
    <w:rsid w:val="00A108E6"/>
    <w:rsid w:val="00A11D92"/>
    <w:rsid w:val="00A12117"/>
    <w:rsid w:val="00A139A6"/>
    <w:rsid w:val="00A13FF7"/>
    <w:rsid w:val="00A154D5"/>
    <w:rsid w:val="00A158E5"/>
    <w:rsid w:val="00A15AD9"/>
    <w:rsid w:val="00A16B57"/>
    <w:rsid w:val="00A16E80"/>
    <w:rsid w:val="00A16F90"/>
    <w:rsid w:val="00A174D5"/>
    <w:rsid w:val="00A17E1C"/>
    <w:rsid w:val="00A2019E"/>
    <w:rsid w:val="00A219DC"/>
    <w:rsid w:val="00A21E0E"/>
    <w:rsid w:val="00A2436D"/>
    <w:rsid w:val="00A25389"/>
    <w:rsid w:val="00A2582F"/>
    <w:rsid w:val="00A270DE"/>
    <w:rsid w:val="00A34711"/>
    <w:rsid w:val="00A35005"/>
    <w:rsid w:val="00A357E7"/>
    <w:rsid w:val="00A35B98"/>
    <w:rsid w:val="00A3646F"/>
    <w:rsid w:val="00A36AC8"/>
    <w:rsid w:val="00A37965"/>
    <w:rsid w:val="00A37A60"/>
    <w:rsid w:val="00A37A84"/>
    <w:rsid w:val="00A37B07"/>
    <w:rsid w:val="00A37E7B"/>
    <w:rsid w:val="00A40487"/>
    <w:rsid w:val="00A405EC"/>
    <w:rsid w:val="00A40F41"/>
    <w:rsid w:val="00A40FDB"/>
    <w:rsid w:val="00A41115"/>
    <w:rsid w:val="00A41FC6"/>
    <w:rsid w:val="00A422C3"/>
    <w:rsid w:val="00A42AD8"/>
    <w:rsid w:val="00A42D9D"/>
    <w:rsid w:val="00A431D1"/>
    <w:rsid w:val="00A43652"/>
    <w:rsid w:val="00A43BD0"/>
    <w:rsid w:val="00A43FA2"/>
    <w:rsid w:val="00A4430E"/>
    <w:rsid w:val="00A44ED9"/>
    <w:rsid w:val="00A456FF"/>
    <w:rsid w:val="00A45E80"/>
    <w:rsid w:val="00A465EB"/>
    <w:rsid w:val="00A50C5C"/>
    <w:rsid w:val="00A51408"/>
    <w:rsid w:val="00A5329B"/>
    <w:rsid w:val="00A543A2"/>
    <w:rsid w:val="00A5479D"/>
    <w:rsid w:val="00A54819"/>
    <w:rsid w:val="00A54BC6"/>
    <w:rsid w:val="00A550E2"/>
    <w:rsid w:val="00A55AD6"/>
    <w:rsid w:val="00A56192"/>
    <w:rsid w:val="00A568C2"/>
    <w:rsid w:val="00A60AE5"/>
    <w:rsid w:val="00A60C50"/>
    <w:rsid w:val="00A619EE"/>
    <w:rsid w:val="00A61CFD"/>
    <w:rsid w:val="00A62502"/>
    <w:rsid w:val="00A62D0F"/>
    <w:rsid w:val="00A64730"/>
    <w:rsid w:val="00A64CA6"/>
    <w:rsid w:val="00A65453"/>
    <w:rsid w:val="00A65EE0"/>
    <w:rsid w:val="00A66B96"/>
    <w:rsid w:val="00A676C7"/>
    <w:rsid w:val="00A70A95"/>
    <w:rsid w:val="00A70ACE"/>
    <w:rsid w:val="00A71141"/>
    <w:rsid w:val="00A7193A"/>
    <w:rsid w:val="00A7243B"/>
    <w:rsid w:val="00A725A6"/>
    <w:rsid w:val="00A7337D"/>
    <w:rsid w:val="00A733C9"/>
    <w:rsid w:val="00A7380C"/>
    <w:rsid w:val="00A73F2D"/>
    <w:rsid w:val="00A74812"/>
    <w:rsid w:val="00A7487F"/>
    <w:rsid w:val="00A74BFC"/>
    <w:rsid w:val="00A74CAA"/>
    <w:rsid w:val="00A74DB8"/>
    <w:rsid w:val="00A7553E"/>
    <w:rsid w:val="00A77658"/>
    <w:rsid w:val="00A776B2"/>
    <w:rsid w:val="00A77EBD"/>
    <w:rsid w:val="00A804A6"/>
    <w:rsid w:val="00A804FF"/>
    <w:rsid w:val="00A81748"/>
    <w:rsid w:val="00A819CA"/>
    <w:rsid w:val="00A8225D"/>
    <w:rsid w:val="00A83168"/>
    <w:rsid w:val="00A83F6F"/>
    <w:rsid w:val="00A84431"/>
    <w:rsid w:val="00A844FF"/>
    <w:rsid w:val="00A84B82"/>
    <w:rsid w:val="00A84E0F"/>
    <w:rsid w:val="00A84E5D"/>
    <w:rsid w:val="00A8520F"/>
    <w:rsid w:val="00A85BC6"/>
    <w:rsid w:val="00A865A9"/>
    <w:rsid w:val="00A87075"/>
    <w:rsid w:val="00A87421"/>
    <w:rsid w:val="00A87C70"/>
    <w:rsid w:val="00A90086"/>
    <w:rsid w:val="00A90F93"/>
    <w:rsid w:val="00A9112B"/>
    <w:rsid w:val="00A921BB"/>
    <w:rsid w:val="00A924DC"/>
    <w:rsid w:val="00A92F13"/>
    <w:rsid w:val="00A93CE1"/>
    <w:rsid w:val="00A94737"/>
    <w:rsid w:val="00A94D9C"/>
    <w:rsid w:val="00A94FAD"/>
    <w:rsid w:val="00A9514B"/>
    <w:rsid w:val="00A9549B"/>
    <w:rsid w:val="00A9595D"/>
    <w:rsid w:val="00A95BF0"/>
    <w:rsid w:val="00A96342"/>
    <w:rsid w:val="00A97419"/>
    <w:rsid w:val="00AA0008"/>
    <w:rsid w:val="00AA0D95"/>
    <w:rsid w:val="00AA146F"/>
    <w:rsid w:val="00AA16DF"/>
    <w:rsid w:val="00AA1B0B"/>
    <w:rsid w:val="00AA253C"/>
    <w:rsid w:val="00AA4F5C"/>
    <w:rsid w:val="00AA529E"/>
    <w:rsid w:val="00AA5BF7"/>
    <w:rsid w:val="00AA5D7D"/>
    <w:rsid w:val="00AA5E1F"/>
    <w:rsid w:val="00AA660A"/>
    <w:rsid w:val="00AA67B5"/>
    <w:rsid w:val="00AA6C39"/>
    <w:rsid w:val="00AA768E"/>
    <w:rsid w:val="00AA7B71"/>
    <w:rsid w:val="00AA7C3E"/>
    <w:rsid w:val="00AB184D"/>
    <w:rsid w:val="00AB1A85"/>
    <w:rsid w:val="00AB1B9A"/>
    <w:rsid w:val="00AB2850"/>
    <w:rsid w:val="00AB2E8C"/>
    <w:rsid w:val="00AB3D21"/>
    <w:rsid w:val="00AB3FEB"/>
    <w:rsid w:val="00AB4359"/>
    <w:rsid w:val="00AB470D"/>
    <w:rsid w:val="00AB5456"/>
    <w:rsid w:val="00AB552C"/>
    <w:rsid w:val="00AB57BF"/>
    <w:rsid w:val="00AB5E32"/>
    <w:rsid w:val="00AB6236"/>
    <w:rsid w:val="00AB638C"/>
    <w:rsid w:val="00AB689D"/>
    <w:rsid w:val="00AB738D"/>
    <w:rsid w:val="00AC173E"/>
    <w:rsid w:val="00AC2313"/>
    <w:rsid w:val="00AC36F1"/>
    <w:rsid w:val="00AC390B"/>
    <w:rsid w:val="00AC3B0E"/>
    <w:rsid w:val="00AC3D77"/>
    <w:rsid w:val="00AC4D94"/>
    <w:rsid w:val="00AC58E4"/>
    <w:rsid w:val="00AC5A32"/>
    <w:rsid w:val="00AC68B7"/>
    <w:rsid w:val="00AC6EED"/>
    <w:rsid w:val="00AC719B"/>
    <w:rsid w:val="00AC73C0"/>
    <w:rsid w:val="00AC7BFF"/>
    <w:rsid w:val="00AD00A8"/>
    <w:rsid w:val="00AD0976"/>
    <w:rsid w:val="00AD0D0E"/>
    <w:rsid w:val="00AD139E"/>
    <w:rsid w:val="00AD172C"/>
    <w:rsid w:val="00AD1E70"/>
    <w:rsid w:val="00AD2818"/>
    <w:rsid w:val="00AD29F8"/>
    <w:rsid w:val="00AD3047"/>
    <w:rsid w:val="00AD30B2"/>
    <w:rsid w:val="00AD434E"/>
    <w:rsid w:val="00AD4D38"/>
    <w:rsid w:val="00AD50F2"/>
    <w:rsid w:val="00AD5355"/>
    <w:rsid w:val="00AD5EE4"/>
    <w:rsid w:val="00AD6026"/>
    <w:rsid w:val="00AD6C3E"/>
    <w:rsid w:val="00AD7526"/>
    <w:rsid w:val="00AD7DE2"/>
    <w:rsid w:val="00AE11D0"/>
    <w:rsid w:val="00AE15AC"/>
    <w:rsid w:val="00AE222A"/>
    <w:rsid w:val="00AE2ABC"/>
    <w:rsid w:val="00AE2BEF"/>
    <w:rsid w:val="00AE2C23"/>
    <w:rsid w:val="00AE3007"/>
    <w:rsid w:val="00AE47DB"/>
    <w:rsid w:val="00AE4856"/>
    <w:rsid w:val="00AE5E05"/>
    <w:rsid w:val="00AE5E99"/>
    <w:rsid w:val="00AE60E3"/>
    <w:rsid w:val="00AE62AD"/>
    <w:rsid w:val="00AE6451"/>
    <w:rsid w:val="00AE6D86"/>
    <w:rsid w:val="00AE7101"/>
    <w:rsid w:val="00AE7592"/>
    <w:rsid w:val="00AF00F2"/>
    <w:rsid w:val="00AF17AA"/>
    <w:rsid w:val="00AF1C11"/>
    <w:rsid w:val="00AF26DA"/>
    <w:rsid w:val="00AF3239"/>
    <w:rsid w:val="00AF47F6"/>
    <w:rsid w:val="00AF4E86"/>
    <w:rsid w:val="00AF52B1"/>
    <w:rsid w:val="00AF5D4B"/>
    <w:rsid w:val="00AF5F0E"/>
    <w:rsid w:val="00AF6546"/>
    <w:rsid w:val="00AF66DA"/>
    <w:rsid w:val="00AF7CD7"/>
    <w:rsid w:val="00B02361"/>
    <w:rsid w:val="00B03D9C"/>
    <w:rsid w:val="00B04512"/>
    <w:rsid w:val="00B05916"/>
    <w:rsid w:val="00B05A0F"/>
    <w:rsid w:val="00B07B03"/>
    <w:rsid w:val="00B1037C"/>
    <w:rsid w:val="00B105D6"/>
    <w:rsid w:val="00B10EA0"/>
    <w:rsid w:val="00B1177C"/>
    <w:rsid w:val="00B1183C"/>
    <w:rsid w:val="00B11E0F"/>
    <w:rsid w:val="00B128E2"/>
    <w:rsid w:val="00B14DA4"/>
    <w:rsid w:val="00B15415"/>
    <w:rsid w:val="00B1636F"/>
    <w:rsid w:val="00B1665F"/>
    <w:rsid w:val="00B1670C"/>
    <w:rsid w:val="00B167E7"/>
    <w:rsid w:val="00B1742C"/>
    <w:rsid w:val="00B17EB5"/>
    <w:rsid w:val="00B17FC7"/>
    <w:rsid w:val="00B208CC"/>
    <w:rsid w:val="00B2160C"/>
    <w:rsid w:val="00B2209D"/>
    <w:rsid w:val="00B220C6"/>
    <w:rsid w:val="00B22992"/>
    <w:rsid w:val="00B22E03"/>
    <w:rsid w:val="00B23DF5"/>
    <w:rsid w:val="00B24D21"/>
    <w:rsid w:val="00B24E07"/>
    <w:rsid w:val="00B25220"/>
    <w:rsid w:val="00B25D0F"/>
    <w:rsid w:val="00B27A14"/>
    <w:rsid w:val="00B31B55"/>
    <w:rsid w:val="00B31BD9"/>
    <w:rsid w:val="00B32113"/>
    <w:rsid w:val="00B32150"/>
    <w:rsid w:val="00B32960"/>
    <w:rsid w:val="00B331D8"/>
    <w:rsid w:val="00B334B0"/>
    <w:rsid w:val="00B339CA"/>
    <w:rsid w:val="00B33DE5"/>
    <w:rsid w:val="00B3410C"/>
    <w:rsid w:val="00B34391"/>
    <w:rsid w:val="00B348D2"/>
    <w:rsid w:val="00B353F9"/>
    <w:rsid w:val="00B35DDD"/>
    <w:rsid w:val="00B3660D"/>
    <w:rsid w:val="00B36927"/>
    <w:rsid w:val="00B36A70"/>
    <w:rsid w:val="00B37402"/>
    <w:rsid w:val="00B37404"/>
    <w:rsid w:val="00B40BE6"/>
    <w:rsid w:val="00B40C4E"/>
    <w:rsid w:val="00B41519"/>
    <w:rsid w:val="00B425A9"/>
    <w:rsid w:val="00B43FE9"/>
    <w:rsid w:val="00B44B2D"/>
    <w:rsid w:val="00B454DB"/>
    <w:rsid w:val="00B46681"/>
    <w:rsid w:val="00B46EFB"/>
    <w:rsid w:val="00B479B3"/>
    <w:rsid w:val="00B47A1F"/>
    <w:rsid w:val="00B50A2D"/>
    <w:rsid w:val="00B52471"/>
    <w:rsid w:val="00B53116"/>
    <w:rsid w:val="00B534A8"/>
    <w:rsid w:val="00B535AB"/>
    <w:rsid w:val="00B5368C"/>
    <w:rsid w:val="00B53CBD"/>
    <w:rsid w:val="00B542FD"/>
    <w:rsid w:val="00B54BDF"/>
    <w:rsid w:val="00B54E45"/>
    <w:rsid w:val="00B5523C"/>
    <w:rsid w:val="00B5580F"/>
    <w:rsid w:val="00B56342"/>
    <w:rsid w:val="00B56A15"/>
    <w:rsid w:val="00B56DF9"/>
    <w:rsid w:val="00B57697"/>
    <w:rsid w:val="00B60307"/>
    <w:rsid w:val="00B60A1D"/>
    <w:rsid w:val="00B61279"/>
    <w:rsid w:val="00B6132C"/>
    <w:rsid w:val="00B614C8"/>
    <w:rsid w:val="00B617D9"/>
    <w:rsid w:val="00B618ED"/>
    <w:rsid w:val="00B61B4C"/>
    <w:rsid w:val="00B6292D"/>
    <w:rsid w:val="00B638E6"/>
    <w:rsid w:val="00B647B3"/>
    <w:rsid w:val="00B647C7"/>
    <w:rsid w:val="00B64C9B"/>
    <w:rsid w:val="00B65122"/>
    <w:rsid w:val="00B65542"/>
    <w:rsid w:val="00B66D37"/>
    <w:rsid w:val="00B70330"/>
    <w:rsid w:val="00B718BD"/>
    <w:rsid w:val="00B71972"/>
    <w:rsid w:val="00B72050"/>
    <w:rsid w:val="00B72ED5"/>
    <w:rsid w:val="00B7477E"/>
    <w:rsid w:val="00B748D0"/>
    <w:rsid w:val="00B7659B"/>
    <w:rsid w:val="00B7734C"/>
    <w:rsid w:val="00B77E79"/>
    <w:rsid w:val="00B77FDC"/>
    <w:rsid w:val="00B80000"/>
    <w:rsid w:val="00B809A0"/>
    <w:rsid w:val="00B81317"/>
    <w:rsid w:val="00B83065"/>
    <w:rsid w:val="00B837FF"/>
    <w:rsid w:val="00B8380D"/>
    <w:rsid w:val="00B85AFD"/>
    <w:rsid w:val="00B860D5"/>
    <w:rsid w:val="00B86739"/>
    <w:rsid w:val="00B87B66"/>
    <w:rsid w:val="00B90373"/>
    <w:rsid w:val="00B903A3"/>
    <w:rsid w:val="00B90904"/>
    <w:rsid w:val="00B90AE3"/>
    <w:rsid w:val="00B913CC"/>
    <w:rsid w:val="00B9151C"/>
    <w:rsid w:val="00B91FAF"/>
    <w:rsid w:val="00B9294A"/>
    <w:rsid w:val="00B934B4"/>
    <w:rsid w:val="00B937CF"/>
    <w:rsid w:val="00B94951"/>
    <w:rsid w:val="00B956F3"/>
    <w:rsid w:val="00B96666"/>
    <w:rsid w:val="00B96949"/>
    <w:rsid w:val="00B96E75"/>
    <w:rsid w:val="00B97353"/>
    <w:rsid w:val="00B97605"/>
    <w:rsid w:val="00B97A06"/>
    <w:rsid w:val="00BA0305"/>
    <w:rsid w:val="00BA07C2"/>
    <w:rsid w:val="00BA0C49"/>
    <w:rsid w:val="00BA15C2"/>
    <w:rsid w:val="00BA24E6"/>
    <w:rsid w:val="00BA43C1"/>
    <w:rsid w:val="00BA4CE8"/>
    <w:rsid w:val="00BA5090"/>
    <w:rsid w:val="00BA6429"/>
    <w:rsid w:val="00BA765F"/>
    <w:rsid w:val="00BA7B95"/>
    <w:rsid w:val="00BB17D7"/>
    <w:rsid w:val="00BB2B43"/>
    <w:rsid w:val="00BB2F91"/>
    <w:rsid w:val="00BB3100"/>
    <w:rsid w:val="00BB37AB"/>
    <w:rsid w:val="00BB3EC2"/>
    <w:rsid w:val="00BB3ED7"/>
    <w:rsid w:val="00BB5C44"/>
    <w:rsid w:val="00BB6772"/>
    <w:rsid w:val="00BB78F2"/>
    <w:rsid w:val="00BC048A"/>
    <w:rsid w:val="00BC0C8B"/>
    <w:rsid w:val="00BC0E65"/>
    <w:rsid w:val="00BC1111"/>
    <w:rsid w:val="00BC1600"/>
    <w:rsid w:val="00BC189F"/>
    <w:rsid w:val="00BC1DD2"/>
    <w:rsid w:val="00BC2E9F"/>
    <w:rsid w:val="00BC34A1"/>
    <w:rsid w:val="00BC3E7D"/>
    <w:rsid w:val="00BC4C2A"/>
    <w:rsid w:val="00BC5C0A"/>
    <w:rsid w:val="00BC5D9B"/>
    <w:rsid w:val="00BC6361"/>
    <w:rsid w:val="00BC7475"/>
    <w:rsid w:val="00BD0020"/>
    <w:rsid w:val="00BD0125"/>
    <w:rsid w:val="00BD0A3D"/>
    <w:rsid w:val="00BD0CCE"/>
    <w:rsid w:val="00BD103F"/>
    <w:rsid w:val="00BD17D5"/>
    <w:rsid w:val="00BD26FE"/>
    <w:rsid w:val="00BD2DBA"/>
    <w:rsid w:val="00BD2E13"/>
    <w:rsid w:val="00BD3A09"/>
    <w:rsid w:val="00BD56DD"/>
    <w:rsid w:val="00BD6A39"/>
    <w:rsid w:val="00BD6AAB"/>
    <w:rsid w:val="00BE0C0C"/>
    <w:rsid w:val="00BE1248"/>
    <w:rsid w:val="00BE188D"/>
    <w:rsid w:val="00BE1B4E"/>
    <w:rsid w:val="00BE1EA9"/>
    <w:rsid w:val="00BE22C8"/>
    <w:rsid w:val="00BE2D72"/>
    <w:rsid w:val="00BE3241"/>
    <w:rsid w:val="00BE3363"/>
    <w:rsid w:val="00BE3BE1"/>
    <w:rsid w:val="00BE3D86"/>
    <w:rsid w:val="00BE5EE7"/>
    <w:rsid w:val="00BE67A6"/>
    <w:rsid w:val="00BE7E5A"/>
    <w:rsid w:val="00BF0DAD"/>
    <w:rsid w:val="00BF0DC9"/>
    <w:rsid w:val="00BF2A4A"/>
    <w:rsid w:val="00BF2CDE"/>
    <w:rsid w:val="00BF2E0B"/>
    <w:rsid w:val="00BF3169"/>
    <w:rsid w:val="00BF4DF5"/>
    <w:rsid w:val="00BF57A6"/>
    <w:rsid w:val="00BF640F"/>
    <w:rsid w:val="00BF7A54"/>
    <w:rsid w:val="00BF7F85"/>
    <w:rsid w:val="00C0143A"/>
    <w:rsid w:val="00C01680"/>
    <w:rsid w:val="00C02048"/>
    <w:rsid w:val="00C034B2"/>
    <w:rsid w:val="00C039F5"/>
    <w:rsid w:val="00C04CDB"/>
    <w:rsid w:val="00C04E98"/>
    <w:rsid w:val="00C05054"/>
    <w:rsid w:val="00C05D64"/>
    <w:rsid w:val="00C06351"/>
    <w:rsid w:val="00C06CFA"/>
    <w:rsid w:val="00C07106"/>
    <w:rsid w:val="00C074B2"/>
    <w:rsid w:val="00C07A68"/>
    <w:rsid w:val="00C1041E"/>
    <w:rsid w:val="00C10829"/>
    <w:rsid w:val="00C115E9"/>
    <w:rsid w:val="00C11A0A"/>
    <w:rsid w:val="00C129F9"/>
    <w:rsid w:val="00C13EEE"/>
    <w:rsid w:val="00C14407"/>
    <w:rsid w:val="00C14F29"/>
    <w:rsid w:val="00C16172"/>
    <w:rsid w:val="00C16985"/>
    <w:rsid w:val="00C17ADE"/>
    <w:rsid w:val="00C20F4F"/>
    <w:rsid w:val="00C216FE"/>
    <w:rsid w:val="00C225C3"/>
    <w:rsid w:val="00C22B11"/>
    <w:rsid w:val="00C22F43"/>
    <w:rsid w:val="00C23A3E"/>
    <w:rsid w:val="00C23C18"/>
    <w:rsid w:val="00C25204"/>
    <w:rsid w:val="00C25636"/>
    <w:rsid w:val="00C2602B"/>
    <w:rsid w:val="00C260FD"/>
    <w:rsid w:val="00C26920"/>
    <w:rsid w:val="00C2731A"/>
    <w:rsid w:val="00C27321"/>
    <w:rsid w:val="00C2773E"/>
    <w:rsid w:val="00C2788D"/>
    <w:rsid w:val="00C27B0A"/>
    <w:rsid w:val="00C27EEE"/>
    <w:rsid w:val="00C30495"/>
    <w:rsid w:val="00C3185E"/>
    <w:rsid w:val="00C31B8C"/>
    <w:rsid w:val="00C3271F"/>
    <w:rsid w:val="00C32E05"/>
    <w:rsid w:val="00C3315D"/>
    <w:rsid w:val="00C33D37"/>
    <w:rsid w:val="00C341EB"/>
    <w:rsid w:val="00C3461B"/>
    <w:rsid w:val="00C34D8E"/>
    <w:rsid w:val="00C35C06"/>
    <w:rsid w:val="00C36A7D"/>
    <w:rsid w:val="00C41522"/>
    <w:rsid w:val="00C41551"/>
    <w:rsid w:val="00C42881"/>
    <w:rsid w:val="00C42B74"/>
    <w:rsid w:val="00C44B2A"/>
    <w:rsid w:val="00C4598D"/>
    <w:rsid w:val="00C46C18"/>
    <w:rsid w:val="00C5002A"/>
    <w:rsid w:val="00C505C8"/>
    <w:rsid w:val="00C506B2"/>
    <w:rsid w:val="00C517AC"/>
    <w:rsid w:val="00C521A0"/>
    <w:rsid w:val="00C52E5F"/>
    <w:rsid w:val="00C53922"/>
    <w:rsid w:val="00C53A81"/>
    <w:rsid w:val="00C53EA8"/>
    <w:rsid w:val="00C55A92"/>
    <w:rsid w:val="00C55B25"/>
    <w:rsid w:val="00C55BD9"/>
    <w:rsid w:val="00C56011"/>
    <w:rsid w:val="00C561CC"/>
    <w:rsid w:val="00C5635F"/>
    <w:rsid w:val="00C56ADC"/>
    <w:rsid w:val="00C5744A"/>
    <w:rsid w:val="00C57CD2"/>
    <w:rsid w:val="00C57E82"/>
    <w:rsid w:val="00C6258F"/>
    <w:rsid w:val="00C63214"/>
    <w:rsid w:val="00C632D0"/>
    <w:rsid w:val="00C63435"/>
    <w:rsid w:val="00C635BF"/>
    <w:rsid w:val="00C63D6B"/>
    <w:rsid w:val="00C640B4"/>
    <w:rsid w:val="00C6607C"/>
    <w:rsid w:val="00C66257"/>
    <w:rsid w:val="00C67028"/>
    <w:rsid w:val="00C6751D"/>
    <w:rsid w:val="00C67B95"/>
    <w:rsid w:val="00C67F00"/>
    <w:rsid w:val="00C7043A"/>
    <w:rsid w:val="00C706F5"/>
    <w:rsid w:val="00C7197F"/>
    <w:rsid w:val="00C71EAF"/>
    <w:rsid w:val="00C71F04"/>
    <w:rsid w:val="00C72128"/>
    <w:rsid w:val="00C72914"/>
    <w:rsid w:val="00C72ED9"/>
    <w:rsid w:val="00C73717"/>
    <w:rsid w:val="00C74473"/>
    <w:rsid w:val="00C747D0"/>
    <w:rsid w:val="00C74D2F"/>
    <w:rsid w:val="00C74DEB"/>
    <w:rsid w:val="00C74E12"/>
    <w:rsid w:val="00C74EB3"/>
    <w:rsid w:val="00C74EBA"/>
    <w:rsid w:val="00C750B1"/>
    <w:rsid w:val="00C75BB8"/>
    <w:rsid w:val="00C7731E"/>
    <w:rsid w:val="00C7748D"/>
    <w:rsid w:val="00C77692"/>
    <w:rsid w:val="00C80197"/>
    <w:rsid w:val="00C8211C"/>
    <w:rsid w:val="00C82C44"/>
    <w:rsid w:val="00C841FC"/>
    <w:rsid w:val="00C84402"/>
    <w:rsid w:val="00C848F4"/>
    <w:rsid w:val="00C84D36"/>
    <w:rsid w:val="00C8557A"/>
    <w:rsid w:val="00C856F6"/>
    <w:rsid w:val="00C859F4"/>
    <w:rsid w:val="00C85DAA"/>
    <w:rsid w:val="00C8607D"/>
    <w:rsid w:val="00C8676B"/>
    <w:rsid w:val="00C86CBD"/>
    <w:rsid w:val="00C871E5"/>
    <w:rsid w:val="00C908E4"/>
    <w:rsid w:val="00C91433"/>
    <w:rsid w:val="00C91F6C"/>
    <w:rsid w:val="00C92283"/>
    <w:rsid w:val="00C930FA"/>
    <w:rsid w:val="00C9331F"/>
    <w:rsid w:val="00C93B35"/>
    <w:rsid w:val="00C948E6"/>
    <w:rsid w:val="00C955DC"/>
    <w:rsid w:val="00C95CEC"/>
    <w:rsid w:val="00C95DB7"/>
    <w:rsid w:val="00C95E6B"/>
    <w:rsid w:val="00C9603B"/>
    <w:rsid w:val="00C96514"/>
    <w:rsid w:val="00C96900"/>
    <w:rsid w:val="00C96CC6"/>
    <w:rsid w:val="00C96E67"/>
    <w:rsid w:val="00C975D8"/>
    <w:rsid w:val="00C977B2"/>
    <w:rsid w:val="00CA0EF9"/>
    <w:rsid w:val="00CA170E"/>
    <w:rsid w:val="00CA1785"/>
    <w:rsid w:val="00CA1A07"/>
    <w:rsid w:val="00CA26A4"/>
    <w:rsid w:val="00CA4C32"/>
    <w:rsid w:val="00CA518F"/>
    <w:rsid w:val="00CA5A13"/>
    <w:rsid w:val="00CA5D1C"/>
    <w:rsid w:val="00CA74F4"/>
    <w:rsid w:val="00CA78D4"/>
    <w:rsid w:val="00CA79CE"/>
    <w:rsid w:val="00CB13CF"/>
    <w:rsid w:val="00CB1714"/>
    <w:rsid w:val="00CB193F"/>
    <w:rsid w:val="00CB19A4"/>
    <w:rsid w:val="00CB3153"/>
    <w:rsid w:val="00CB4189"/>
    <w:rsid w:val="00CB4FF9"/>
    <w:rsid w:val="00CB5355"/>
    <w:rsid w:val="00CB71FD"/>
    <w:rsid w:val="00CB734B"/>
    <w:rsid w:val="00CB7665"/>
    <w:rsid w:val="00CC0C0F"/>
    <w:rsid w:val="00CC0D52"/>
    <w:rsid w:val="00CC10F4"/>
    <w:rsid w:val="00CC11A8"/>
    <w:rsid w:val="00CC1D6F"/>
    <w:rsid w:val="00CC3352"/>
    <w:rsid w:val="00CC59F2"/>
    <w:rsid w:val="00CC6653"/>
    <w:rsid w:val="00CC79FF"/>
    <w:rsid w:val="00CD13B7"/>
    <w:rsid w:val="00CD1A19"/>
    <w:rsid w:val="00CD290E"/>
    <w:rsid w:val="00CD2A73"/>
    <w:rsid w:val="00CD4B3C"/>
    <w:rsid w:val="00CD534E"/>
    <w:rsid w:val="00CD5B3A"/>
    <w:rsid w:val="00CD5DC9"/>
    <w:rsid w:val="00CD64AA"/>
    <w:rsid w:val="00CD74A9"/>
    <w:rsid w:val="00CD7679"/>
    <w:rsid w:val="00CD778B"/>
    <w:rsid w:val="00CD7D0D"/>
    <w:rsid w:val="00CD7EC5"/>
    <w:rsid w:val="00CE0F5F"/>
    <w:rsid w:val="00CE172B"/>
    <w:rsid w:val="00CE1851"/>
    <w:rsid w:val="00CE1F38"/>
    <w:rsid w:val="00CE2DF3"/>
    <w:rsid w:val="00CE385F"/>
    <w:rsid w:val="00CE4F02"/>
    <w:rsid w:val="00CE5600"/>
    <w:rsid w:val="00CE5C58"/>
    <w:rsid w:val="00CE5FC0"/>
    <w:rsid w:val="00CE64BD"/>
    <w:rsid w:val="00CE654E"/>
    <w:rsid w:val="00CE65BE"/>
    <w:rsid w:val="00CE68FC"/>
    <w:rsid w:val="00CE6FBE"/>
    <w:rsid w:val="00CE72CA"/>
    <w:rsid w:val="00CE735D"/>
    <w:rsid w:val="00CE7534"/>
    <w:rsid w:val="00CE7AE9"/>
    <w:rsid w:val="00CF03AD"/>
    <w:rsid w:val="00CF0E1C"/>
    <w:rsid w:val="00CF1B4D"/>
    <w:rsid w:val="00CF3A06"/>
    <w:rsid w:val="00CF403E"/>
    <w:rsid w:val="00CF476C"/>
    <w:rsid w:val="00CF4A23"/>
    <w:rsid w:val="00CF5490"/>
    <w:rsid w:val="00CF557F"/>
    <w:rsid w:val="00CF5E2B"/>
    <w:rsid w:val="00CF6143"/>
    <w:rsid w:val="00D0066B"/>
    <w:rsid w:val="00D00D9E"/>
    <w:rsid w:val="00D022D9"/>
    <w:rsid w:val="00D02A51"/>
    <w:rsid w:val="00D04987"/>
    <w:rsid w:val="00D052C0"/>
    <w:rsid w:val="00D06DCA"/>
    <w:rsid w:val="00D07AB8"/>
    <w:rsid w:val="00D12839"/>
    <w:rsid w:val="00D13760"/>
    <w:rsid w:val="00D14E49"/>
    <w:rsid w:val="00D14E9E"/>
    <w:rsid w:val="00D15518"/>
    <w:rsid w:val="00D156F6"/>
    <w:rsid w:val="00D159ED"/>
    <w:rsid w:val="00D1617F"/>
    <w:rsid w:val="00D1659A"/>
    <w:rsid w:val="00D16E63"/>
    <w:rsid w:val="00D16ECF"/>
    <w:rsid w:val="00D203E4"/>
    <w:rsid w:val="00D205FB"/>
    <w:rsid w:val="00D20791"/>
    <w:rsid w:val="00D209EC"/>
    <w:rsid w:val="00D20D5E"/>
    <w:rsid w:val="00D219A8"/>
    <w:rsid w:val="00D22813"/>
    <w:rsid w:val="00D23061"/>
    <w:rsid w:val="00D23348"/>
    <w:rsid w:val="00D246C2"/>
    <w:rsid w:val="00D249DB"/>
    <w:rsid w:val="00D249DC"/>
    <w:rsid w:val="00D251A8"/>
    <w:rsid w:val="00D254D2"/>
    <w:rsid w:val="00D25BAA"/>
    <w:rsid w:val="00D2654A"/>
    <w:rsid w:val="00D266A1"/>
    <w:rsid w:val="00D27084"/>
    <w:rsid w:val="00D277FE"/>
    <w:rsid w:val="00D31350"/>
    <w:rsid w:val="00D3266C"/>
    <w:rsid w:val="00D32C72"/>
    <w:rsid w:val="00D33115"/>
    <w:rsid w:val="00D34DA7"/>
    <w:rsid w:val="00D35379"/>
    <w:rsid w:val="00D35933"/>
    <w:rsid w:val="00D36493"/>
    <w:rsid w:val="00D37AD4"/>
    <w:rsid w:val="00D37F90"/>
    <w:rsid w:val="00D41564"/>
    <w:rsid w:val="00D415C9"/>
    <w:rsid w:val="00D418A7"/>
    <w:rsid w:val="00D41FDC"/>
    <w:rsid w:val="00D427E3"/>
    <w:rsid w:val="00D432B3"/>
    <w:rsid w:val="00D4435D"/>
    <w:rsid w:val="00D44BAB"/>
    <w:rsid w:val="00D4749D"/>
    <w:rsid w:val="00D50E76"/>
    <w:rsid w:val="00D539A5"/>
    <w:rsid w:val="00D53BB0"/>
    <w:rsid w:val="00D53BE9"/>
    <w:rsid w:val="00D54ED1"/>
    <w:rsid w:val="00D54F9C"/>
    <w:rsid w:val="00D55C8E"/>
    <w:rsid w:val="00D569E7"/>
    <w:rsid w:val="00D60074"/>
    <w:rsid w:val="00D602C7"/>
    <w:rsid w:val="00D612B4"/>
    <w:rsid w:val="00D62422"/>
    <w:rsid w:val="00D624F2"/>
    <w:rsid w:val="00D62B33"/>
    <w:rsid w:val="00D62D93"/>
    <w:rsid w:val="00D62ED5"/>
    <w:rsid w:val="00D62EFF"/>
    <w:rsid w:val="00D6330E"/>
    <w:rsid w:val="00D636F4"/>
    <w:rsid w:val="00D64221"/>
    <w:rsid w:val="00D64663"/>
    <w:rsid w:val="00D64F0B"/>
    <w:rsid w:val="00D6500A"/>
    <w:rsid w:val="00D654E2"/>
    <w:rsid w:val="00D655A1"/>
    <w:rsid w:val="00D6591F"/>
    <w:rsid w:val="00D65CBC"/>
    <w:rsid w:val="00D65F13"/>
    <w:rsid w:val="00D6666B"/>
    <w:rsid w:val="00D66A0B"/>
    <w:rsid w:val="00D679C0"/>
    <w:rsid w:val="00D7014D"/>
    <w:rsid w:val="00D70836"/>
    <w:rsid w:val="00D70918"/>
    <w:rsid w:val="00D71228"/>
    <w:rsid w:val="00D712F8"/>
    <w:rsid w:val="00D71C5C"/>
    <w:rsid w:val="00D724AA"/>
    <w:rsid w:val="00D73943"/>
    <w:rsid w:val="00D74220"/>
    <w:rsid w:val="00D7479D"/>
    <w:rsid w:val="00D7734E"/>
    <w:rsid w:val="00D77355"/>
    <w:rsid w:val="00D775C2"/>
    <w:rsid w:val="00D801B7"/>
    <w:rsid w:val="00D80B5E"/>
    <w:rsid w:val="00D8100B"/>
    <w:rsid w:val="00D81441"/>
    <w:rsid w:val="00D820C1"/>
    <w:rsid w:val="00D8283C"/>
    <w:rsid w:val="00D83054"/>
    <w:rsid w:val="00D85425"/>
    <w:rsid w:val="00D85A37"/>
    <w:rsid w:val="00D8622B"/>
    <w:rsid w:val="00D86450"/>
    <w:rsid w:val="00D8744A"/>
    <w:rsid w:val="00D87AA3"/>
    <w:rsid w:val="00D87D2C"/>
    <w:rsid w:val="00D9056E"/>
    <w:rsid w:val="00D910E0"/>
    <w:rsid w:val="00D9188E"/>
    <w:rsid w:val="00D91DF2"/>
    <w:rsid w:val="00D923E5"/>
    <w:rsid w:val="00D925B8"/>
    <w:rsid w:val="00D93C11"/>
    <w:rsid w:val="00D941A6"/>
    <w:rsid w:val="00D9434F"/>
    <w:rsid w:val="00D94AAD"/>
    <w:rsid w:val="00D94B9B"/>
    <w:rsid w:val="00D96688"/>
    <w:rsid w:val="00D967AB"/>
    <w:rsid w:val="00D97518"/>
    <w:rsid w:val="00DA0AAB"/>
    <w:rsid w:val="00DA0BC4"/>
    <w:rsid w:val="00DA1469"/>
    <w:rsid w:val="00DA167C"/>
    <w:rsid w:val="00DA21DD"/>
    <w:rsid w:val="00DA2DF1"/>
    <w:rsid w:val="00DA2E46"/>
    <w:rsid w:val="00DA3717"/>
    <w:rsid w:val="00DA412C"/>
    <w:rsid w:val="00DA436E"/>
    <w:rsid w:val="00DA45B3"/>
    <w:rsid w:val="00DA62E0"/>
    <w:rsid w:val="00DA77D9"/>
    <w:rsid w:val="00DB1243"/>
    <w:rsid w:val="00DB1969"/>
    <w:rsid w:val="00DB390B"/>
    <w:rsid w:val="00DB3BC0"/>
    <w:rsid w:val="00DB3C44"/>
    <w:rsid w:val="00DB44A9"/>
    <w:rsid w:val="00DB4844"/>
    <w:rsid w:val="00DB4933"/>
    <w:rsid w:val="00DB4A02"/>
    <w:rsid w:val="00DB525E"/>
    <w:rsid w:val="00DB5948"/>
    <w:rsid w:val="00DB5DEC"/>
    <w:rsid w:val="00DB6289"/>
    <w:rsid w:val="00DB65B6"/>
    <w:rsid w:val="00DB6702"/>
    <w:rsid w:val="00DB6871"/>
    <w:rsid w:val="00DB72D2"/>
    <w:rsid w:val="00DB7521"/>
    <w:rsid w:val="00DC03C2"/>
    <w:rsid w:val="00DC06AD"/>
    <w:rsid w:val="00DC0A13"/>
    <w:rsid w:val="00DC1120"/>
    <w:rsid w:val="00DC1CD2"/>
    <w:rsid w:val="00DC2138"/>
    <w:rsid w:val="00DC22CD"/>
    <w:rsid w:val="00DC27C2"/>
    <w:rsid w:val="00DC3006"/>
    <w:rsid w:val="00DC30E4"/>
    <w:rsid w:val="00DC3535"/>
    <w:rsid w:val="00DC6DBF"/>
    <w:rsid w:val="00DC73C5"/>
    <w:rsid w:val="00DC76FD"/>
    <w:rsid w:val="00DD0CB9"/>
    <w:rsid w:val="00DD1410"/>
    <w:rsid w:val="00DD4536"/>
    <w:rsid w:val="00DD490E"/>
    <w:rsid w:val="00DD6749"/>
    <w:rsid w:val="00DD7988"/>
    <w:rsid w:val="00DD7E0C"/>
    <w:rsid w:val="00DE089B"/>
    <w:rsid w:val="00DE109C"/>
    <w:rsid w:val="00DE1129"/>
    <w:rsid w:val="00DE1215"/>
    <w:rsid w:val="00DE183B"/>
    <w:rsid w:val="00DE1A52"/>
    <w:rsid w:val="00DE249A"/>
    <w:rsid w:val="00DE2635"/>
    <w:rsid w:val="00DE2B1B"/>
    <w:rsid w:val="00DE2B96"/>
    <w:rsid w:val="00DE3353"/>
    <w:rsid w:val="00DE40A4"/>
    <w:rsid w:val="00DE4546"/>
    <w:rsid w:val="00DE5F76"/>
    <w:rsid w:val="00DE66DA"/>
    <w:rsid w:val="00DE7302"/>
    <w:rsid w:val="00DE75B0"/>
    <w:rsid w:val="00DE7B4C"/>
    <w:rsid w:val="00DE7C50"/>
    <w:rsid w:val="00DF025C"/>
    <w:rsid w:val="00DF05BA"/>
    <w:rsid w:val="00DF106F"/>
    <w:rsid w:val="00DF29A7"/>
    <w:rsid w:val="00DF43B4"/>
    <w:rsid w:val="00DF498E"/>
    <w:rsid w:val="00DF4F53"/>
    <w:rsid w:val="00DF58D0"/>
    <w:rsid w:val="00DF71C4"/>
    <w:rsid w:val="00DF7241"/>
    <w:rsid w:val="00E00751"/>
    <w:rsid w:val="00E017C6"/>
    <w:rsid w:val="00E01D2F"/>
    <w:rsid w:val="00E02D92"/>
    <w:rsid w:val="00E038AA"/>
    <w:rsid w:val="00E0470A"/>
    <w:rsid w:val="00E049D3"/>
    <w:rsid w:val="00E04CE4"/>
    <w:rsid w:val="00E05181"/>
    <w:rsid w:val="00E05297"/>
    <w:rsid w:val="00E05D3A"/>
    <w:rsid w:val="00E07117"/>
    <w:rsid w:val="00E0766F"/>
    <w:rsid w:val="00E07893"/>
    <w:rsid w:val="00E078B4"/>
    <w:rsid w:val="00E07A04"/>
    <w:rsid w:val="00E07C89"/>
    <w:rsid w:val="00E1129E"/>
    <w:rsid w:val="00E12752"/>
    <w:rsid w:val="00E13115"/>
    <w:rsid w:val="00E13A68"/>
    <w:rsid w:val="00E13EBB"/>
    <w:rsid w:val="00E1540B"/>
    <w:rsid w:val="00E16640"/>
    <w:rsid w:val="00E16A20"/>
    <w:rsid w:val="00E1721C"/>
    <w:rsid w:val="00E17CD0"/>
    <w:rsid w:val="00E2031C"/>
    <w:rsid w:val="00E2063E"/>
    <w:rsid w:val="00E20DF3"/>
    <w:rsid w:val="00E211BA"/>
    <w:rsid w:val="00E2135C"/>
    <w:rsid w:val="00E21618"/>
    <w:rsid w:val="00E218BE"/>
    <w:rsid w:val="00E234B8"/>
    <w:rsid w:val="00E23841"/>
    <w:rsid w:val="00E23D3A"/>
    <w:rsid w:val="00E23DAD"/>
    <w:rsid w:val="00E240F2"/>
    <w:rsid w:val="00E24129"/>
    <w:rsid w:val="00E24168"/>
    <w:rsid w:val="00E25869"/>
    <w:rsid w:val="00E27E30"/>
    <w:rsid w:val="00E301E4"/>
    <w:rsid w:val="00E30430"/>
    <w:rsid w:val="00E306CC"/>
    <w:rsid w:val="00E30834"/>
    <w:rsid w:val="00E3098F"/>
    <w:rsid w:val="00E317F7"/>
    <w:rsid w:val="00E31DE2"/>
    <w:rsid w:val="00E326E3"/>
    <w:rsid w:val="00E33135"/>
    <w:rsid w:val="00E33F3A"/>
    <w:rsid w:val="00E34C4F"/>
    <w:rsid w:val="00E35CAF"/>
    <w:rsid w:val="00E362E8"/>
    <w:rsid w:val="00E36BDA"/>
    <w:rsid w:val="00E36FDF"/>
    <w:rsid w:val="00E37089"/>
    <w:rsid w:val="00E40F4D"/>
    <w:rsid w:val="00E41BB5"/>
    <w:rsid w:val="00E42576"/>
    <w:rsid w:val="00E4349A"/>
    <w:rsid w:val="00E437BA"/>
    <w:rsid w:val="00E43B13"/>
    <w:rsid w:val="00E444E4"/>
    <w:rsid w:val="00E44B89"/>
    <w:rsid w:val="00E44B90"/>
    <w:rsid w:val="00E45719"/>
    <w:rsid w:val="00E462D1"/>
    <w:rsid w:val="00E4660A"/>
    <w:rsid w:val="00E46C1B"/>
    <w:rsid w:val="00E4758A"/>
    <w:rsid w:val="00E4760D"/>
    <w:rsid w:val="00E47B2D"/>
    <w:rsid w:val="00E5020C"/>
    <w:rsid w:val="00E50DF8"/>
    <w:rsid w:val="00E5206C"/>
    <w:rsid w:val="00E52B0D"/>
    <w:rsid w:val="00E54242"/>
    <w:rsid w:val="00E54369"/>
    <w:rsid w:val="00E54A28"/>
    <w:rsid w:val="00E550E4"/>
    <w:rsid w:val="00E5558E"/>
    <w:rsid w:val="00E55FEE"/>
    <w:rsid w:val="00E560EB"/>
    <w:rsid w:val="00E61368"/>
    <w:rsid w:val="00E62999"/>
    <w:rsid w:val="00E63269"/>
    <w:rsid w:val="00E63EDE"/>
    <w:rsid w:val="00E64319"/>
    <w:rsid w:val="00E64815"/>
    <w:rsid w:val="00E6566E"/>
    <w:rsid w:val="00E65D94"/>
    <w:rsid w:val="00E668B3"/>
    <w:rsid w:val="00E66AFE"/>
    <w:rsid w:val="00E66DE4"/>
    <w:rsid w:val="00E66DF0"/>
    <w:rsid w:val="00E6716F"/>
    <w:rsid w:val="00E718B1"/>
    <w:rsid w:val="00E7259B"/>
    <w:rsid w:val="00E747D4"/>
    <w:rsid w:val="00E751D6"/>
    <w:rsid w:val="00E76607"/>
    <w:rsid w:val="00E767AF"/>
    <w:rsid w:val="00E76EF2"/>
    <w:rsid w:val="00E80006"/>
    <w:rsid w:val="00E80106"/>
    <w:rsid w:val="00E80A8A"/>
    <w:rsid w:val="00E81E9E"/>
    <w:rsid w:val="00E829D6"/>
    <w:rsid w:val="00E84119"/>
    <w:rsid w:val="00E84EBC"/>
    <w:rsid w:val="00E85D74"/>
    <w:rsid w:val="00E8673B"/>
    <w:rsid w:val="00E870BD"/>
    <w:rsid w:val="00E87CC7"/>
    <w:rsid w:val="00E90678"/>
    <w:rsid w:val="00E907B0"/>
    <w:rsid w:val="00E909A8"/>
    <w:rsid w:val="00E91420"/>
    <w:rsid w:val="00E919B5"/>
    <w:rsid w:val="00E920ED"/>
    <w:rsid w:val="00E9260A"/>
    <w:rsid w:val="00E929A4"/>
    <w:rsid w:val="00E93182"/>
    <w:rsid w:val="00E937E1"/>
    <w:rsid w:val="00E938F8"/>
    <w:rsid w:val="00E95CE6"/>
    <w:rsid w:val="00E96013"/>
    <w:rsid w:val="00E96073"/>
    <w:rsid w:val="00E965CC"/>
    <w:rsid w:val="00EA0015"/>
    <w:rsid w:val="00EA0F29"/>
    <w:rsid w:val="00EA16CE"/>
    <w:rsid w:val="00EA2294"/>
    <w:rsid w:val="00EA48B9"/>
    <w:rsid w:val="00EA4B72"/>
    <w:rsid w:val="00EA50FE"/>
    <w:rsid w:val="00EA528B"/>
    <w:rsid w:val="00EA5880"/>
    <w:rsid w:val="00EA589E"/>
    <w:rsid w:val="00EA594D"/>
    <w:rsid w:val="00EA6E6D"/>
    <w:rsid w:val="00EA7F6D"/>
    <w:rsid w:val="00EB007F"/>
    <w:rsid w:val="00EB05A6"/>
    <w:rsid w:val="00EB0F1D"/>
    <w:rsid w:val="00EB14FF"/>
    <w:rsid w:val="00EB3FF7"/>
    <w:rsid w:val="00EB4B72"/>
    <w:rsid w:val="00EB4E8D"/>
    <w:rsid w:val="00EB5DC2"/>
    <w:rsid w:val="00EB5F27"/>
    <w:rsid w:val="00EB6A85"/>
    <w:rsid w:val="00EB6E94"/>
    <w:rsid w:val="00EC0561"/>
    <w:rsid w:val="00EC1875"/>
    <w:rsid w:val="00EC2FB2"/>
    <w:rsid w:val="00EC4AB0"/>
    <w:rsid w:val="00EC5484"/>
    <w:rsid w:val="00EC5AE9"/>
    <w:rsid w:val="00EC741F"/>
    <w:rsid w:val="00EC7ABD"/>
    <w:rsid w:val="00ED0CD9"/>
    <w:rsid w:val="00ED0FCC"/>
    <w:rsid w:val="00ED1FE4"/>
    <w:rsid w:val="00ED29C0"/>
    <w:rsid w:val="00ED3D2D"/>
    <w:rsid w:val="00ED6D46"/>
    <w:rsid w:val="00ED74DD"/>
    <w:rsid w:val="00ED76EF"/>
    <w:rsid w:val="00ED7974"/>
    <w:rsid w:val="00ED7EE8"/>
    <w:rsid w:val="00EE05A3"/>
    <w:rsid w:val="00EE0B63"/>
    <w:rsid w:val="00EE147B"/>
    <w:rsid w:val="00EE1740"/>
    <w:rsid w:val="00EE29D7"/>
    <w:rsid w:val="00EE313A"/>
    <w:rsid w:val="00EE367B"/>
    <w:rsid w:val="00EE401E"/>
    <w:rsid w:val="00EE4798"/>
    <w:rsid w:val="00EE5D64"/>
    <w:rsid w:val="00EE6A53"/>
    <w:rsid w:val="00EE6D02"/>
    <w:rsid w:val="00EE6D6F"/>
    <w:rsid w:val="00EE7425"/>
    <w:rsid w:val="00EF054C"/>
    <w:rsid w:val="00EF13F6"/>
    <w:rsid w:val="00EF2A4A"/>
    <w:rsid w:val="00EF3C75"/>
    <w:rsid w:val="00EF5B6B"/>
    <w:rsid w:val="00EF6101"/>
    <w:rsid w:val="00EF6758"/>
    <w:rsid w:val="00EF67FF"/>
    <w:rsid w:val="00F00059"/>
    <w:rsid w:val="00F0058C"/>
    <w:rsid w:val="00F00D36"/>
    <w:rsid w:val="00F01B9E"/>
    <w:rsid w:val="00F0251A"/>
    <w:rsid w:val="00F0586B"/>
    <w:rsid w:val="00F058A6"/>
    <w:rsid w:val="00F123FB"/>
    <w:rsid w:val="00F143C2"/>
    <w:rsid w:val="00F14818"/>
    <w:rsid w:val="00F1529F"/>
    <w:rsid w:val="00F1555C"/>
    <w:rsid w:val="00F1565B"/>
    <w:rsid w:val="00F156B2"/>
    <w:rsid w:val="00F15FD9"/>
    <w:rsid w:val="00F20209"/>
    <w:rsid w:val="00F203B7"/>
    <w:rsid w:val="00F214E8"/>
    <w:rsid w:val="00F21681"/>
    <w:rsid w:val="00F22196"/>
    <w:rsid w:val="00F23474"/>
    <w:rsid w:val="00F23BDC"/>
    <w:rsid w:val="00F24A2B"/>
    <w:rsid w:val="00F25D4C"/>
    <w:rsid w:val="00F261A8"/>
    <w:rsid w:val="00F27AE0"/>
    <w:rsid w:val="00F27BF2"/>
    <w:rsid w:val="00F30155"/>
    <w:rsid w:val="00F31387"/>
    <w:rsid w:val="00F31BD9"/>
    <w:rsid w:val="00F3348B"/>
    <w:rsid w:val="00F33973"/>
    <w:rsid w:val="00F34314"/>
    <w:rsid w:val="00F34DA8"/>
    <w:rsid w:val="00F357CE"/>
    <w:rsid w:val="00F35AEA"/>
    <w:rsid w:val="00F3676D"/>
    <w:rsid w:val="00F367F4"/>
    <w:rsid w:val="00F37A15"/>
    <w:rsid w:val="00F411ED"/>
    <w:rsid w:val="00F42009"/>
    <w:rsid w:val="00F4228C"/>
    <w:rsid w:val="00F425B4"/>
    <w:rsid w:val="00F42DD1"/>
    <w:rsid w:val="00F4322C"/>
    <w:rsid w:val="00F43936"/>
    <w:rsid w:val="00F4479C"/>
    <w:rsid w:val="00F451CB"/>
    <w:rsid w:val="00F45515"/>
    <w:rsid w:val="00F456AE"/>
    <w:rsid w:val="00F4625B"/>
    <w:rsid w:val="00F46CB0"/>
    <w:rsid w:val="00F47230"/>
    <w:rsid w:val="00F47C36"/>
    <w:rsid w:val="00F47F56"/>
    <w:rsid w:val="00F50ADE"/>
    <w:rsid w:val="00F50B44"/>
    <w:rsid w:val="00F516CE"/>
    <w:rsid w:val="00F51F62"/>
    <w:rsid w:val="00F520DE"/>
    <w:rsid w:val="00F536AD"/>
    <w:rsid w:val="00F5393D"/>
    <w:rsid w:val="00F53BC9"/>
    <w:rsid w:val="00F53BD0"/>
    <w:rsid w:val="00F53BD5"/>
    <w:rsid w:val="00F54102"/>
    <w:rsid w:val="00F5438A"/>
    <w:rsid w:val="00F54635"/>
    <w:rsid w:val="00F5465F"/>
    <w:rsid w:val="00F555B3"/>
    <w:rsid w:val="00F55C0A"/>
    <w:rsid w:val="00F56541"/>
    <w:rsid w:val="00F56668"/>
    <w:rsid w:val="00F567FA"/>
    <w:rsid w:val="00F56B38"/>
    <w:rsid w:val="00F57348"/>
    <w:rsid w:val="00F575A2"/>
    <w:rsid w:val="00F6096C"/>
    <w:rsid w:val="00F6105B"/>
    <w:rsid w:val="00F61E56"/>
    <w:rsid w:val="00F61EA2"/>
    <w:rsid w:val="00F63703"/>
    <w:rsid w:val="00F6455F"/>
    <w:rsid w:val="00F64773"/>
    <w:rsid w:val="00F6525F"/>
    <w:rsid w:val="00F6553E"/>
    <w:rsid w:val="00F667AB"/>
    <w:rsid w:val="00F678D2"/>
    <w:rsid w:val="00F70458"/>
    <w:rsid w:val="00F704A4"/>
    <w:rsid w:val="00F709FE"/>
    <w:rsid w:val="00F70A35"/>
    <w:rsid w:val="00F712F8"/>
    <w:rsid w:val="00F7207C"/>
    <w:rsid w:val="00F725C8"/>
    <w:rsid w:val="00F72847"/>
    <w:rsid w:val="00F72CA3"/>
    <w:rsid w:val="00F73462"/>
    <w:rsid w:val="00F74651"/>
    <w:rsid w:val="00F76932"/>
    <w:rsid w:val="00F77F6D"/>
    <w:rsid w:val="00F803A1"/>
    <w:rsid w:val="00F804EA"/>
    <w:rsid w:val="00F80792"/>
    <w:rsid w:val="00F80B75"/>
    <w:rsid w:val="00F81063"/>
    <w:rsid w:val="00F8111D"/>
    <w:rsid w:val="00F81330"/>
    <w:rsid w:val="00F81795"/>
    <w:rsid w:val="00F82CFE"/>
    <w:rsid w:val="00F83896"/>
    <w:rsid w:val="00F84658"/>
    <w:rsid w:val="00F8682B"/>
    <w:rsid w:val="00F876A1"/>
    <w:rsid w:val="00F87864"/>
    <w:rsid w:val="00F90364"/>
    <w:rsid w:val="00F913D4"/>
    <w:rsid w:val="00F934E1"/>
    <w:rsid w:val="00F936DF"/>
    <w:rsid w:val="00F93EC7"/>
    <w:rsid w:val="00F94071"/>
    <w:rsid w:val="00F94B79"/>
    <w:rsid w:val="00F94F0E"/>
    <w:rsid w:val="00F95CBF"/>
    <w:rsid w:val="00F961B9"/>
    <w:rsid w:val="00F96986"/>
    <w:rsid w:val="00F96BE8"/>
    <w:rsid w:val="00F97B2C"/>
    <w:rsid w:val="00FA0179"/>
    <w:rsid w:val="00FA022D"/>
    <w:rsid w:val="00FA2BEC"/>
    <w:rsid w:val="00FA350E"/>
    <w:rsid w:val="00FA375C"/>
    <w:rsid w:val="00FA3E00"/>
    <w:rsid w:val="00FA6880"/>
    <w:rsid w:val="00FA6F05"/>
    <w:rsid w:val="00FA7D59"/>
    <w:rsid w:val="00FA7F88"/>
    <w:rsid w:val="00FB0564"/>
    <w:rsid w:val="00FB12DA"/>
    <w:rsid w:val="00FB1B44"/>
    <w:rsid w:val="00FB3965"/>
    <w:rsid w:val="00FB4010"/>
    <w:rsid w:val="00FB4602"/>
    <w:rsid w:val="00FB4802"/>
    <w:rsid w:val="00FB5143"/>
    <w:rsid w:val="00FB6CDE"/>
    <w:rsid w:val="00FB6EE6"/>
    <w:rsid w:val="00FB7098"/>
    <w:rsid w:val="00FB7835"/>
    <w:rsid w:val="00FB794B"/>
    <w:rsid w:val="00FC0122"/>
    <w:rsid w:val="00FC03F6"/>
    <w:rsid w:val="00FC062A"/>
    <w:rsid w:val="00FC0AF1"/>
    <w:rsid w:val="00FC0E8D"/>
    <w:rsid w:val="00FC19E8"/>
    <w:rsid w:val="00FC1F02"/>
    <w:rsid w:val="00FC3522"/>
    <w:rsid w:val="00FC626D"/>
    <w:rsid w:val="00FD10FD"/>
    <w:rsid w:val="00FD14CD"/>
    <w:rsid w:val="00FD4051"/>
    <w:rsid w:val="00FD43F6"/>
    <w:rsid w:val="00FD54B5"/>
    <w:rsid w:val="00FD5AF4"/>
    <w:rsid w:val="00FD66EA"/>
    <w:rsid w:val="00FD6C5E"/>
    <w:rsid w:val="00FD6DC5"/>
    <w:rsid w:val="00FD7FA5"/>
    <w:rsid w:val="00FE0B25"/>
    <w:rsid w:val="00FE2563"/>
    <w:rsid w:val="00FE2793"/>
    <w:rsid w:val="00FE27D0"/>
    <w:rsid w:val="00FE27D6"/>
    <w:rsid w:val="00FE2A9B"/>
    <w:rsid w:val="00FE48A8"/>
    <w:rsid w:val="00FE4A48"/>
    <w:rsid w:val="00FE5C6E"/>
    <w:rsid w:val="00FE617D"/>
    <w:rsid w:val="00FE6A1A"/>
    <w:rsid w:val="00FE6D0D"/>
    <w:rsid w:val="00FE723B"/>
    <w:rsid w:val="00FE73CC"/>
    <w:rsid w:val="00FE7881"/>
    <w:rsid w:val="00FF1A15"/>
    <w:rsid w:val="00FF210F"/>
    <w:rsid w:val="00FF212A"/>
    <w:rsid w:val="00FF35BC"/>
    <w:rsid w:val="00FF3ACC"/>
    <w:rsid w:val="00FF3FD4"/>
    <w:rsid w:val="00FF522F"/>
    <w:rsid w:val="00FF63F6"/>
    <w:rsid w:val="00FF6C06"/>
    <w:rsid w:val="00FF6C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7487E707"/>
  <w15:docId w15:val="{D19AA9EC-4C15-449F-8A34-6CB4BF4C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62"/>
    <w:rPr>
      <w:sz w:val="22"/>
      <w:szCs w:val="24"/>
      <w:lang w:eastAsia="en-US"/>
    </w:rPr>
  </w:style>
  <w:style w:type="paragraph" w:styleId="Heading1">
    <w:name w:val="heading 1"/>
    <w:basedOn w:val="Normal"/>
    <w:next w:val="Normal"/>
    <w:qFormat/>
    <w:pPr>
      <w:keepNext/>
      <w:spacing w:line="220" w:lineRule="exact"/>
      <w:outlineLvl w:val="0"/>
    </w:pPr>
    <w:rPr>
      <w:b/>
      <w:caps/>
      <w:szCs w:val="20"/>
    </w:rPr>
  </w:style>
  <w:style w:type="paragraph" w:styleId="Heading2">
    <w:name w:val="heading 2"/>
    <w:basedOn w:val="Normal"/>
    <w:next w:val="Normal"/>
    <w:qFormat/>
    <w:pPr>
      <w:keepNext/>
      <w:spacing w:line="220" w:lineRule="exact"/>
      <w:outlineLvl w:val="1"/>
    </w:pPr>
    <w:rPr>
      <w:b/>
      <w:szCs w:val="20"/>
      <w:u w:val="words"/>
    </w:rPr>
  </w:style>
  <w:style w:type="paragraph" w:styleId="Heading3">
    <w:name w:val="heading 3"/>
    <w:basedOn w:val="Normal"/>
    <w:next w:val="Normal"/>
    <w:qFormat/>
    <w:pPr>
      <w:keepNext/>
      <w:spacing w:line="220" w:lineRule="exact"/>
      <w:outlineLvl w:val="2"/>
    </w:pPr>
    <w:rPr>
      <w:b/>
      <w:i/>
      <w:szCs w:val="20"/>
    </w:rPr>
  </w:style>
  <w:style w:type="paragraph" w:styleId="Heading5">
    <w:name w:val="heading 5"/>
    <w:basedOn w:val="Normal"/>
    <w:next w:val="Normal"/>
    <w:qFormat/>
    <w:rsid w:val="001F1C66"/>
    <w:pPr>
      <w:keepNext/>
      <w:spacing w:line="240" w:lineRule="exact"/>
      <w:ind w:left="601" w:hanging="567"/>
      <w:outlineLvl w:val="4"/>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496A"/>
    <w:rPr>
      <w:rFonts w:ascii="Tahoma" w:hAnsi="Tahoma" w:cs="Tahoma"/>
      <w:sz w:val="16"/>
      <w:szCs w:val="16"/>
    </w:rPr>
  </w:style>
  <w:style w:type="paragraph" w:styleId="Header">
    <w:name w:val="header"/>
    <w:basedOn w:val="Normal"/>
    <w:rsid w:val="00A8225D"/>
    <w:pPr>
      <w:tabs>
        <w:tab w:val="center" w:pos="4320"/>
        <w:tab w:val="right" w:pos="8640"/>
      </w:tabs>
    </w:pPr>
  </w:style>
  <w:style w:type="paragraph" w:styleId="Footer">
    <w:name w:val="footer"/>
    <w:basedOn w:val="Normal"/>
    <w:rsid w:val="00A8225D"/>
    <w:pPr>
      <w:tabs>
        <w:tab w:val="center" w:pos="4320"/>
        <w:tab w:val="right" w:pos="8640"/>
      </w:tabs>
    </w:pPr>
  </w:style>
  <w:style w:type="paragraph" w:styleId="ListParagraph">
    <w:name w:val="List Paragraph"/>
    <w:basedOn w:val="Normal"/>
    <w:uiPriority w:val="34"/>
    <w:qFormat/>
    <w:rsid w:val="00385241"/>
    <w:pPr>
      <w:ind w:left="720"/>
    </w:pPr>
    <w:rPr>
      <w:rFonts w:ascii="Times" w:eastAsia="Times" w:hAnsi="Times"/>
      <w:sz w:val="24"/>
      <w:szCs w:val="20"/>
      <w:lang w:eastAsia="en-GB"/>
    </w:rPr>
  </w:style>
  <w:style w:type="paragraph" w:customStyle="1" w:styleId="Default">
    <w:name w:val="Default"/>
    <w:rsid w:val="00A725A6"/>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rsid w:val="001F5CB7"/>
    <w:pPr>
      <w:shd w:val="clear" w:color="auto" w:fill="000080"/>
    </w:pPr>
    <w:rPr>
      <w:rFonts w:ascii="Tahoma" w:hAnsi="Tahoma" w:cs="Tahoma"/>
      <w:sz w:val="20"/>
      <w:szCs w:val="20"/>
    </w:rPr>
  </w:style>
  <w:style w:type="character" w:styleId="Hyperlink">
    <w:name w:val="Hyperlink"/>
    <w:rsid w:val="008A3821"/>
    <w:rPr>
      <w:color w:val="0000FF"/>
      <w:u w:val="single"/>
    </w:rPr>
  </w:style>
  <w:style w:type="paragraph" w:customStyle="1" w:styleId="Style1">
    <w:name w:val="Style1"/>
    <w:basedOn w:val="Normal"/>
    <w:rsid w:val="000A2A82"/>
    <w:pPr>
      <w:numPr>
        <w:numId w:val="1"/>
      </w:numPr>
    </w:pPr>
    <w:rPr>
      <w:rFonts w:ascii="Arial" w:hAnsi="Arial"/>
      <w:sz w:val="20"/>
      <w:szCs w:val="20"/>
    </w:rPr>
  </w:style>
  <w:style w:type="character" w:styleId="PageNumber">
    <w:name w:val="page number"/>
    <w:basedOn w:val="DefaultParagraphFont"/>
    <w:rsid w:val="00193893"/>
  </w:style>
  <w:style w:type="paragraph" w:customStyle="1" w:styleId="Bodytable">
    <w:name w:val="Body table"/>
    <w:rsid w:val="0042312D"/>
    <w:pPr>
      <w:spacing w:before="40" w:after="40"/>
    </w:pPr>
    <w:rPr>
      <w:rFonts w:eastAsia="Batang" w:cs="Arial"/>
      <w:color w:val="394A58"/>
      <w:lang w:eastAsia="ko-KR"/>
    </w:rPr>
  </w:style>
  <w:style w:type="paragraph" w:styleId="PlainText">
    <w:name w:val="Plain Text"/>
    <w:basedOn w:val="Normal"/>
    <w:rsid w:val="00955A04"/>
    <w:rPr>
      <w:rFonts w:ascii="Courier New" w:hAnsi="Courier New" w:cs="Courier New"/>
      <w:sz w:val="20"/>
      <w:szCs w:val="20"/>
      <w:lang w:val="en-US"/>
    </w:rPr>
  </w:style>
  <w:style w:type="character" w:customStyle="1" w:styleId="hw1">
    <w:name w:val="hw1"/>
    <w:rsid w:val="00B05916"/>
    <w:rPr>
      <w:b/>
      <w:bCs/>
      <w:sz w:val="29"/>
      <w:szCs w:val="29"/>
    </w:rPr>
  </w:style>
  <w:style w:type="paragraph" w:styleId="NoSpacing">
    <w:name w:val="No Spacing"/>
    <w:qFormat/>
    <w:rsid w:val="001C4D58"/>
    <w:rPr>
      <w:rFonts w:ascii="Calibri" w:hAnsi="Calibri"/>
      <w:sz w:val="22"/>
      <w:szCs w:val="22"/>
      <w:lang w:eastAsia="en-US"/>
    </w:rPr>
  </w:style>
  <w:style w:type="character" w:customStyle="1" w:styleId="st">
    <w:name w:val="st"/>
    <w:basedOn w:val="DefaultParagraphFont"/>
    <w:rsid w:val="007F633B"/>
  </w:style>
  <w:style w:type="character" w:styleId="CommentReference">
    <w:name w:val="annotation reference"/>
    <w:basedOn w:val="DefaultParagraphFont"/>
    <w:semiHidden/>
    <w:unhideWhenUsed/>
    <w:rsid w:val="0092425A"/>
    <w:rPr>
      <w:sz w:val="16"/>
      <w:szCs w:val="16"/>
    </w:rPr>
  </w:style>
  <w:style w:type="paragraph" w:styleId="CommentText">
    <w:name w:val="annotation text"/>
    <w:basedOn w:val="Normal"/>
    <w:link w:val="CommentTextChar"/>
    <w:semiHidden/>
    <w:unhideWhenUsed/>
    <w:rsid w:val="0092425A"/>
    <w:rPr>
      <w:sz w:val="20"/>
      <w:szCs w:val="20"/>
    </w:rPr>
  </w:style>
  <w:style w:type="character" w:customStyle="1" w:styleId="CommentTextChar">
    <w:name w:val="Comment Text Char"/>
    <w:basedOn w:val="DefaultParagraphFont"/>
    <w:link w:val="CommentText"/>
    <w:semiHidden/>
    <w:rsid w:val="0092425A"/>
    <w:rPr>
      <w:lang w:eastAsia="en-US"/>
    </w:rPr>
  </w:style>
  <w:style w:type="paragraph" w:styleId="CommentSubject">
    <w:name w:val="annotation subject"/>
    <w:basedOn w:val="CommentText"/>
    <w:next w:val="CommentText"/>
    <w:link w:val="CommentSubjectChar"/>
    <w:semiHidden/>
    <w:unhideWhenUsed/>
    <w:rsid w:val="0092425A"/>
    <w:rPr>
      <w:b/>
      <w:bCs/>
    </w:rPr>
  </w:style>
  <w:style w:type="character" w:customStyle="1" w:styleId="CommentSubjectChar">
    <w:name w:val="Comment Subject Char"/>
    <w:basedOn w:val="CommentTextChar"/>
    <w:link w:val="CommentSubject"/>
    <w:semiHidden/>
    <w:rsid w:val="009242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3365">
      <w:bodyDiv w:val="1"/>
      <w:marLeft w:val="0"/>
      <w:marRight w:val="0"/>
      <w:marTop w:val="0"/>
      <w:marBottom w:val="0"/>
      <w:divBdr>
        <w:top w:val="none" w:sz="0" w:space="0" w:color="auto"/>
        <w:left w:val="none" w:sz="0" w:space="0" w:color="auto"/>
        <w:bottom w:val="none" w:sz="0" w:space="0" w:color="auto"/>
        <w:right w:val="none" w:sz="0" w:space="0" w:color="auto"/>
      </w:divBdr>
      <w:divsChild>
        <w:div w:id="383067889">
          <w:marLeft w:val="360"/>
          <w:marRight w:val="0"/>
          <w:marTop w:val="200"/>
          <w:marBottom w:val="0"/>
          <w:divBdr>
            <w:top w:val="none" w:sz="0" w:space="0" w:color="auto"/>
            <w:left w:val="none" w:sz="0" w:space="0" w:color="auto"/>
            <w:bottom w:val="none" w:sz="0" w:space="0" w:color="auto"/>
            <w:right w:val="none" w:sz="0" w:space="0" w:color="auto"/>
          </w:divBdr>
        </w:div>
        <w:div w:id="402610465">
          <w:marLeft w:val="360"/>
          <w:marRight w:val="0"/>
          <w:marTop w:val="200"/>
          <w:marBottom w:val="0"/>
          <w:divBdr>
            <w:top w:val="none" w:sz="0" w:space="0" w:color="auto"/>
            <w:left w:val="none" w:sz="0" w:space="0" w:color="auto"/>
            <w:bottom w:val="none" w:sz="0" w:space="0" w:color="auto"/>
            <w:right w:val="none" w:sz="0" w:space="0" w:color="auto"/>
          </w:divBdr>
        </w:div>
      </w:divsChild>
    </w:div>
    <w:div w:id="97222176">
      <w:bodyDiv w:val="1"/>
      <w:marLeft w:val="0"/>
      <w:marRight w:val="0"/>
      <w:marTop w:val="0"/>
      <w:marBottom w:val="0"/>
      <w:divBdr>
        <w:top w:val="none" w:sz="0" w:space="0" w:color="auto"/>
        <w:left w:val="none" w:sz="0" w:space="0" w:color="auto"/>
        <w:bottom w:val="none" w:sz="0" w:space="0" w:color="auto"/>
        <w:right w:val="none" w:sz="0" w:space="0" w:color="auto"/>
      </w:divBdr>
      <w:divsChild>
        <w:div w:id="639113011">
          <w:marLeft w:val="547"/>
          <w:marRight w:val="0"/>
          <w:marTop w:val="200"/>
          <w:marBottom w:val="0"/>
          <w:divBdr>
            <w:top w:val="none" w:sz="0" w:space="0" w:color="auto"/>
            <w:left w:val="none" w:sz="0" w:space="0" w:color="auto"/>
            <w:bottom w:val="none" w:sz="0" w:space="0" w:color="auto"/>
            <w:right w:val="none" w:sz="0" w:space="0" w:color="auto"/>
          </w:divBdr>
        </w:div>
        <w:div w:id="653489704">
          <w:marLeft w:val="547"/>
          <w:marRight w:val="0"/>
          <w:marTop w:val="200"/>
          <w:marBottom w:val="0"/>
          <w:divBdr>
            <w:top w:val="none" w:sz="0" w:space="0" w:color="auto"/>
            <w:left w:val="none" w:sz="0" w:space="0" w:color="auto"/>
            <w:bottom w:val="none" w:sz="0" w:space="0" w:color="auto"/>
            <w:right w:val="none" w:sz="0" w:space="0" w:color="auto"/>
          </w:divBdr>
        </w:div>
        <w:div w:id="1963076166">
          <w:marLeft w:val="547"/>
          <w:marRight w:val="0"/>
          <w:marTop w:val="200"/>
          <w:marBottom w:val="0"/>
          <w:divBdr>
            <w:top w:val="none" w:sz="0" w:space="0" w:color="auto"/>
            <w:left w:val="none" w:sz="0" w:space="0" w:color="auto"/>
            <w:bottom w:val="none" w:sz="0" w:space="0" w:color="auto"/>
            <w:right w:val="none" w:sz="0" w:space="0" w:color="auto"/>
          </w:divBdr>
        </w:div>
      </w:divsChild>
    </w:div>
    <w:div w:id="169026031">
      <w:bodyDiv w:val="1"/>
      <w:marLeft w:val="0"/>
      <w:marRight w:val="0"/>
      <w:marTop w:val="0"/>
      <w:marBottom w:val="0"/>
      <w:divBdr>
        <w:top w:val="none" w:sz="0" w:space="0" w:color="auto"/>
        <w:left w:val="none" w:sz="0" w:space="0" w:color="auto"/>
        <w:bottom w:val="none" w:sz="0" w:space="0" w:color="auto"/>
        <w:right w:val="none" w:sz="0" w:space="0" w:color="auto"/>
      </w:divBdr>
      <w:divsChild>
        <w:div w:id="283971403">
          <w:marLeft w:val="547"/>
          <w:marRight w:val="0"/>
          <w:marTop w:val="0"/>
          <w:marBottom w:val="0"/>
          <w:divBdr>
            <w:top w:val="none" w:sz="0" w:space="0" w:color="auto"/>
            <w:left w:val="none" w:sz="0" w:space="0" w:color="auto"/>
            <w:bottom w:val="none" w:sz="0" w:space="0" w:color="auto"/>
            <w:right w:val="none" w:sz="0" w:space="0" w:color="auto"/>
          </w:divBdr>
        </w:div>
        <w:div w:id="583879089">
          <w:marLeft w:val="547"/>
          <w:marRight w:val="0"/>
          <w:marTop w:val="0"/>
          <w:marBottom w:val="0"/>
          <w:divBdr>
            <w:top w:val="none" w:sz="0" w:space="0" w:color="auto"/>
            <w:left w:val="none" w:sz="0" w:space="0" w:color="auto"/>
            <w:bottom w:val="none" w:sz="0" w:space="0" w:color="auto"/>
            <w:right w:val="none" w:sz="0" w:space="0" w:color="auto"/>
          </w:divBdr>
        </w:div>
        <w:div w:id="1147012611">
          <w:marLeft w:val="547"/>
          <w:marRight w:val="0"/>
          <w:marTop w:val="0"/>
          <w:marBottom w:val="0"/>
          <w:divBdr>
            <w:top w:val="none" w:sz="0" w:space="0" w:color="auto"/>
            <w:left w:val="none" w:sz="0" w:space="0" w:color="auto"/>
            <w:bottom w:val="none" w:sz="0" w:space="0" w:color="auto"/>
            <w:right w:val="none" w:sz="0" w:space="0" w:color="auto"/>
          </w:divBdr>
        </w:div>
        <w:div w:id="1689528005">
          <w:marLeft w:val="547"/>
          <w:marRight w:val="0"/>
          <w:marTop w:val="0"/>
          <w:marBottom w:val="0"/>
          <w:divBdr>
            <w:top w:val="none" w:sz="0" w:space="0" w:color="auto"/>
            <w:left w:val="none" w:sz="0" w:space="0" w:color="auto"/>
            <w:bottom w:val="none" w:sz="0" w:space="0" w:color="auto"/>
            <w:right w:val="none" w:sz="0" w:space="0" w:color="auto"/>
          </w:divBdr>
        </w:div>
        <w:div w:id="1925646356">
          <w:marLeft w:val="547"/>
          <w:marRight w:val="0"/>
          <w:marTop w:val="0"/>
          <w:marBottom w:val="0"/>
          <w:divBdr>
            <w:top w:val="none" w:sz="0" w:space="0" w:color="auto"/>
            <w:left w:val="none" w:sz="0" w:space="0" w:color="auto"/>
            <w:bottom w:val="none" w:sz="0" w:space="0" w:color="auto"/>
            <w:right w:val="none" w:sz="0" w:space="0" w:color="auto"/>
          </w:divBdr>
        </w:div>
        <w:div w:id="2001736415">
          <w:marLeft w:val="547"/>
          <w:marRight w:val="0"/>
          <w:marTop w:val="0"/>
          <w:marBottom w:val="0"/>
          <w:divBdr>
            <w:top w:val="none" w:sz="0" w:space="0" w:color="auto"/>
            <w:left w:val="none" w:sz="0" w:space="0" w:color="auto"/>
            <w:bottom w:val="none" w:sz="0" w:space="0" w:color="auto"/>
            <w:right w:val="none" w:sz="0" w:space="0" w:color="auto"/>
          </w:divBdr>
        </w:div>
      </w:divsChild>
    </w:div>
    <w:div w:id="276832475">
      <w:bodyDiv w:val="1"/>
      <w:marLeft w:val="0"/>
      <w:marRight w:val="0"/>
      <w:marTop w:val="0"/>
      <w:marBottom w:val="0"/>
      <w:divBdr>
        <w:top w:val="none" w:sz="0" w:space="0" w:color="auto"/>
        <w:left w:val="none" w:sz="0" w:space="0" w:color="auto"/>
        <w:bottom w:val="none" w:sz="0" w:space="0" w:color="auto"/>
        <w:right w:val="none" w:sz="0" w:space="0" w:color="auto"/>
      </w:divBdr>
      <w:divsChild>
        <w:div w:id="147477376">
          <w:marLeft w:val="360"/>
          <w:marRight w:val="0"/>
          <w:marTop w:val="200"/>
          <w:marBottom w:val="0"/>
          <w:divBdr>
            <w:top w:val="none" w:sz="0" w:space="0" w:color="auto"/>
            <w:left w:val="none" w:sz="0" w:space="0" w:color="auto"/>
            <w:bottom w:val="none" w:sz="0" w:space="0" w:color="auto"/>
            <w:right w:val="none" w:sz="0" w:space="0" w:color="auto"/>
          </w:divBdr>
        </w:div>
        <w:div w:id="306402211">
          <w:marLeft w:val="360"/>
          <w:marRight w:val="0"/>
          <w:marTop w:val="200"/>
          <w:marBottom w:val="0"/>
          <w:divBdr>
            <w:top w:val="none" w:sz="0" w:space="0" w:color="auto"/>
            <w:left w:val="none" w:sz="0" w:space="0" w:color="auto"/>
            <w:bottom w:val="none" w:sz="0" w:space="0" w:color="auto"/>
            <w:right w:val="none" w:sz="0" w:space="0" w:color="auto"/>
          </w:divBdr>
        </w:div>
        <w:div w:id="399403674">
          <w:marLeft w:val="360"/>
          <w:marRight w:val="0"/>
          <w:marTop w:val="200"/>
          <w:marBottom w:val="0"/>
          <w:divBdr>
            <w:top w:val="none" w:sz="0" w:space="0" w:color="auto"/>
            <w:left w:val="none" w:sz="0" w:space="0" w:color="auto"/>
            <w:bottom w:val="none" w:sz="0" w:space="0" w:color="auto"/>
            <w:right w:val="none" w:sz="0" w:space="0" w:color="auto"/>
          </w:divBdr>
        </w:div>
        <w:div w:id="550121466">
          <w:marLeft w:val="360"/>
          <w:marRight w:val="0"/>
          <w:marTop w:val="200"/>
          <w:marBottom w:val="0"/>
          <w:divBdr>
            <w:top w:val="none" w:sz="0" w:space="0" w:color="auto"/>
            <w:left w:val="none" w:sz="0" w:space="0" w:color="auto"/>
            <w:bottom w:val="none" w:sz="0" w:space="0" w:color="auto"/>
            <w:right w:val="none" w:sz="0" w:space="0" w:color="auto"/>
          </w:divBdr>
        </w:div>
        <w:div w:id="574438978">
          <w:marLeft w:val="360"/>
          <w:marRight w:val="0"/>
          <w:marTop w:val="200"/>
          <w:marBottom w:val="0"/>
          <w:divBdr>
            <w:top w:val="none" w:sz="0" w:space="0" w:color="auto"/>
            <w:left w:val="none" w:sz="0" w:space="0" w:color="auto"/>
            <w:bottom w:val="none" w:sz="0" w:space="0" w:color="auto"/>
            <w:right w:val="none" w:sz="0" w:space="0" w:color="auto"/>
          </w:divBdr>
        </w:div>
        <w:div w:id="867372509">
          <w:marLeft w:val="360"/>
          <w:marRight w:val="0"/>
          <w:marTop w:val="200"/>
          <w:marBottom w:val="0"/>
          <w:divBdr>
            <w:top w:val="none" w:sz="0" w:space="0" w:color="auto"/>
            <w:left w:val="none" w:sz="0" w:space="0" w:color="auto"/>
            <w:bottom w:val="none" w:sz="0" w:space="0" w:color="auto"/>
            <w:right w:val="none" w:sz="0" w:space="0" w:color="auto"/>
          </w:divBdr>
        </w:div>
      </w:divsChild>
    </w:div>
    <w:div w:id="294916355">
      <w:bodyDiv w:val="1"/>
      <w:marLeft w:val="0"/>
      <w:marRight w:val="0"/>
      <w:marTop w:val="0"/>
      <w:marBottom w:val="0"/>
      <w:divBdr>
        <w:top w:val="none" w:sz="0" w:space="0" w:color="auto"/>
        <w:left w:val="none" w:sz="0" w:space="0" w:color="auto"/>
        <w:bottom w:val="none" w:sz="0" w:space="0" w:color="auto"/>
        <w:right w:val="none" w:sz="0" w:space="0" w:color="auto"/>
      </w:divBdr>
      <w:divsChild>
        <w:div w:id="52394703">
          <w:marLeft w:val="360"/>
          <w:marRight w:val="0"/>
          <w:marTop w:val="200"/>
          <w:marBottom w:val="0"/>
          <w:divBdr>
            <w:top w:val="none" w:sz="0" w:space="0" w:color="auto"/>
            <w:left w:val="none" w:sz="0" w:space="0" w:color="auto"/>
            <w:bottom w:val="none" w:sz="0" w:space="0" w:color="auto"/>
            <w:right w:val="none" w:sz="0" w:space="0" w:color="auto"/>
          </w:divBdr>
        </w:div>
        <w:div w:id="115367560">
          <w:marLeft w:val="360"/>
          <w:marRight w:val="0"/>
          <w:marTop w:val="200"/>
          <w:marBottom w:val="0"/>
          <w:divBdr>
            <w:top w:val="none" w:sz="0" w:space="0" w:color="auto"/>
            <w:left w:val="none" w:sz="0" w:space="0" w:color="auto"/>
            <w:bottom w:val="none" w:sz="0" w:space="0" w:color="auto"/>
            <w:right w:val="none" w:sz="0" w:space="0" w:color="auto"/>
          </w:divBdr>
        </w:div>
        <w:div w:id="185794690">
          <w:marLeft w:val="360"/>
          <w:marRight w:val="0"/>
          <w:marTop w:val="200"/>
          <w:marBottom w:val="0"/>
          <w:divBdr>
            <w:top w:val="none" w:sz="0" w:space="0" w:color="auto"/>
            <w:left w:val="none" w:sz="0" w:space="0" w:color="auto"/>
            <w:bottom w:val="none" w:sz="0" w:space="0" w:color="auto"/>
            <w:right w:val="none" w:sz="0" w:space="0" w:color="auto"/>
          </w:divBdr>
        </w:div>
        <w:div w:id="453063170">
          <w:marLeft w:val="360"/>
          <w:marRight w:val="0"/>
          <w:marTop w:val="200"/>
          <w:marBottom w:val="0"/>
          <w:divBdr>
            <w:top w:val="none" w:sz="0" w:space="0" w:color="auto"/>
            <w:left w:val="none" w:sz="0" w:space="0" w:color="auto"/>
            <w:bottom w:val="none" w:sz="0" w:space="0" w:color="auto"/>
            <w:right w:val="none" w:sz="0" w:space="0" w:color="auto"/>
          </w:divBdr>
        </w:div>
        <w:div w:id="691344626">
          <w:marLeft w:val="360"/>
          <w:marRight w:val="0"/>
          <w:marTop w:val="200"/>
          <w:marBottom w:val="0"/>
          <w:divBdr>
            <w:top w:val="none" w:sz="0" w:space="0" w:color="auto"/>
            <w:left w:val="none" w:sz="0" w:space="0" w:color="auto"/>
            <w:bottom w:val="none" w:sz="0" w:space="0" w:color="auto"/>
            <w:right w:val="none" w:sz="0" w:space="0" w:color="auto"/>
          </w:divBdr>
        </w:div>
        <w:div w:id="901675324">
          <w:marLeft w:val="360"/>
          <w:marRight w:val="0"/>
          <w:marTop w:val="200"/>
          <w:marBottom w:val="0"/>
          <w:divBdr>
            <w:top w:val="none" w:sz="0" w:space="0" w:color="auto"/>
            <w:left w:val="none" w:sz="0" w:space="0" w:color="auto"/>
            <w:bottom w:val="none" w:sz="0" w:space="0" w:color="auto"/>
            <w:right w:val="none" w:sz="0" w:space="0" w:color="auto"/>
          </w:divBdr>
        </w:div>
      </w:divsChild>
    </w:div>
    <w:div w:id="321467674">
      <w:bodyDiv w:val="1"/>
      <w:marLeft w:val="0"/>
      <w:marRight w:val="0"/>
      <w:marTop w:val="0"/>
      <w:marBottom w:val="0"/>
      <w:divBdr>
        <w:top w:val="none" w:sz="0" w:space="0" w:color="auto"/>
        <w:left w:val="none" w:sz="0" w:space="0" w:color="auto"/>
        <w:bottom w:val="none" w:sz="0" w:space="0" w:color="auto"/>
        <w:right w:val="none" w:sz="0" w:space="0" w:color="auto"/>
      </w:divBdr>
      <w:divsChild>
        <w:div w:id="385689791">
          <w:marLeft w:val="547"/>
          <w:marRight w:val="0"/>
          <w:marTop w:val="200"/>
          <w:marBottom w:val="0"/>
          <w:divBdr>
            <w:top w:val="none" w:sz="0" w:space="0" w:color="auto"/>
            <w:left w:val="none" w:sz="0" w:space="0" w:color="auto"/>
            <w:bottom w:val="none" w:sz="0" w:space="0" w:color="auto"/>
            <w:right w:val="none" w:sz="0" w:space="0" w:color="auto"/>
          </w:divBdr>
        </w:div>
        <w:div w:id="404887193">
          <w:marLeft w:val="547"/>
          <w:marRight w:val="0"/>
          <w:marTop w:val="200"/>
          <w:marBottom w:val="0"/>
          <w:divBdr>
            <w:top w:val="none" w:sz="0" w:space="0" w:color="auto"/>
            <w:left w:val="none" w:sz="0" w:space="0" w:color="auto"/>
            <w:bottom w:val="none" w:sz="0" w:space="0" w:color="auto"/>
            <w:right w:val="none" w:sz="0" w:space="0" w:color="auto"/>
          </w:divBdr>
        </w:div>
        <w:div w:id="412287034">
          <w:marLeft w:val="547"/>
          <w:marRight w:val="0"/>
          <w:marTop w:val="200"/>
          <w:marBottom w:val="0"/>
          <w:divBdr>
            <w:top w:val="none" w:sz="0" w:space="0" w:color="auto"/>
            <w:left w:val="none" w:sz="0" w:space="0" w:color="auto"/>
            <w:bottom w:val="none" w:sz="0" w:space="0" w:color="auto"/>
            <w:right w:val="none" w:sz="0" w:space="0" w:color="auto"/>
          </w:divBdr>
        </w:div>
        <w:div w:id="480854519">
          <w:marLeft w:val="547"/>
          <w:marRight w:val="0"/>
          <w:marTop w:val="200"/>
          <w:marBottom w:val="0"/>
          <w:divBdr>
            <w:top w:val="none" w:sz="0" w:space="0" w:color="auto"/>
            <w:left w:val="none" w:sz="0" w:space="0" w:color="auto"/>
            <w:bottom w:val="none" w:sz="0" w:space="0" w:color="auto"/>
            <w:right w:val="none" w:sz="0" w:space="0" w:color="auto"/>
          </w:divBdr>
        </w:div>
        <w:div w:id="1345204300">
          <w:marLeft w:val="547"/>
          <w:marRight w:val="0"/>
          <w:marTop w:val="200"/>
          <w:marBottom w:val="0"/>
          <w:divBdr>
            <w:top w:val="none" w:sz="0" w:space="0" w:color="auto"/>
            <w:left w:val="none" w:sz="0" w:space="0" w:color="auto"/>
            <w:bottom w:val="none" w:sz="0" w:space="0" w:color="auto"/>
            <w:right w:val="none" w:sz="0" w:space="0" w:color="auto"/>
          </w:divBdr>
        </w:div>
        <w:div w:id="1791971691">
          <w:marLeft w:val="547"/>
          <w:marRight w:val="0"/>
          <w:marTop w:val="200"/>
          <w:marBottom w:val="0"/>
          <w:divBdr>
            <w:top w:val="none" w:sz="0" w:space="0" w:color="auto"/>
            <w:left w:val="none" w:sz="0" w:space="0" w:color="auto"/>
            <w:bottom w:val="none" w:sz="0" w:space="0" w:color="auto"/>
            <w:right w:val="none" w:sz="0" w:space="0" w:color="auto"/>
          </w:divBdr>
        </w:div>
      </w:divsChild>
    </w:div>
    <w:div w:id="339964714">
      <w:bodyDiv w:val="1"/>
      <w:marLeft w:val="0"/>
      <w:marRight w:val="0"/>
      <w:marTop w:val="0"/>
      <w:marBottom w:val="0"/>
      <w:divBdr>
        <w:top w:val="none" w:sz="0" w:space="0" w:color="auto"/>
        <w:left w:val="none" w:sz="0" w:space="0" w:color="auto"/>
        <w:bottom w:val="none" w:sz="0" w:space="0" w:color="auto"/>
        <w:right w:val="none" w:sz="0" w:space="0" w:color="auto"/>
      </w:divBdr>
      <w:divsChild>
        <w:div w:id="524289298">
          <w:marLeft w:val="360"/>
          <w:marRight w:val="0"/>
          <w:marTop w:val="200"/>
          <w:marBottom w:val="0"/>
          <w:divBdr>
            <w:top w:val="none" w:sz="0" w:space="0" w:color="auto"/>
            <w:left w:val="none" w:sz="0" w:space="0" w:color="auto"/>
            <w:bottom w:val="none" w:sz="0" w:space="0" w:color="auto"/>
            <w:right w:val="none" w:sz="0" w:space="0" w:color="auto"/>
          </w:divBdr>
        </w:div>
        <w:div w:id="784037984">
          <w:marLeft w:val="360"/>
          <w:marRight w:val="0"/>
          <w:marTop w:val="200"/>
          <w:marBottom w:val="0"/>
          <w:divBdr>
            <w:top w:val="none" w:sz="0" w:space="0" w:color="auto"/>
            <w:left w:val="none" w:sz="0" w:space="0" w:color="auto"/>
            <w:bottom w:val="none" w:sz="0" w:space="0" w:color="auto"/>
            <w:right w:val="none" w:sz="0" w:space="0" w:color="auto"/>
          </w:divBdr>
        </w:div>
        <w:div w:id="1543909152">
          <w:marLeft w:val="360"/>
          <w:marRight w:val="0"/>
          <w:marTop w:val="200"/>
          <w:marBottom w:val="0"/>
          <w:divBdr>
            <w:top w:val="none" w:sz="0" w:space="0" w:color="auto"/>
            <w:left w:val="none" w:sz="0" w:space="0" w:color="auto"/>
            <w:bottom w:val="none" w:sz="0" w:space="0" w:color="auto"/>
            <w:right w:val="none" w:sz="0" w:space="0" w:color="auto"/>
          </w:divBdr>
        </w:div>
      </w:divsChild>
    </w:div>
    <w:div w:id="425808779">
      <w:bodyDiv w:val="1"/>
      <w:marLeft w:val="0"/>
      <w:marRight w:val="0"/>
      <w:marTop w:val="0"/>
      <w:marBottom w:val="0"/>
      <w:divBdr>
        <w:top w:val="none" w:sz="0" w:space="0" w:color="auto"/>
        <w:left w:val="none" w:sz="0" w:space="0" w:color="auto"/>
        <w:bottom w:val="none" w:sz="0" w:space="0" w:color="auto"/>
        <w:right w:val="none" w:sz="0" w:space="0" w:color="auto"/>
      </w:divBdr>
      <w:divsChild>
        <w:div w:id="325983066">
          <w:marLeft w:val="547"/>
          <w:marRight w:val="0"/>
          <w:marTop w:val="200"/>
          <w:marBottom w:val="0"/>
          <w:divBdr>
            <w:top w:val="none" w:sz="0" w:space="0" w:color="auto"/>
            <w:left w:val="none" w:sz="0" w:space="0" w:color="auto"/>
            <w:bottom w:val="none" w:sz="0" w:space="0" w:color="auto"/>
            <w:right w:val="none" w:sz="0" w:space="0" w:color="auto"/>
          </w:divBdr>
        </w:div>
        <w:div w:id="833910083">
          <w:marLeft w:val="547"/>
          <w:marRight w:val="0"/>
          <w:marTop w:val="200"/>
          <w:marBottom w:val="0"/>
          <w:divBdr>
            <w:top w:val="none" w:sz="0" w:space="0" w:color="auto"/>
            <w:left w:val="none" w:sz="0" w:space="0" w:color="auto"/>
            <w:bottom w:val="none" w:sz="0" w:space="0" w:color="auto"/>
            <w:right w:val="none" w:sz="0" w:space="0" w:color="auto"/>
          </w:divBdr>
        </w:div>
        <w:div w:id="977219546">
          <w:marLeft w:val="547"/>
          <w:marRight w:val="0"/>
          <w:marTop w:val="200"/>
          <w:marBottom w:val="0"/>
          <w:divBdr>
            <w:top w:val="none" w:sz="0" w:space="0" w:color="auto"/>
            <w:left w:val="none" w:sz="0" w:space="0" w:color="auto"/>
            <w:bottom w:val="none" w:sz="0" w:space="0" w:color="auto"/>
            <w:right w:val="none" w:sz="0" w:space="0" w:color="auto"/>
          </w:divBdr>
        </w:div>
        <w:div w:id="1144153463">
          <w:marLeft w:val="547"/>
          <w:marRight w:val="0"/>
          <w:marTop w:val="200"/>
          <w:marBottom w:val="0"/>
          <w:divBdr>
            <w:top w:val="none" w:sz="0" w:space="0" w:color="auto"/>
            <w:left w:val="none" w:sz="0" w:space="0" w:color="auto"/>
            <w:bottom w:val="none" w:sz="0" w:space="0" w:color="auto"/>
            <w:right w:val="none" w:sz="0" w:space="0" w:color="auto"/>
          </w:divBdr>
        </w:div>
        <w:div w:id="1435202886">
          <w:marLeft w:val="547"/>
          <w:marRight w:val="0"/>
          <w:marTop w:val="200"/>
          <w:marBottom w:val="0"/>
          <w:divBdr>
            <w:top w:val="none" w:sz="0" w:space="0" w:color="auto"/>
            <w:left w:val="none" w:sz="0" w:space="0" w:color="auto"/>
            <w:bottom w:val="none" w:sz="0" w:space="0" w:color="auto"/>
            <w:right w:val="none" w:sz="0" w:space="0" w:color="auto"/>
          </w:divBdr>
        </w:div>
      </w:divsChild>
    </w:div>
    <w:div w:id="433282644">
      <w:bodyDiv w:val="1"/>
      <w:marLeft w:val="0"/>
      <w:marRight w:val="0"/>
      <w:marTop w:val="0"/>
      <w:marBottom w:val="0"/>
      <w:divBdr>
        <w:top w:val="none" w:sz="0" w:space="0" w:color="auto"/>
        <w:left w:val="none" w:sz="0" w:space="0" w:color="auto"/>
        <w:bottom w:val="none" w:sz="0" w:space="0" w:color="auto"/>
        <w:right w:val="none" w:sz="0" w:space="0" w:color="auto"/>
      </w:divBdr>
      <w:divsChild>
        <w:div w:id="268205036">
          <w:marLeft w:val="360"/>
          <w:marRight w:val="0"/>
          <w:marTop w:val="200"/>
          <w:marBottom w:val="0"/>
          <w:divBdr>
            <w:top w:val="none" w:sz="0" w:space="0" w:color="auto"/>
            <w:left w:val="none" w:sz="0" w:space="0" w:color="auto"/>
            <w:bottom w:val="none" w:sz="0" w:space="0" w:color="auto"/>
            <w:right w:val="none" w:sz="0" w:space="0" w:color="auto"/>
          </w:divBdr>
        </w:div>
        <w:div w:id="970862936">
          <w:marLeft w:val="360"/>
          <w:marRight w:val="0"/>
          <w:marTop w:val="200"/>
          <w:marBottom w:val="0"/>
          <w:divBdr>
            <w:top w:val="none" w:sz="0" w:space="0" w:color="auto"/>
            <w:left w:val="none" w:sz="0" w:space="0" w:color="auto"/>
            <w:bottom w:val="none" w:sz="0" w:space="0" w:color="auto"/>
            <w:right w:val="none" w:sz="0" w:space="0" w:color="auto"/>
          </w:divBdr>
        </w:div>
        <w:div w:id="1484274359">
          <w:marLeft w:val="360"/>
          <w:marRight w:val="0"/>
          <w:marTop w:val="200"/>
          <w:marBottom w:val="0"/>
          <w:divBdr>
            <w:top w:val="none" w:sz="0" w:space="0" w:color="auto"/>
            <w:left w:val="none" w:sz="0" w:space="0" w:color="auto"/>
            <w:bottom w:val="none" w:sz="0" w:space="0" w:color="auto"/>
            <w:right w:val="none" w:sz="0" w:space="0" w:color="auto"/>
          </w:divBdr>
        </w:div>
        <w:div w:id="1667897391">
          <w:marLeft w:val="360"/>
          <w:marRight w:val="0"/>
          <w:marTop w:val="200"/>
          <w:marBottom w:val="0"/>
          <w:divBdr>
            <w:top w:val="none" w:sz="0" w:space="0" w:color="auto"/>
            <w:left w:val="none" w:sz="0" w:space="0" w:color="auto"/>
            <w:bottom w:val="none" w:sz="0" w:space="0" w:color="auto"/>
            <w:right w:val="none" w:sz="0" w:space="0" w:color="auto"/>
          </w:divBdr>
        </w:div>
        <w:div w:id="1815683522">
          <w:marLeft w:val="360"/>
          <w:marRight w:val="0"/>
          <w:marTop w:val="200"/>
          <w:marBottom w:val="0"/>
          <w:divBdr>
            <w:top w:val="none" w:sz="0" w:space="0" w:color="auto"/>
            <w:left w:val="none" w:sz="0" w:space="0" w:color="auto"/>
            <w:bottom w:val="none" w:sz="0" w:space="0" w:color="auto"/>
            <w:right w:val="none" w:sz="0" w:space="0" w:color="auto"/>
          </w:divBdr>
        </w:div>
        <w:div w:id="1889534643">
          <w:marLeft w:val="360"/>
          <w:marRight w:val="0"/>
          <w:marTop w:val="200"/>
          <w:marBottom w:val="0"/>
          <w:divBdr>
            <w:top w:val="none" w:sz="0" w:space="0" w:color="auto"/>
            <w:left w:val="none" w:sz="0" w:space="0" w:color="auto"/>
            <w:bottom w:val="none" w:sz="0" w:space="0" w:color="auto"/>
            <w:right w:val="none" w:sz="0" w:space="0" w:color="auto"/>
          </w:divBdr>
        </w:div>
      </w:divsChild>
    </w:div>
    <w:div w:id="440298287">
      <w:bodyDiv w:val="1"/>
      <w:marLeft w:val="0"/>
      <w:marRight w:val="0"/>
      <w:marTop w:val="0"/>
      <w:marBottom w:val="0"/>
      <w:divBdr>
        <w:top w:val="none" w:sz="0" w:space="0" w:color="auto"/>
        <w:left w:val="none" w:sz="0" w:space="0" w:color="auto"/>
        <w:bottom w:val="none" w:sz="0" w:space="0" w:color="auto"/>
        <w:right w:val="none" w:sz="0" w:space="0" w:color="auto"/>
      </w:divBdr>
      <w:divsChild>
        <w:div w:id="1886258180">
          <w:marLeft w:val="0"/>
          <w:marRight w:val="0"/>
          <w:marTop w:val="0"/>
          <w:marBottom w:val="0"/>
          <w:divBdr>
            <w:top w:val="none" w:sz="0" w:space="0" w:color="auto"/>
            <w:left w:val="none" w:sz="0" w:space="0" w:color="auto"/>
            <w:bottom w:val="none" w:sz="0" w:space="0" w:color="auto"/>
            <w:right w:val="none" w:sz="0" w:space="0" w:color="auto"/>
          </w:divBdr>
          <w:divsChild>
            <w:div w:id="2012756539">
              <w:marLeft w:val="0"/>
              <w:marRight w:val="0"/>
              <w:marTop w:val="0"/>
              <w:marBottom w:val="0"/>
              <w:divBdr>
                <w:top w:val="none" w:sz="0" w:space="0" w:color="auto"/>
                <w:left w:val="none" w:sz="0" w:space="0" w:color="auto"/>
                <w:bottom w:val="none" w:sz="0" w:space="0" w:color="auto"/>
                <w:right w:val="none" w:sz="0" w:space="0" w:color="auto"/>
              </w:divBdr>
              <w:divsChild>
                <w:div w:id="1793934641">
                  <w:marLeft w:val="0"/>
                  <w:marRight w:val="0"/>
                  <w:marTop w:val="0"/>
                  <w:marBottom w:val="0"/>
                  <w:divBdr>
                    <w:top w:val="none" w:sz="0" w:space="0" w:color="auto"/>
                    <w:left w:val="none" w:sz="0" w:space="0" w:color="auto"/>
                    <w:bottom w:val="none" w:sz="0" w:space="0" w:color="auto"/>
                    <w:right w:val="none" w:sz="0" w:space="0" w:color="auto"/>
                  </w:divBdr>
                  <w:divsChild>
                    <w:div w:id="19790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05442">
      <w:bodyDiv w:val="1"/>
      <w:marLeft w:val="0"/>
      <w:marRight w:val="0"/>
      <w:marTop w:val="0"/>
      <w:marBottom w:val="0"/>
      <w:divBdr>
        <w:top w:val="none" w:sz="0" w:space="0" w:color="auto"/>
        <w:left w:val="none" w:sz="0" w:space="0" w:color="auto"/>
        <w:bottom w:val="none" w:sz="0" w:space="0" w:color="auto"/>
        <w:right w:val="none" w:sz="0" w:space="0" w:color="auto"/>
      </w:divBdr>
      <w:divsChild>
        <w:div w:id="393937526">
          <w:marLeft w:val="360"/>
          <w:marRight w:val="0"/>
          <w:marTop w:val="200"/>
          <w:marBottom w:val="0"/>
          <w:divBdr>
            <w:top w:val="none" w:sz="0" w:space="0" w:color="auto"/>
            <w:left w:val="none" w:sz="0" w:space="0" w:color="auto"/>
            <w:bottom w:val="none" w:sz="0" w:space="0" w:color="auto"/>
            <w:right w:val="none" w:sz="0" w:space="0" w:color="auto"/>
          </w:divBdr>
        </w:div>
        <w:div w:id="1139153736">
          <w:marLeft w:val="360"/>
          <w:marRight w:val="0"/>
          <w:marTop w:val="200"/>
          <w:marBottom w:val="0"/>
          <w:divBdr>
            <w:top w:val="none" w:sz="0" w:space="0" w:color="auto"/>
            <w:left w:val="none" w:sz="0" w:space="0" w:color="auto"/>
            <w:bottom w:val="none" w:sz="0" w:space="0" w:color="auto"/>
            <w:right w:val="none" w:sz="0" w:space="0" w:color="auto"/>
          </w:divBdr>
        </w:div>
        <w:div w:id="1412657752">
          <w:marLeft w:val="360"/>
          <w:marRight w:val="0"/>
          <w:marTop w:val="200"/>
          <w:marBottom w:val="0"/>
          <w:divBdr>
            <w:top w:val="none" w:sz="0" w:space="0" w:color="auto"/>
            <w:left w:val="none" w:sz="0" w:space="0" w:color="auto"/>
            <w:bottom w:val="none" w:sz="0" w:space="0" w:color="auto"/>
            <w:right w:val="none" w:sz="0" w:space="0" w:color="auto"/>
          </w:divBdr>
        </w:div>
        <w:div w:id="1653484639">
          <w:marLeft w:val="360"/>
          <w:marRight w:val="0"/>
          <w:marTop w:val="200"/>
          <w:marBottom w:val="0"/>
          <w:divBdr>
            <w:top w:val="none" w:sz="0" w:space="0" w:color="auto"/>
            <w:left w:val="none" w:sz="0" w:space="0" w:color="auto"/>
            <w:bottom w:val="none" w:sz="0" w:space="0" w:color="auto"/>
            <w:right w:val="none" w:sz="0" w:space="0" w:color="auto"/>
          </w:divBdr>
        </w:div>
        <w:div w:id="2001344538">
          <w:marLeft w:val="360"/>
          <w:marRight w:val="0"/>
          <w:marTop w:val="200"/>
          <w:marBottom w:val="0"/>
          <w:divBdr>
            <w:top w:val="none" w:sz="0" w:space="0" w:color="auto"/>
            <w:left w:val="none" w:sz="0" w:space="0" w:color="auto"/>
            <w:bottom w:val="none" w:sz="0" w:space="0" w:color="auto"/>
            <w:right w:val="none" w:sz="0" w:space="0" w:color="auto"/>
          </w:divBdr>
        </w:div>
        <w:div w:id="2063676095">
          <w:marLeft w:val="360"/>
          <w:marRight w:val="0"/>
          <w:marTop w:val="200"/>
          <w:marBottom w:val="0"/>
          <w:divBdr>
            <w:top w:val="none" w:sz="0" w:space="0" w:color="auto"/>
            <w:left w:val="none" w:sz="0" w:space="0" w:color="auto"/>
            <w:bottom w:val="none" w:sz="0" w:space="0" w:color="auto"/>
            <w:right w:val="none" w:sz="0" w:space="0" w:color="auto"/>
          </w:divBdr>
        </w:div>
      </w:divsChild>
    </w:div>
    <w:div w:id="479736685">
      <w:bodyDiv w:val="1"/>
      <w:marLeft w:val="0"/>
      <w:marRight w:val="0"/>
      <w:marTop w:val="0"/>
      <w:marBottom w:val="0"/>
      <w:divBdr>
        <w:top w:val="none" w:sz="0" w:space="0" w:color="auto"/>
        <w:left w:val="none" w:sz="0" w:space="0" w:color="auto"/>
        <w:bottom w:val="none" w:sz="0" w:space="0" w:color="auto"/>
        <w:right w:val="none" w:sz="0" w:space="0" w:color="auto"/>
      </w:divBdr>
      <w:divsChild>
        <w:div w:id="818570409">
          <w:marLeft w:val="547"/>
          <w:marRight w:val="0"/>
          <w:marTop w:val="200"/>
          <w:marBottom w:val="0"/>
          <w:divBdr>
            <w:top w:val="none" w:sz="0" w:space="0" w:color="auto"/>
            <w:left w:val="none" w:sz="0" w:space="0" w:color="auto"/>
            <w:bottom w:val="none" w:sz="0" w:space="0" w:color="auto"/>
            <w:right w:val="none" w:sz="0" w:space="0" w:color="auto"/>
          </w:divBdr>
        </w:div>
        <w:div w:id="1685589771">
          <w:marLeft w:val="547"/>
          <w:marRight w:val="0"/>
          <w:marTop w:val="200"/>
          <w:marBottom w:val="0"/>
          <w:divBdr>
            <w:top w:val="none" w:sz="0" w:space="0" w:color="auto"/>
            <w:left w:val="none" w:sz="0" w:space="0" w:color="auto"/>
            <w:bottom w:val="none" w:sz="0" w:space="0" w:color="auto"/>
            <w:right w:val="none" w:sz="0" w:space="0" w:color="auto"/>
          </w:divBdr>
        </w:div>
      </w:divsChild>
    </w:div>
    <w:div w:id="492572317">
      <w:bodyDiv w:val="1"/>
      <w:marLeft w:val="0"/>
      <w:marRight w:val="0"/>
      <w:marTop w:val="0"/>
      <w:marBottom w:val="0"/>
      <w:divBdr>
        <w:top w:val="none" w:sz="0" w:space="0" w:color="auto"/>
        <w:left w:val="none" w:sz="0" w:space="0" w:color="auto"/>
        <w:bottom w:val="none" w:sz="0" w:space="0" w:color="auto"/>
        <w:right w:val="none" w:sz="0" w:space="0" w:color="auto"/>
      </w:divBdr>
      <w:divsChild>
        <w:div w:id="12078423">
          <w:marLeft w:val="360"/>
          <w:marRight w:val="0"/>
          <w:marTop w:val="200"/>
          <w:marBottom w:val="0"/>
          <w:divBdr>
            <w:top w:val="none" w:sz="0" w:space="0" w:color="auto"/>
            <w:left w:val="none" w:sz="0" w:space="0" w:color="auto"/>
            <w:bottom w:val="none" w:sz="0" w:space="0" w:color="auto"/>
            <w:right w:val="none" w:sz="0" w:space="0" w:color="auto"/>
          </w:divBdr>
        </w:div>
        <w:div w:id="65618175">
          <w:marLeft w:val="360"/>
          <w:marRight w:val="0"/>
          <w:marTop w:val="200"/>
          <w:marBottom w:val="0"/>
          <w:divBdr>
            <w:top w:val="none" w:sz="0" w:space="0" w:color="auto"/>
            <w:left w:val="none" w:sz="0" w:space="0" w:color="auto"/>
            <w:bottom w:val="none" w:sz="0" w:space="0" w:color="auto"/>
            <w:right w:val="none" w:sz="0" w:space="0" w:color="auto"/>
          </w:divBdr>
        </w:div>
      </w:divsChild>
    </w:div>
    <w:div w:id="498235549">
      <w:bodyDiv w:val="1"/>
      <w:marLeft w:val="0"/>
      <w:marRight w:val="0"/>
      <w:marTop w:val="0"/>
      <w:marBottom w:val="0"/>
      <w:divBdr>
        <w:top w:val="none" w:sz="0" w:space="0" w:color="auto"/>
        <w:left w:val="none" w:sz="0" w:space="0" w:color="auto"/>
        <w:bottom w:val="none" w:sz="0" w:space="0" w:color="auto"/>
        <w:right w:val="none" w:sz="0" w:space="0" w:color="auto"/>
      </w:divBdr>
      <w:divsChild>
        <w:div w:id="239290691">
          <w:marLeft w:val="547"/>
          <w:marRight w:val="0"/>
          <w:marTop w:val="200"/>
          <w:marBottom w:val="0"/>
          <w:divBdr>
            <w:top w:val="none" w:sz="0" w:space="0" w:color="auto"/>
            <w:left w:val="none" w:sz="0" w:space="0" w:color="auto"/>
            <w:bottom w:val="none" w:sz="0" w:space="0" w:color="auto"/>
            <w:right w:val="none" w:sz="0" w:space="0" w:color="auto"/>
          </w:divBdr>
        </w:div>
        <w:div w:id="488861894">
          <w:marLeft w:val="547"/>
          <w:marRight w:val="0"/>
          <w:marTop w:val="200"/>
          <w:marBottom w:val="0"/>
          <w:divBdr>
            <w:top w:val="none" w:sz="0" w:space="0" w:color="auto"/>
            <w:left w:val="none" w:sz="0" w:space="0" w:color="auto"/>
            <w:bottom w:val="none" w:sz="0" w:space="0" w:color="auto"/>
            <w:right w:val="none" w:sz="0" w:space="0" w:color="auto"/>
          </w:divBdr>
        </w:div>
        <w:div w:id="711655882">
          <w:marLeft w:val="1267"/>
          <w:marRight w:val="0"/>
          <w:marTop w:val="100"/>
          <w:marBottom w:val="0"/>
          <w:divBdr>
            <w:top w:val="none" w:sz="0" w:space="0" w:color="auto"/>
            <w:left w:val="none" w:sz="0" w:space="0" w:color="auto"/>
            <w:bottom w:val="none" w:sz="0" w:space="0" w:color="auto"/>
            <w:right w:val="none" w:sz="0" w:space="0" w:color="auto"/>
          </w:divBdr>
        </w:div>
        <w:div w:id="1071927011">
          <w:marLeft w:val="1267"/>
          <w:marRight w:val="0"/>
          <w:marTop w:val="100"/>
          <w:marBottom w:val="0"/>
          <w:divBdr>
            <w:top w:val="none" w:sz="0" w:space="0" w:color="auto"/>
            <w:left w:val="none" w:sz="0" w:space="0" w:color="auto"/>
            <w:bottom w:val="none" w:sz="0" w:space="0" w:color="auto"/>
            <w:right w:val="none" w:sz="0" w:space="0" w:color="auto"/>
          </w:divBdr>
        </w:div>
        <w:div w:id="1168906558">
          <w:marLeft w:val="547"/>
          <w:marRight w:val="0"/>
          <w:marTop w:val="200"/>
          <w:marBottom w:val="0"/>
          <w:divBdr>
            <w:top w:val="none" w:sz="0" w:space="0" w:color="auto"/>
            <w:left w:val="none" w:sz="0" w:space="0" w:color="auto"/>
            <w:bottom w:val="none" w:sz="0" w:space="0" w:color="auto"/>
            <w:right w:val="none" w:sz="0" w:space="0" w:color="auto"/>
          </w:divBdr>
        </w:div>
        <w:div w:id="1212309872">
          <w:marLeft w:val="547"/>
          <w:marRight w:val="0"/>
          <w:marTop w:val="200"/>
          <w:marBottom w:val="0"/>
          <w:divBdr>
            <w:top w:val="none" w:sz="0" w:space="0" w:color="auto"/>
            <w:left w:val="none" w:sz="0" w:space="0" w:color="auto"/>
            <w:bottom w:val="none" w:sz="0" w:space="0" w:color="auto"/>
            <w:right w:val="none" w:sz="0" w:space="0" w:color="auto"/>
          </w:divBdr>
        </w:div>
        <w:div w:id="1509639673">
          <w:marLeft w:val="1267"/>
          <w:marRight w:val="0"/>
          <w:marTop w:val="100"/>
          <w:marBottom w:val="0"/>
          <w:divBdr>
            <w:top w:val="none" w:sz="0" w:space="0" w:color="auto"/>
            <w:left w:val="none" w:sz="0" w:space="0" w:color="auto"/>
            <w:bottom w:val="none" w:sz="0" w:space="0" w:color="auto"/>
            <w:right w:val="none" w:sz="0" w:space="0" w:color="auto"/>
          </w:divBdr>
        </w:div>
        <w:div w:id="1525245697">
          <w:marLeft w:val="1267"/>
          <w:marRight w:val="0"/>
          <w:marTop w:val="100"/>
          <w:marBottom w:val="0"/>
          <w:divBdr>
            <w:top w:val="none" w:sz="0" w:space="0" w:color="auto"/>
            <w:left w:val="none" w:sz="0" w:space="0" w:color="auto"/>
            <w:bottom w:val="none" w:sz="0" w:space="0" w:color="auto"/>
            <w:right w:val="none" w:sz="0" w:space="0" w:color="auto"/>
          </w:divBdr>
        </w:div>
        <w:div w:id="1811170253">
          <w:marLeft w:val="1267"/>
          <w:marRight w:val="0"/>
          <w:marTop w:val="100"/>
          <w:marBottom w:val="0"/>
          <w:divBdr>
            <w:top w:val="none" w:sz="0" w:space="0" w:color="auto"/>
            <w:left w:val="none" w:sz="0" w:space="0" w:color="auto"/>
            <w:bottom w:val="none" w:sz="0" w:space="0" w:color="auto"/>
            <w:right w:val="none" w:sz="0" w:space="0" w:color="auto"/>
          </w:divBdr>
        </w:div>
        <w:div w:id="2135901296">
          <w:marLeft w:val="1267"/>
          <w:marRight w:val="0"/>
          <w:marTop w:val="100"/>
          <w:marBottom w:val="0"/>
          <w:divBdr>
            <w:top w:val="none" w:sz="0" w:space="0" w:color="auto"/>
            <w:left w:val="none" w:sz="0" w:space="0" w:color="auto"/>
            <w:bottom w:val="none" w:sz="0" w:space="0" w:color="auto"/>
            <w:right w:val="none" w:sz="0" w:space="0" w:color="auto"/>
          </w:divBdr>
        </w:div>
      </w:divsChild>
    </w:div>
    <w:div w:id="519202508">
      <w:bodyDiv w:val="1"/>
      <w:marLeft w:val="0"/>
      <w:marRight w:val="0"/>
      <w:marTop w:val="0"/>
      <w:marBottom w:val="0"/>
      <w:divBdr>
        <w:top w:val="none" w:sz="0" w:space="0" w:color="auto"/>
        <w:left w:val="none" w:sz="0" w:space="0" w:color="auto"/>
        <w:bottom w:val="none" w:sz="0" w:space="0" w:color="auto"/>
        <w:right w:val="none" w:sz="0" w:space="0" w:color="auto"/>
      </w:divBdr>
      <w:divsChild>
        <w:div w:id="754940983">
          <w:marLeft w:val="547"/>
          <w:marRight w:val="0"/>
          <w:marTop w:val="200"/>
          <w:marBottom w:val="0"/>
          <w:divBdr>
            <w:top w:val="none" w:sz="0" w:space="0" w:color="auto"/>
            <w:left w:val="none" w:sz="0" w:space="0" w:color="auto"/>
            <w:bottom w:val="none" w:sz="0" w:space="0" w:color="auto"/>
            <w:right w:val="none" w:sz="0" w:space="0" w:color="auto"/>
          </w:divBdr>
        </w:div>
        <w:div w:id="933246640">
          <w:marLeft w:val="547"/>
          <w:marRight w:val="0"/>
          <w:marTop w:val="200"/>
          <w:marBottom w:val="0"/>
          <w:divBdr>
            <w:top w:val="none" w:sz="0" w:space="0" w:color="auto"/>
            <w:left w:val="none" w:sz="0" w:space="0" w:color="auto"/>
            <w:bottom w:val="none" w:sz="0" w:space="0" w:color="auto"/>
            <w:right w:val="none" w:sz="0" w:space="0" w:color="auto"/>
          </w:divBdr>
        </w:div>
        <w:div w:id="1299259465">
          <w:marLeft w:val="547"/>
          <w:marRight w:val="0"/>
          <w:marTop w:val="200"/>
          <w:marBottom w:val="0"/>
          <w:divBdr>
            <w:top w:val="none" w:sz="0" w:space="0" w:color="auto"/>
            <w:left w:val="none" w:sz="0" w:space="0" w:color="auto"/>
            <w:bottom w:val="none" w:sz="0" w:space="0" w:color="auto"/>
            <w:right w:val="none" w:sz="0" w:space="0" w:color="auto"/>
          </w:divBdr>
        </w:div>
        <w:div w:id="1570647588">
          <w:marLeft w:val="547"/>
          <w:marRight w:val="0"/>
          <w:marTop w:val="200"/>
          <w:marBottom w:val="0"/>
          <w:divBdr>
            <w:top w:val="none" w:sz="0" w:space="0" w:color="auto"/>
            <w:left w:val="none" w:sz="0" w:space="0" w:color="auto"/>
            <w:bottom w:val="none" w:sz="0" w:space="0" w:color="auto"/>
            <w:right w:val="none" w:sz="0" w:space="0" w:color="auto"/>
          </w:divBdr>
        </w:div>
        <w:div w:id="1614239223">
          <w:marLeft w:val="547"/>
          <w:marRight w:val="0"/>
          <w:marTop w:val="200"/>
          <w:marBottom w:val="0"/>
          <w:divBdr>
            <w:top w:val="none" w:sz="0" w:space="0" w:color="auto"/>
            <w:left w:val="none" w:sz="0" w:space="0" w:color="auto"/>
            <w:bottom w:val="none" w:sz="0" w:space="0" w:color="auto"/>
            <w:right w:val="none" w:sz="0" w:space="0" w:color="auto"/>
          </w:divBdr>
        </w:div>
      </w:divsChild>
    </w:div>
    <w:div w:id="526135851">
      <w:bodyDiv w:val="1"/>
      <w:marLeft w:val="0"/>
      <w:marRight w:val="0"/>
      <w:marTop w:val="0"/>
      <w:marBottom w:val="0"/>
      <w:divBdr>
        <w:top w:val="none" w:sz="0" w:space="0" w:color="auto"/>
        <w:left w:val="none" w:sz="0" w:space="0" w:color="auto"/>
        <w:bottom w:val="none" w:sz="0" w:space="0" w:color="auto"/>
        <w:right w:val="none" w:sz="0" w:space="0" w:color="auto"/>
      </w:divBdr>
      <w:divsChild>
        <w:div w:id="247429745">
          <w:marLeft w:val="547"/>
          <w:marRight w:val="0"/>
          <w:marTop w:val="200"/>
          <w:marBottom w:val="0"/>
          <w:divBdr>
            <w:top w:val="none" w:sz="0" w:space="0" w:color="auto"/>
            <w:left w:val="none" w:sz="0" w:space="0" w:color="auto"/>
            <w:bottom w:val="none" w:sz="0" w:space="0" w:color="auto"/>
            <w:right w:val="none" w:sz="0" w:space="0" w:color="auto"/>
          </w:divBdr>
        </w:div>
        <w:div w:id="719548228">
          <w:marLeft w:val="547"/>
          <w:marRight w:val="0"/>
          <w:marTop w:val="200"/>
          <w:marBottom w:val="0"/>
          <w:divBdr>
            <w:top w:val="none" w:sz="0" w:space="0" w:color="auto"/>
            <w:left w:val="none" w:sz="0" w:space="0" w:color="auto"/>
            <w:bottom w:val="none" w:sz="0" w:space="0" w:color="auto"/>
            <w:right w:val="none" w:sz="0" w:space="0" w:color="auto"/>
          </w:divBdr>
        </w:div>
        <w:div w:id="739331735">
          <w:marLeft w:val="547"/>
          <w:marRight w:val="0"/>
          <w:marTop w:val="200"/>
          <w:marBottom w:val="0"/>
          <w:divBdr>
            <w:top w:val="none" w:sz="0" w:space="0" w:color="auto"/>
            <w:left w:val="none" w:sz="0" w:space="0" w:color="auto"/>
            <w:bottom w:val="none" w:sz="0" w:space="0" w:color="auto"/>
            <w:right w:val="none" w:sz="0" w:space="0" w:color="auto"/>
          </w:divBdr>
        </w:div>
        <w:div w:id="1360282062">
          <w:marLeft w:val="547"/>
          <w:marRight w:val="0"/>
          <w:marTop w:val="200"/>
          <w:marBottom w:val="0"/>
          <w:divBdr>
            <w:top w:val="none" w:sz="0" w:space="0" w:color="auto"/>
            <w:left w:val="none" w:sz="0" w:space="0" w:color="auto"/>
            <w:bottom w:val="none" w:sz="0" w:space="0" w:color="auto"/>
            <w:right w:val="none" w:sz="0" w:space="0" w:color="auto"/>
          </w:divBdr>
        </w:div>
      </w:divsChild>
    </w:div>
    <w:div w:id="527910797">
      <w:bodyDiv w:val="1"/>
      <w:marLeft w:val="0"/>
      <w:marRight w:val="0"/>
      <w:marTop w:val="0"/>
      <w:marBottom w:val="0"/>
      <w:divBdr>
        <w:top w:val="none" w:sz="0" w:space="0" w:color="auto"/>
        <w:left w:val="none" w:sz="0" w:space="0" w:color="auto"/>
        <w:bottom w:val="none" w:sz="0" w:space="0" w:color="auto"/>
        <w:right w:val="none" w:sz="0" w:space="0" w:color="auto"/>
      </w:divBdr>
      <w:divsChild>
        <w:div w:id="348220590">
          <w:marLeft w:val="1987"/>
          <w:marRight w:val="0"/>
          <w:marTop w:val="100"/>
          <w:marBottom w:val="0"/>
          <w:divBdr>
            <w:top w:val="none" w:sz="0" w:space="0" w:color="auto"/>
            <w:left w:val="none" w:sz="0" w:space="0" w:color="auto"/>
            <w:bottom w:val="none" w:sz="0" w:space="0" w:color="auto"/>
            <w:right w:val="none" w:sz="0" w:space="0" w:color="auto"/>
          </w:divBdr>
        </w:div>
        <w:div w:id="439222930">
          <w:marLeft w:val="547"/>
          <w:marRight w:val="0"/>
          <w:marTop w:val="200"/>
          <w:marBottom w:val="0"/>
          <w:divBdr>
            <w:top w:val="none" w:sz="0" w:space="0" w:color="auto"/>
            <w:left w:val="none" w:sz="0" w:space="0" w:color="auto"/>
            <w:bottom w:val="none" w:sz="0" w:space="0" w:color="auto"/>
            <w:right w:val="none" w:sz="0" w:space="0" w:color="auto"/>
          </w:divBdr>
        </w:div>
        <w:div w:id="519122529">
          <w:marLeft w:val="1886"/>
          <w:marRight w:val="0"/>
          <w:marTop w:val="100"/>
          <w:marBottom w:val="0"/>
          <w:divBdr>
            <w:top w:val="none" w:sz="0" w:space="0" w:color="auto"/>
            <w:left w:val="none" w:sz="0" w:space="0" w:color="auto"/>
            <w:bottom w:val="none" w:sz="0" w:space="0" w:color="auto"/>
            <w:right w:val="none" w:sz="0" w:space="0" w:color="auto"/>
          </w:divBdr>
        </w:div>
        <w:div w:id="695696121">
          <w:marLeft w:val="547"/>
          <w:marRight w:val="0"/>
          <w:marTop w:val="200"/>
          <w:marBottom w:val="0"/>
          <w:divBdr>
            <w:top w:val="none" w:sz="0" w:space="0" w:color="auto"/>
            <w:left w:val="none" w:sz="0" w:space="0" w:color="auto"/>
            <w:bottom w:val="none" w:sz="0" w:space="0" w:color="auto"/>
            <w:right w:val="none" w:sz="0" w:space="0" w:color="auto"/>
          </w:divBdr>
        </w:div>
        <w:div w:id="917405501">
          <w:marLeft w:val="1886"/>
          <w:marRight w:val="0"/>
          <w:marTop w:val="100"/>
          <w:marBottom w:val="0"/>
          <w:divBdr>
            <w:top w:val="none" w:sz="0" w:space="0" w:color="auto"/>
            <w:left w:val="none" w:sz="0" w:space="0" w:color="auto"/>
            <w:bottom w:val="none" w:sz="0" w:space="0" w:color="auto"/>
            <w:right w:val="none" w:sz="0" w:space="0" w:color="auto"/>
          </w:divBdr>
        </w:div>
        <w:div w:id="2111535974">
          <w:marLeft w:val="1886"/>
          <w:marRight w:val="0"/>
          <w:marTop w:val="100"/>
          <w:marBottom w:val="0"/>
          <w:divBdr>
            <w:top w:val="none" w:sz="0" w:space="0" w:color="auto"/>
            <w:left w:val="none" w:sz="0" w:space="0" w:color="auto"/>
            <w:bottom w:val="none" w:sz="0" w:space="0" w:color="auto"/>
            <w:right w:val="none" w:sz="0" w:space="0" w:color="auto"/>
          </w:divBdr>
        </w:div>
      </w:divsChild>
    </w:div>
    <w:div w:id="613905167">
      <w:bodyDiv w:val="1"/>
      <w:marLeft w:val="0"/>
      <w:marRight w:val="0"/>
      <w:marTop w:val="0"/>
      <w:marBottom w:val="0"/>
      <w:divBdr>
        <w:top w:val="none" w:sz="0" w:space="0" w:color="auto"/>
        <w:left w:val="none" w:sz="0" w:space="0" w:color="auto"/>
        <w:bottom w:val="none" w:sz="0" w:space="0" w:color="auto"/>
        <w:right w:val="none" w:sz="0" w:space="0" w:color="auto"/>
      </w:divBdr>
      <w:divsChild>
        <w:div w:id="304941214">
          <w:marLeft w:val="1267"/>
          <w:marRight w:val="0"/>
          <w:marTop w:val="100"/>
          <w:marBottom w:val="0"/>
          <w:divBdr>
            <w:top w:val="none" w:sz="0" w:space="0" w:color="auto"/>
            <w:left w:val="none" w:sz="0" w:space="0" w:color="auto"/>
            <w:bottom w:val="none" w:sz="0" w:space="0" w:color="auto"/>
            <w:right w:val="none" w:sz="0" w:space="0" w:color="auto"/>
          </w:divBdr>
        </w:div>
        <w:div w:id="367145241">
          <w:marLeft w:val="360"/>
          <w:marRight w:val="0"/>
          <w:marTop w:val="200"/>
          <w:marBottom w:val="0"/>
          <w:divBdr>
            <w:top w:val="none" w:sz="0" w:space="0" w:color="auto"/>
            <w:left w:val="none" w:sz="0" w:space="0" w:color="auto"/>
            <w:bottom w:val="none" w:sz="0" w:space="0" w:color="auto"/>
            <w:right w:val="none" w:sz="0" w:space="0" w:color="auto"/>
          </w:divBdr>
        </w:div>
        <w:div w:id="850290705">
          <w:marLeft w:val="360"/>
          <w:marRight w:val="0"/>
          <w:marTop w:val="200"/>
          <w:marBottom w:val="0"/>
          <w:divBdr>
            <w:top w:val="none" w:sz="0" w:space="0" w:color="auto"/>
            <w:left w:val="none" w:sz="0" w:space="0" w:color="auto"/>
            <w:bottom w:val="none" w:sz="0" w:space="0" w:color="auto"/>
            <w:right w:val="none" w:sz="0" w:space="0" w:color="auto"/>
          </w:divBdr>
        </w:div>
        <w:div w:id="1252011327">
          <w:marLeft w:val="360"/>
          <w:marRight w:val="0"/>
          <w:marTop w:val="200"/>
          <w:marBottom w:val="0"/>
          <w:divBdr>
            <w:top w:val="none" w:sz="0" w:space="0" w:color="auto"/>
            <w:left w:val="none" w:sz="0" w:space="0" w:color="auto"/>
            <w:bottom w:val="none" w:sz="0" w:space="0" w:color="auto"/>
            <w:right w:val="none" w:sz="0" w:space="0" w:color="auto"/>
          </w:divBdr>
        </w:div>
        <w:div w:id="1577666723">
          <w:marLeft w:val="1267"/>
          <w:marRight w:val="0"/>
          <w:marTop w:val="100"/>
          <w:marBottom w:val="0"/>
          <w:divBdr>
            <w:top w:val="none" w:sz="0" w:space="0" w:color="auto"/>
            <w:left w:val="none" w:sz="0" w:space="0" w:color="auto"/>
            <w:bottom w:val="none" w:sz="0" w:space="0" w:color="auto"/>
            <w:right w:val="none" w:sz="0" w:space="0" w:color="auto"/>
          </w:divBdr>
        </w:div>
        <w:div w:id="1788350555">
          <w:marLeft w:val="1267"/>
          <w:marRight w:val="0"/>
          <w:marTop w:val="100"/>
          <w:marBottom w:val="0"/>
          <w:divBdr>
            <w:top w:val="none" w:sz="0" w:space="0" w:color="auto"/>
            <w:left w:val="none" w:sz="0" w:space="0" w:color="auto"/>
            <w:bottom w:val="none" w:sz="0" w:space="0" w:color="auto"/>
            <w:right w:val="none" w:sz="0" w:space="0" w:color="auto"/>
          </w:divBdr>
        </w:div>
        <w:div w:id="1805732531">
          <w:marLeft w:val="360"/>
          <w:marRight w:val="0"/>
          <w:marTop w:val="200"/>
          <w:marBottom w:val="0"/>
          <w:divBdr>
            <w:top w:val="none" w:sz="0" w:space="0" w:color="auto"/>
            <w:left w:val="none" w:sz="0" w:space="0" w:color="auto"/>
            <w:bottom w:val="none" w:sz="0" w:space="0" w:color="auto"/>
            <w:right w:val="none" w:sz="0" w:space="0" w:color="auto"/>
          </w:divBdr>
        </w:div>
        <w:div w:id="1943217652">
          <w:marLeft w:val="1267"/>
          <w:marRight w:val="0"/>
          <w:marTop w:val="100"/>
          <w:marBottom w:val="0"/>
          <w:divBdr>
            <w:top w:val="none" w:sz="0" w:space="0" w:color="auto"/>
            <w:left w:val="none" w:sz="0" w:space="0" w:color="auto"/>
            <w:bottom w:val="none" w:sz="0" w:space="0" w:color="auto"/>
            <w:right w:val="none" w:sz="0" w:space="0" w:color="auto"/>
          </w:divBdr>
        </w:div>
        <w:div w:id="2008098142">
          <w:marLeft w:val="1267"/>
          <w:marRight w:val="0"/>
          <w:marTop w:val="100"/>
          <w:marBottom w:val="0"/>
          <w:divBdr>
            <w:top w:val="none" w:sz="0" w:space="0" w:color="auto"/>
            <w:left w:val="none" w:sz="0" w:space="0" w:color="auto"/>
            <w:bottom w:val="none" w:sz="0" w:space="0" w:color="auto"/>
            <w:right w:val="none" w:sz="0" w:space="0" w:color="auto"/>
          </w:divBdr>
        </w:div>
      </w:divsChild>
    </w:div>
    <w:div w:id="619798164">
      <w:bodyDiv w:val="1"/>
      <w:marLeft w:val="0"/>
      <w:marRight w:val="0"/>
      <w:marTop w:val="0"/>
      <w:marBottom w:val="0"/>
      <w:divBdr>
        <w:top w:val="none" w:sz="0" w:space="0" w:color="auto"/>
        <w:left w:val="none" w:sz="0" w:space="0" w:color="auto"/>
        <w:bottom w:val="none" w:sz="0" w:space="0" w:color="auto"/>
        <w:right w:val="none" w:sz="0" w:space="0" w:color="auto"/>
      </w:divBdr>
      <w:divsChild>
        <w:div w:id="504244583">
          <w:marLeft w:val="547"/>
          <w:marRight w:val="0"/>
          <w:marTop w:val="200"/>
          <w:marBottom w:val="0"/>
          <w:divBdr>
            <w:top w:val="none" w:sz="0" w:space="0" w:color="auto"/>
            <w:left w:val="none" w:sz="0" w:space="0" w:color="auto"/>
            <w:bottom w:val="none" w:sz="0" w:space="0" w:color="auto"/>
            <w:right w:val="none" w:sz="0" w:space="0" w:color="auto"/>
          </w:divBdr>
        </w:div>
        <w:div w:id="859200806">
          <w:marLeft w:val="547"/>
          <w:marRight w:val="0"/>
          <w:marTop w:val="200"/>
          <w:marBottom w:val="0"/>
          <w:divBdr>
            <w:top w:val="none" w:sz="0" w:space="0" w:color="auto"/>
            <w:left w:val="none" w:sz="0" w:space="0" w:color="auto"/>
            <w:bottom w:val="none" w:sz="0" w:space="0" w:color="auto"/>
            <w:right w:val="none" w:sz="0" w:space="0" w:color="auto"/>
          </w:divBdr>
        </w:div>
        <w:div w:id="1735468912">
          <w:marLeft w:val="547"/>
          <w:marRight w:val="0"/>
          <w:marTop w:val="200"/>
          <w:marBottom w:val="0"/>
          <w:divBdr>
            <w:top w:val="none" w:sz="0" w:space="0" w:color="auto"/>
            <w:left w:val="none" w:sz="0" w:space="0" w:color="auto"/>
            <w:bottom w:val="none" w:sz="0" w:space="0" w:color="auto"/>
            <w:right w:val="none" w:sz="0" w:space="0" w:color="auto"/>
          </w:divBdr>
        </w:div>
      </w:divsChild>
    </w:div>
    <w:div w:id="621762233">
      <w:bodyDiv w:val="1"/>
      <w:marLeft w:val="0"/>
      <w:marRight w:val="0"/>
      <w:marTop w:val="0"/>
      <w:marBottom w:val="0"/>
      <w:divBdr>
        <w:top w:val="none" w:sz="0" w:space="0" w:color="auto"/>
        <w:left w:val="none" w:sz="0" w:space="0" w:color="auto"/>
        <w:bottom w:val="none" w:sz="0" w:space="0" w:color="auto"/>
        <w:right w:val="none" w:sz="0" w:space="0" w:color="auto"/>
      </w:divBdr>
      <w:divsChild>
        <w:div w:id="459347288">
          <w:marLeft w:val="547"/>
          <w:marRight w:val="0"/>
          <w:marTop w:val="200"/>
          <w:marBottom w:val="0"/>
          <w:divBdr>
            <w:top w:val="none" w:sz="0" w:space="0" w:color="auto"/>
            <w:left w:val="none" w:sz="0" w:space="0" w:color="auto"/>
            <w:bottom w:val="none" w:sz="0" w:space="0" w:color="auto"/>
            <w:right w:val="none" w:sz="0" w:space="0" w:color="auto"/>
          </w:divBdr>
        </w:div>
        <w:div w:id="517277189">
          <w:marLeft w:val="547"/>
          <w:marRight w:val="0"/>
          <w:marTop w:val="200"/>
          <w:marBottom w:val="0"/>
          <w:divBdr>
            <w:top w:val="none" w:sz="0" w:space="0" w:color="auto"/>
            <w:left w:val="none" w:sz="0" w:space="0" w:color="auto"/>
            <w:bottom w:val="none" w:sz="0" w:space="0" w:color="auto"/>
            <w:right w:val="none" w:sz="0" w:space="0" w:color="auto"/>
          </w:divBdr>
        </w:div>
        <w:div w:id="825820411">
          <w:marLeft w:val="547"/>
          <w:marRight w:val="0"/>
          <w:marTop w:val="200"/>
          <w:marBottom w:val="0"/>
          <w:divBdr>
            <w:top w:val="none" w:sz="0" w:space="0" w:color="auto"/>
            <w:left w:val="none" w:sz="0" w:space="0" w:color="auto"/>
            <w:bottom w:val="none" w:sz="0" w:space="0" w:color="auto"/>
            <w:right w:val="none" w:sz="0" w:space="0" w:color="auto"/>
          </w:divBdr>
        </w:div>
        <w:div w:id="2016154195">
          <w:marLeft w:val="547"/>
          <w:marRight w:val="0"/>
          <w:marTop w:val="200"/>
          <w:marBottom w:val="0"/>
          <w:divBdr>
            <w:top w:val="none" w:sz="0" w:space="0" w:color="auto"/>
            <w:left w:val="none" w:sz="0" w:space="0" w:color="auto"/>
            <w:bottom w:val="none" w:sz="0" w:space="0" w:color="auto"/>
            <w:right w:val="none" w:sz="0" w:space="0" w:color="auto"/>
          </w:divBdr>
        </w:div>
      </w:divsChild>
    </w:div>
    <w:div w:id="633873359">
      <w:bodyDiv w:val="1"/>
      <w:marLeft w:val="0"/>
      <w:marRight w:val="0"/>
      <w:marTop w:val="0"/>
      <w:marBottom w:val="0"/>
      <w:divBdr>
        <w:top w:val="none" w:sz="0" w:space="0" w:color="auto"/>
        <w:left w:val="none" w:sz="0" w:space="0" w:color="auto"/>
        <w:bottom w:val="none" w:sz="0" w:space="0" w:color="auto"/>
        <w:right w:val="none" w:sz="0" w:space="0" w:color="auto"/>
      </w:divBdr>
      <w:divsChild>
        <w:div w:id="452746446">
          <w:marLeft w:val="547"/>
          <w:marRight w:val="0"/>
          <w:marTop w:val="200"/>
          <w:marBottom w:val="0"/>
          <w:divBdr>
            <w:top w:val="none" w:sz="0" w:space="0" w:color="auto"/>
            <w:left w:val="none" w:sz="0" w:space="0" w:color="auto"/>
            <w:bottom w:val="none" w:sz="0" w:space="0" w:color="auto"/>
            <w:right w:val="none" w:sz="0" w:space="0" w:color="auto"/>
          </w:divBdr>
        </w:div>
        <w:div w:id="991064546">
          <w:marLeft w:val="547"/>
          <w:marRight w:val="0"/>
          <w:marTop w:val="200"/>
          <w:marBottom w:val="0"/>
          <w:divBdr>
            <w:top w:val="none" w:sz="0" w:space="0" w:color="auto"/>
            <w:left w:val="none" w:sz="0" w:space="0" w:color="auto"/>
            <w:bottom w:val="none" w:sz="0" w:space="0" w:color="auto"/>
            <w:right w:val="none" w:sz="0" w:space="0" w:color="auto"/>
          </w:divBdr>
        </w:div>
        <w:div w:id="1217400384">
          <w:marLeft w:val="547"/>
          <w:marRight w:val="0"/>
          <w:marTop w:val="200"/>
          <w:marBottom w:val="0"/>
          <w:divBdr>
            <w:top w:val="none" w:sz="0" w:space="0" w:color="auto"/>
            <w:left w:val="none" w:sz="0" w:space="0" w:color="auto"/>
            <w:bottom w:val="none" w:sz="0" w:space="0" w:color="auto"/>
            <w:right w:val="none" w:sz="0" w:space="0" w:color="auto"/>
          </w:divBdr>
        </w:div>
        <w:div w:id="1727726405">
          <w:marLeft w:val="547"/>
          <w:marRight w:val="0"/>
          <w:marTop w:val="200"/>
          <w:marBottom w:val="0"/>
          <w:divBdr>
            <w:top w:val="none" w:sz="0" w:space="0" w:color="auto"/>
            <w:left w:val="none" w:sz="0" w:space="0" w:color="auto"/>
            <w:bottom w:val="none" w:sz="0" w:space="0" w:color="auto"/>
            <w:right w:val="none" w:sz="0" w:space="0" w:color="auto"/>
          </w:divBdr>
        </w:div>
      </w:divsChild>
    </w:div>
    <w:div w:id="669600655">
      <w:bodyDiv w:val="1"/>
      <w:marLeft w:val="0"/>
      <w:marRight w:val="0"/>
      <w:marTop w:val="0"/>
      <w:marBottom w:val="0"/>
      <w:divBdr>
        <w:top w:val="none" w:sz="0" w:space="0" w:color="auto"/>
        <w:left w:val="none" w:sz="0" w:space="0" w:color="auto"/>
        <w:bottom w:val="none" w:sz="0" w:space="0" w:color="auto"/>
        <w:right w:val="none" w:sz="0" w:space="0" w:color="auto"/>
      </w:divBdr>
      <w:divsChild>
        <w:div w:id="472912583">
          <w:marLeft w:val="547"/>
          <w:marRight w:val="0"/>
          <w:marTop w:val="200"/>
          <w:marBottom w:val="0"/>
          <w:divBdr>
            <w:top w:val="none" w:sz="0" w:space="0" w:color="auto"/>
            <w:left w:val="none" w:sz="0" w:space="0" w:color="auto"/>
            <w:bottom w:val="none" w:sz="0" w:space="0" w:color="auto"/>
            <w:right w:val="none" w:sz="0" w:space="0" w:color="auto"/>
          </w:divBdr>
        </w:div>
        <w:div w:id="767581503">
          <w:marLeft w:val="547"/>
          <w:marRight w:val="0"/>
          <w:marTop w:val="200"/>
          <w:marBottom w:val="0"/>
          <w:divBdr>
            <w:top w:val="none" w:sz="0" w:space="0" w:color="auto"/>
            <w:left w:val="none" w:sz="0" w:space="0" w:color="auto"/>
            <w:bottom w:val="none" w:sz="0" w:space="0" w:color="auto"/>
            <w:right w:val="none" w:sz="0" w:space="0" w:color="auto"/>
          </w:divBdr>
        </w:div>
        <w:div w:id="1106343629">
          <w:marLeft w:val="1267"/>
          <w:marRight w:val="0"/>
          <w:marTop w:val="100"/>
          <w:marBottom w:val="0"/>
          <w:divBdr>
            <w:top w:val="none" w:sz="0" w:space="0" w:color="auto"/>
            <w:left w:val="none" w:sz="0" w:space="0" w:color="auto"/>
            <w:bottom w:val="none" w:sz="0" w:space="0" w:color="auto"/>
            <w:right w:val="none" w:sz="0" w:space="0" w:color="auto"/>
          </w:divBdr>
        </w:div>
        <w:div w:id="1227108238">
          <w:marLeft w:val="1267"/>
          <w:marRight w:val="0"/>
          <w:marTop w:val="100"/>
          <w:marBottom w:val="0"/>
          <w:divBdr>
            <w:top w:val="none" w:sz="0" w:space="0" w:color="auto"/>
            <w:left w:val="none" w:sz="0" w:space="0" w:color="auto"/>
            <w:bottom w:val="none" w:sz="0" w:space="0" w:color="auto"/>
            <w:right w:val="none" w:sz="0" w:space="0" w:color="auto"/>
          </w:divBdr>
        </w:div>
        <w:div w:id="1252356313">
          <w:marLeft w:val="1267"/>
          <w:marRight w:val="0"/>
          <w:marTop w:val="100"/>
          <w:marBottom w:val="0"/>
          <w:divBdr>
            <w:top w:val="none" w:sz="0" w:space="0" w:color="auto"/>
            <w:left w:val="none" w:sz="0" w:space="0" w:color="auto"/>
            <w:bottom w:val="none" w:sz="0" w:space="0" w:color="auto"/>
            <w:right w:val="none" w:sz="0" w:space="0" w:color="auto"/>
          </w:divBdr>
        </w:div>
        <w:div w:id="1628975125">
          <w:marLeft w:val="1267"/>
          <w:marRight w:val="0"/>
          <w:marTop w:val="100"/>
          <w:marBottom w:val="0"/>
          <w:divBdr>
            <w:top w:val="none" w:sz="0" w:space="0" w:color="auto"/>
            <w:left w:val="none" w:sz="0" w:space="0" w:color="auto"/>
            <w:bottom w:val="none" w:sz="0" w:space="0" w:color="auto"/>
            <w:right w:val="none" w:sz="0" w:space="0" w:color="auto"/>
          </w:divBdr>
        </w:div>
        <w:div w:id="1685017147">
          <w:marLeft w:val="547"/>
          <w:marRight w:val="0"/>
          <w:marTop w:val="200"/>
          <w:marBottom w:val="0"/>
          <w:divBdr>
            <w:top w:val="none" w:sz="0" w:space="0" w:color="auto"/>
            <w:left w:val="none" w:sz="0" w:space="0" w:color="auto"/>
            <w:bottom w:val="none" w:sz="0" w:space="0" w:color="auto"/>
            <w:right w:val="none" w:sz="0" w:space="0" w:color="auto"/>
          </w:divBdr>
        </w:div>
      </w:divsChild>
    </w:div>
    <w:div w:id="687947263">
      <w:bodyDiv w:val="1"/>
      <w:marLeft w:val="0"/>
      <w:marRight w:val="0"/>
      <w:marTop w:val="0"/>
      <w:marBottom w:val="0"/>
      <w:divBdr>
        <w:top w:val="none" w:sz="0" w:space="0" w:color="auto"/>
        <w:left w:val="none" w:sz="0" w:space="0" w:color="auto"/>
        <w:bottom w:val="none" w:sz="0" w:space="0" w:color="auto"/>
        <w:right w:val="none" w:sz="0" w:space="0" w:color="auto"/>
      </w:divBdr>
      <w:divsChild>
        <w:div w:id="59983442">
          <w:marLeft w:val="1800"/>
          <w:marRight w:val="0"/>
          <w:marTop w:val="100"/>
          <w:marBottom w:val="0"/>
          <w:divBdr>
            <w:top w:val="none" w:sz="0" w:space="0" w:color="auto"/>
            <w:left w:val="none" w:sz="0" w:space="0" w:color="auto"/>
            <w:bottom w:val="none" w:sz="0" w:space="0" w:color="auto"/>
            <w:right w:val="none" w:sz="0" w:space="0" w:color="auto"/>
          </w:divBdr>
        </w:div>
        <w:div w:id="300773368">
          <w:marLeft w:val="1800"/>
          <w:marRight w:val="0"/>
          <w:marTop w:val="100"/>
          <w:marBottom w:val="0"/>
          <w:divBdr>
            <w:top w:val="none" w:sz="0" w:space="0" w:color="auto"/>
            <w:left w:val="none" w:sz="0" w:space="0" w:color="auto"/>
            <w:bottom w:val="none" w:sz="0" w:space="0" w:color="auto"/>
            <w:right w:val="none" w:sz="0" w:space="0" w:color="auto"/>
          </w:divBdr>
        </w:div>
        <w:div w:id="646595867">
          <w:marLeft w:val="360"/>
          <w:marRight w:val="0"/>
          <w:marTop w:val="200"/>
          <w:marBottom w:val="0"/>
          <w:divBdr>
            <w:top w:val="none" w:sz="0" w:space="0" w:color="auto"/>
            <w:left w:val="none" w:sz="0" w:space="0" w:color="auto"/>
            <w:bottom w:val="none" w:sz="0" w:space="0" w:color="auto"/>
            <w:right w:val="none" w:sz="0" w:space="0" w:color="auto"/>
          </w:divBdr>
        </w:div>
        <w:div w:id="954672323">
          <w:marLeft w:val="360"/>
          <w:marRight w:val="0"/>
          <w:marTop w:val="200"/>
          <w:marBottom w:val="0"/>
          <w:divBdr>
            <w:top w:val="none" w:sz="0" w:space="0" w:color="auto"/>
            <w:left w:val="none" w:sz="0" w:space="0" w:color="auto"/>
            <w:bottom w:val="none" w:sz="0" w:space="0" w:color="auto"/>
            <w:right w:val="none" w:sz="0" w:space="0" w:color="auto"/>
          </w:divBdr>
        </w:div>
        <w:div w:id="1058822315">
          <w:marLeft w:val="1800"/>
          <w:marRight w:val="0"/>
          <w:marTop w:val="100"/>
          <w:marBottom w:val="0"/>
          <w:divBdr>
            <w:top w:val="none" w:sz="0" w:space="0" w:color="auto"/>
            <w:left w:val="none" w:sz="0" w:space="0" w:color="auto"/>
            <w:bottom w:val="none" w:sz="0" w:space="0" w:color="auto"/>
            <w:right w:val="none" w:sz="0" w:space="0" w:color="auto"/>
          </w:divBdr>
        </w:div>
        <w:div w:id="1731489796">
          <w:marLeft w:val="360"/>
          <w:marRight w:val="0"/>
          <w:marTop w:val="200"/>
          <w:marBottom w:val="0"/>
          <w:divBdr>
            <w:top w:val="none" w:sz="0" w:space="0" w:color="auto"/>
            <w:left w:val="none" w:sz="0" w:space="0" w:color="auto"/>
            <w:bottom w:val="none" w:sz="0" w:space="0" w:color="auto"/>
            <w:right w:val="none" w:sz="0" w:space="0" w:color="auto"/>
          </w:divBdr>
        </w:div>
      </w:divsChild>
    </w:div>
    <w:div w:id="789134086">
      <w:bodyDiv w:val="1"/>
      <w:marLeft w:val="0"/>
      <w:marRight w:val="0"/>
      <w:marTop w:val="0"/>
      <w:marBottom w:val="0"/>
      <w:divBdr>
        <w:top w:val="none" w:sz="0" w:space="0" w:color="auto"/>
        <w:left w:val="none" w:sz="0" w:space="0" w:color="auto"/>
        <w:bottom w:val="none" w:sz="0" w:space="0" w:color="auto"/>
        <w:right w:val="none" w:sz="0" w:space="0" w:color="auto"/>
      </w:divBdr>
      <w:divsChild>
        <w:div w:id="78262146">
          <w:marLeft w:val="547"/>
          <w:marRight w:val="0"/>
          <w:marTop w:val="200"/>
          <w:marBottom w:val="0"/>
          <w:divBdr>
            <w:top w:val="none" w:sz="0" w:space="0" w:color="auto"/>
            <w:left w:val="none" w:sz="0" w:space="0" w:color="auto"/>
            <w:bottom w:val="none" w:sz="0" w:space="0" w:color="auto"/>
            <w:right w:val="none" w:sz="0" w:space="0" w:color="auto"/>
          </w:divBdr>
        </w:div>
        <w:div w:id="444348998">
          <w:marLeft w:val="547"/>
          <w:marRight w:val="0"/>
          <w:marTop w:val="200"/>
          <w:marBottom w:val="0"/>
          <w:divBdr>
            <w:top w:val="none" w:sz="0" w:space="0" w:color="auto"/>
            <w:left w:val="none" w:sz="0" w:space="0" w:color="auto"/>
            <w:bottom w:val="none" w:sz="0" w:space="0" w:color="auto"/>
            <w:right w:val="none" w:sz="0" w:space="0" w:color="auto"/>
          </w:divBdr>
        </w:div>
        <w:div w:id="603849479">
          <w:marLeft w:val="547"/>
          <w:marRight w:val="0"/>
          <w:marTop w:val="200"/>
          <w:marBottom w:val="0"/>
          <w:divBdr>
            <w:top w:val="none" w:sz="0" w:space="0" w:color="auto"/>
            <w:left w:val="none" w:sz="0" w:space="0" w:color="auto"/>
            <w:bottom w:val="none" w:sz="0" w:space="0" w:color="auto"/>
            <w:right w:val="none" w:sz="0" w:space="0" w:color="auto"/>
          </w:divBdr>
        </w:div>
        <w:div w:id="659651495">
          <w:marLeft w:val="547"/>
          <w:marRight w:val="0"/>
          <w:marTop w:val="200"/>
          <w:marBottom w:val="0"/>
          <w:divBdr>
            <w:top w:val="none" w:sz="0" w:space="0" w:color="auto"/>
            <w:left w:val="none" w:sz="0" w:space="0" w:color="auto"/>
            <w:bottom w:val="none" w:sz="0" w:space="0" w:color="auto"/>
            <w:right w:val="none" w:sz="0" w:space="0" w:color="auto"/>
          </w:divBdr>
        </w:div>
        <w:div w:id="841512284">
          <w:marLeft w:val="547"/>
          <w:marRight w:val="0"/>
          <w:marTop w:val="200"/>
          <w:marBottom w:val="0"/>
          <w:divBdr>
            <w:top w:val="none" w:sz="0" w:space="0" w:color="auto"/>
            <w:left w:val="none" w:sz="0" w:space="0" w:color="auto"/>
            <w:bottom w:val="none" w:sz="0" w:space="0" w:color="auto"/>
            <w:right w:val="none" w:sz="0" w:space="0" w:color="auto"/>
          </w:divBdr>
        </w:div>
        <w:div w:id="1416780903">
          <w:marLeft w:val="547"/>
          <w:marRight w:val="0"/>
          <w:marTop w:val="200"/>
          <w:marBottom w:val="0"/>
          <w:divBdr>
            <w:top w:val="none" w:sz="0" w:space="0" w:color="auto"/>
            <w:left w:val="none" w:sz="0" w:space="0" w:color="auto"/>
            <w:bottom w:val="none" w:sz="0" w:space="0" w:color="auto"/>
            <w:right w:val="none" w:sz="0" w:space="0" w:color="auto"/>
          </w:divBdr>
        </w:div>
        <w:div w:id="1849753649">
          <w:marLeft w:val="547"/>
          <w:marRight w:val="0"/>
          <w:marTop w:val="200"/>
          <w:marBottom w:val="0"/>
          <w:divBdr>
            <w:top w:val="none" w:sz="0" w:space="0" w:color="auto"/>
            <w:left w:val="none" w:sz="0" w:space="0" w:color="auto"/>
            <w:bottom w:val="none" w:sz="0" w:space="0" w:color="auto"/>
            <w:right w:val="none" w:sz="0" w:space="0" w:color="auto"/>
          </w:divBdr>
        </w:div>
      </w:divsChild>
    </w:div>
    <w:div w:id="945115441">
      <w:bodyDiv w:val="1"/>
      <w:marLeft w:val="0"/>
      <w:marRight w:val="0"/>
      <w:marTop w:val="0"/>
      <w:marBottom w:val="0"/>
      <w:divBdr>
        <w:top w:val="none" w:sz="0" w:space="0" w:color="auto"/>
        <w:left w:val="none" w:sz="0" w:space="0" w:color="auto"/>
        <w:bottom w:val="none" w:sz="0" w:space="0" w:color="auto"/>
        <w:right w:val="none" w:sz="0" w:space="0" w:color="auto"/>
      </w:divBdr>
      <w:divsChild>
        <w:div w:id="1118059712">
          <w:marLeft w:val="360"/>
          <w:marRight w:val="0"/>
          <w:marTop w:val="200"/>
          <w:marBottom w:val="0"/>
          <w:divBdr>
            <w:top w:val="none" w:sz="0" w:space="0" w:color="auto"/>
            <w:left w:val="none" w:sz="0" w:space="0" w:color="auto"/>
            <w:bottom w:val="none" w:sz="0" w:space="0" w:color="auto"/>
            <w:right w:val="none" w:sz="0" w:space="0" w:color="auto"/>
          </w:divBdr>
        </w:div>
        <w:div w:id="1120955287">
          <w:marLeft w:val="360"/>
          <w:marRight w:val="0"/>
          <w:marTop w:val="200"/>
          <w:marBottom w:val="0"/>
          <w:divBdr>
            <w:top w:val="none" w:sz="0" w:space="0" w:color="auto"/>
            <w:left w:val="none" w:sz="0" w:space="0" w:color="auto"/>
            <w:bottom w:val="none" w:sz="0" w:space="0" w:color="auto"/>
            <w:right w:val="none" w:sz="0" w:space="0" w:color="auto"/>
          </w:divBdr>
        </w:div>
      </w:divsChild>
    </w:div>
    <w:div w:id="1035277610">
      <w:bodyDiv w:val="1"/>
      <w:marLeft w:val="0"/>
      <w:marRight w:val="0"/>
      <w:marTop w:val="0"/>
      <w:marBottom w:val="0"/>
      <w:divBdr>
        <w:top w:val="none" w:sz="0" w:space="0" w:color="auto"/>
        <w:left w:val="none" w:sz="0" w:space="0" w:color="auto"/>
        <w:bottom w:val="none" w:sz="0" w:space="0" w:color="auto"/>
        <w:right w:val="none" w:sz="0" w:space="0" w:color="auto"/>
      </w:divBdr>
      <w:divsChild>
        <w:div w:id="124811252">
          <w:marLeft w:val="1267"/>
          <w:marRight w:val="0"/>
          <w:marTop w:val="100"/>
          <w:marBottom w:val="0"/>
          <w:divBdr>
            <w:top w:val="none" w:sz="0" w:space="0" w:color="auto"/>
            <w:left w:val="none" w:sz="0" w:space="0" w:color="auto"/>
            <w:bottom w:val="none" w:sz="0" w:space="0" w:color="auto"/>
            <w:right w:val="none" w:sz="0" w:space="0" w:color="auto"/>
          </w:divBdr>
        </w:div>
        <w:div w:id="815996411">
          <w:marLeft w:val="1267"/>
          <w:marRight w:val="0"/>
          <w:marTop w:val="100"/>
          <w:marBottom w:val="0"/>
          <w:divBdr>
            <w:top w:val="none" w:sz="0" w:space="0" w:color="auto"/>
            <w:left w:val="none" w:sz="0" w:space="0" w:color="auto"/>
            <w:bottom w:val="none" w:sz="0" w:space="0" w:color="auto"/>
            <w:right w:val="none" w:sz="0" w:space="0" w:color="auto"/>
          </w:divBdr>
        </w:div>
        <w:div w:id="893615676">
          <w:marLeft w:val="360"/>
          <w:marRight w:val="0"/>
          <w:marTop w:val="200"/>
          <w:marBottom w:val="0"/>
          <w:divBdr>
            <w:top w:val="none" w:sz="0" w:space="0" w:color="auto"/>
            <w:left w:val="none" w:sz="0" w:space="0" w:color="auto"/>
            <w:bottom w:val="none" w:sz="0" w:space="0" w:color="auto"/>
            <w:right w:val="none" w:sz="0" w:space="0" w:color="auto"/>
          </w:divBdr>
        </w:div>
        <w:div w:id="1002969848">
          <w:marLeft w:val="1267"/>
          <w:marRight w:val="0"/>
          <w:marTop w:val="100"/>
          <w:marBottom w:val="0"/>
          <w:divBdr>
            <w:top w:val="none" w:sz="0" w:space="0" w:color="auto"/>
            <w:left w:val="none" w:sz="0" w:space="0" w:color="auto"/>
            <w:bottom w:val="none" w:sz="0" w:space="0" w:color="auto"/>
            <w:right w:val="none" w:sz="0" w:space="0" w:color="auto"/>
          </w:divBdr>
        </w:div>
        <w:div w:id="1212503412">
          <w:marLeft w:val="360"/>
          <w:marRight w:val="0"/>
          <w:marTop w:val="200"/>
          <w:marBottom w:val="0"/>
          <w:divBdr>
            <w:top w:val="none" w:sz="0" w:space="0" w:color="auto"/>
            <w:left w:val="none" w:sz="0" w:space="0" w:color="auto"/>
            <w:bottom w:val="none" w:sz="0" w:space="0" w:color="auto"/>
            <w:right w:val="none" w:sz="0" w:space="0" w:color="auto"/>
          </w:divBdr>
        </w:div>
        <w:div w:id="1793092946">
          <w:marLeft w:val="1267"/>
          <w:marRight w:val="0"/>
          <w:marTop w:val="100"/>
          <w:marBottom w:val="0"/>
          <w:divBdr>
            <w:top w:val="none" w:sz="0" w:space="0" w:color="auto"/>
            <w:left w:val="none" w:sz="0" w:space="0" w:color="auto"/>
            <w:bottom w:val="none" w:sz="0" w:space="0" w:color="auto"/>
            <w:right w:val="none" w:sz="0" w:space="0" w:color="auto"/>
          </w:divBdr>
        </w:div>
        <w:div w:id="2015062259">
          <w:marLeft w:val="1267"/>
          <w:marRight w:val="0"/>
          <w:marTop w:val="100"/>
          <w:marBottom w:val="0"/>
          <w:divBdr>
            <w:top w:val="none" w:sz="0" w:space="0" w:color="auto"/>
            <w:left w:val="none" w:sz="0" w:space="0" w:color="auto"/>
            <w:bottom w:val="none" w:sz="0" w:space="0" w:color="auto"/>
            <w:right w:val="none" w:sz="0" w:space="0" w:color="auto"/>
          </w:divBdr>
        </w:div>
        <w:div w:id="2122065518">
          <w:marLeft w:val="1267"/>
          <w:marRight w:val="0"/>
          <w:marTop w:val="100"/>
          <w:marBottom w:val="0"/>
          <w:divBdr>
            <w:top w:val="none" w:sz="0" w:space="0" w:color="auto"/>
            <w:left w:val="none" w:sz="0" w:space="0" w:color="auto"/>
            <w:bottom w:val="none" w:sz="0" w:space="0" w:color="auto"/>
            <w:right w:val="none" w:sz="0" w:space="0" w:color="auto"/>
          </w:divBdr>
        </w:div>
      </w:divsChild>
    </w:div>
    <w:div w:id="1090539015">
      <w:bodyDiv w:val="1"/>
      <w:marLeft w:val="0"/>
      <w:marRight w:val="0"/>
      <w:marTop w:val="0"/>
      <w:marBottom w:val="0"/>
      <w:divBdr>
        <w:top w:val="none" w:sz="0" w:space="0" w:color="auto"/>
        <w:left w:val="none" w:sz="0" w:space="0" w:color="auto"/>
        <w:bottom w:val="none" w:sz="0" w:space="0" w:color="auto"/>
        <w:right w:val="none" w:sz="0" w:space="0" w:color="auto"/>
      </w:divBdr>
      <w:divsChild>
        <w:div w:id="257447725">
          <w:marLeft w:val="547"/>
          <w:marRight w:val="0"/>
          <w:marTop w:val="200"/>
          <w:marBottom w:val="0"/>
          <w:divBdr>
            <w:top w:val="none" w:sz="0" w:space="0" w:color="auto"/>
            <w:left w:val="none" w:sz="0" w:space="0" w:color="auto"/>
            <w:bottom w:val="none" w:sz="0" w:space="0" w:color="auto"/>
            <w:right w:val="none" w:sz="0" w:space="0" w:color="auto"/>
          </w:divBdr>
        </w:div>
        <w:div w:id="789317914">
          <w:marLeft w:val="547"/>
          <w:marRight w:val="0"/>
          <w:marTop w:val="200"/>
          <w:marBottom w:val="0"/>
          <w:divBdr>
            <w:top w:val="none" w:sz="0" w:space="0" w:color="auto"/>
            <w:left w:val="none" w:sz="0" w:space="0" w:color="auto"/>
            <w:bottom w:val="none" w:sz="0" w:space="0" w:color="auto"/>
            <w:right w:val="none" w:sz="0" w:space="0" w:color="auto"/>
          </w:divBdr>
        </w:div>
        <w:div w:id="997226484">
          <w:marLeft w:val="547"/>
          <w:marRight w:val="0"/>
          <w:marTop w:val="200"/>
          <w:marBottom w:val="0"/>
          <w:divBdr>
            <w:top w:val="none" w:sz="0" w:space="0" w:color="auto"/>
            <w:left w:val="none" w:sz="0" w:space="0" w:color="auto"/>
            <w:bottom w:val="none" w:sz="0" w:space="0" w:color="auto"/>
            <w:right w:val="none" w:sz="0" w:space="0" w:color="auto"/>
          </w:divBdr>
        </w:div>
        <w:div w:id="1335493067">
          <w:marLeft w:val="547"/>
          <w:marRight w:val="0"/>
          <w:marTop w:val="200"/>
          <w:marBottom w:val="0"/>
          <w:divBdr>
            <w:top w:val="none" w:sz="0" w:space="0" w:color="auto"/>
            <w:left w:val="none" w:sz="0" w:space="0" w:color="auto"/>
            <w:bottom w:val="none" w:sz="0" w:space="0" w:color="auto"/>
            <w:right w:val="none" w:sz="0" w:space="0" w:color="auto"/>
          </w:divBdr>
        </w:div>
        <w:div w:id="1797871744">
          <w:marLeft w:val="547"/>
          <w:marRight w:val="0"/>
          <w:marTop w:val="200"/>
          <w:marBottom w:val="0"/>
          <w:divBdr>
            <w:top w:val="none" w:sz="0" w:space="0" w:color="auto"/>
            <w:left w:val="none" w:sz="0" w:space="0" w:color="auto"/>
            <w:bottom w:val="none" w:sz="0" w:space="0" w:color="auto"/>
            <w:right w:val="none" w:sz="0" w:space="0" w:color="auto"/>
          </w:divBdr>
        </w:div>
        <w:div w:id="2038849322">
          <w:marLeft w:val="547"/>
          <w:marRight w:val="0"/>
          <w:marTop w:val="200"/>
          <w:marBottom w:val="0"/>
          <w:divBdr>
            <w:top w:val="none" w:sz="0" w:space="0" w:color="auto"/>
            <w:left w:val="none" w:sz="0" w:space="0" w:color="auto"/>
            <w:bottom w:val="none" w:sz="0" w:space="0" w:color="auto"/>
            <w:right w:val="none" w:sz="0" w:space="0" w:color="auto"/>
          </w:divBdr>
        </w:div>
      </w:divsChild>
    </w:div>
    <w:div w:id="1165635206">
      <w:bodyDiv w:val="1"/>
      <w:marLeft w:val="0"/>
      <w:marRight w:val="0"/>
      <w:marTop w:val="0"/>
      <w:marBottom w:val="0"/>
      <w:divBdr>
        <w:top w:val="none" w:sz="0" w:space="0" w:color="auto"/>
        <w:left w:val="none" w:sz="0" w:space="0" w:color="auto"/>
        <w:bottom w:val="none" w:sz="0" w:space="0" w:color="auto"/>
        <w:right w:val="none" w:sz="0" w:space="0" w:color="auto"/>
      </w:divBdr>
      <w:divsChild>
        <w:div w:id="496266572">
          <w:marLeft w:val="360"/>
          <w:marRight w:val="0"/>
          <w:marTop w:val="200"/>
          <w:marBottom w:val="0"/>
          <w:divBdr>
            <w:top w:val="none" w:sz="0" w:space="0" w:color="auto"/>
            <w:left w:val="none" w:sz="0" w:space="0" w:color="auto"/>
            <w:bottom w:val="none" w:sz="0" w:space="0" w:color="auto"/>
            <w:right w:val="none" w:sz="0" w:space="0" w:color="auto"/>
          </w:divBdr>
        </w:div>
        <w:div w:id="845828629">
          <w:marLeft w:val="360"/>
          <w:marRight w:val="0"/>
          <w:marTop w:val="200"/>
          <w:marBottom w:val="0"/>
          <w:divBdr>
            <w:top w:val="none" w:sz="0" w:space="0" w:color="auto"/>
            <w:left w:val="none" w:sz="0" w:space="0" w:color="auto"/>
            <w:bottom w:val="none" w:sz="0" w:space="0" w:color="auto"/>
            <w:right w:val="none" w:sz="0" w:space="0" w:color="auto"/>
          </w:divBdr>
        </w:div>
        <w:div w:id="1295060016">
          <w:marLeft w:val="1267"/>
          <w:marRight w:val="0"/>
          <w:marTop w:val="100"/>
          <w:marBottom w:val="0"/>
          <w:divBdr>
            <w:top w:val="none" w:sz="0" w:space="0" w:color="auto"/>
            <w:left w:val="none" w:sz="0" w:space="0" w:color="auto"/>
            <w:bottom w:val="none" w:sz="0" w:space="0" w:color="auto"/>
            <w:right w:val="none" w:sz="0" w:space="0" w:color="auto"/>
          </w:divBdr>
        </w:div>
        <w:div w:id="1429500216">
          <w:marLeft w:val="1267"/>
          <w:marRight w:val="0"/>
          <w:marTop w:val="100"/>
          <w:marBottom w:val="0"/>
          <w:divBdr>
            <w:top w:val="none" w:sz="0" w:space="0" w:color="auto"/>
            <w:left w:val="none" w:sz="0" w:space="0" w:color="auto"/>
            <w:bottom w:val="none" w:sz="0" w:space="0" w:color="auto"/>
            <w:right w:val="none" w:sz="0" w:space="0" w:color="auto"/>
          </w:divBdr>
        </w:div>
        <w:div w:id="1515262410">
          <w:marLeft w:val="360"/>
          <w:marRight w:val="0"/>
          <w:marTop w:val="200"/>
          <w:marBottom w:val="0"/>
          <w:divBdr>
            <w:top w:val="none" w:sz="0" w:space="0" w:color="auto"/>
            <w:left w:val="none" w:sz="0" w:space="0" w:color="auto"/>
            <w:bottom w:val="none" w:sz="0" w:space="0" w:color="auto"/>
            <w:right w:val="none" w:sz="0" w:space="0" w:color="auto"/>
          </w:divBdr>
        </w:div>
        <w:div w:id="1844734388">
          <w:marLeft w:val="1267"/>
          <w:marRight w:val="0"/>
          <w:marTop w:val="100"/>
          <w:marBottom w:val="0"/>
          <w:divBdr>
            <w:top w:val="none" w:sz="0" w:space="0" w:color="auto"/>
            <w:left w:val="none" w:sz="0" w:space="0" w:color="auto"/>
            <w:bottom w:val="none" w:sz="0" w:space="0" w:color="auto"/>
            <w:right w:val="none" w:sz="0" w:space="0" w:color="auto"/>
          </w:divBdr>
        </w:div>
        <w:div w:id="1865944826">
          <w:marLeft w:val="1267"/>
          <w:marRight w:val="0"/>
          <w:marTop w:val="100"/>
          <w:marBottom w:val="0"/>
          <w:divBdr>
            <w:top w:val="none" w:sz="0" w:space="0" w:color="auto"/>
            <w:left w:val="none" w:sz="0" w:space="0" w:color="auto"/>
            <w:bottom w:val="none" w:sz="0" w:space="0" w:color="auto"/>
            <w:right w:val="none" w:sz="0" w:space="0" w:color="auto"/>
          </w:divBdr>
        </w:div>
        <w:div w:id="1921981391">
          <w:marLeft w:val="1267"/>
          <w:marRight w:val="0"/>
          <w:marTop w:val="100"/>
          <w:marBottom w:val="0"/>
          <w:divBdr>
            <w:top w:val="none" w:sz="0" w:space="0" w:color="auto"/>
            <w:left w:val="none" w:sz="0" w:space="0" w:color="auto"/>
            <w:bottom w:val="none" w:sz="0" w:space="0" w:color="auto"/>
            <w:right w:val="none" w:sz="0" w:space="0" w:color="auto"/>
          </w:divBdr>
        </w:div>
        <w:div w:id="2003241242">
          <w:marLeft w:val="1267"/>
          <w:marRight w:val="0"/>
          <w:marTop w:val="100"/>
          <w:marBottom w:val="0"/>
          <w:divBdr>
            <w:top w:val="none" w:sz="0" w:space="0" w:color="auto"/>
            <w:left w:val="none" w:sz="0" w:space="0" w:color="auto"/>
            <w:bottom w:val="none" w:sz="0" w:space="0" w:color="auto"/>
            <w:right w:val="none" w:sz="0" w:space="0" w:color="auto"/>
          </w:divBdr>
        </w:div>
      </w:divsChild>
    </w:div>
    <w:div w:id="1184443236">
      <w:bodyDiv w:val="1"/>
      <w:marLeft w:val="0"/>
      <w:marRight w:val="0"/>
      <w:marTop w:val="0"/>
      <w:marBottom w:val="0"/>
      <w:divBdr>
        <w:top w:val="none" w:sz="0" w:space="0" w:color="auto"/>
        <w:left w:val="none" w:sz="0" w:space="0" w:color="auto"/>
        <w:bottom w:val="none" w:sz="0" w:space="0" w:color="auto"/>
        <w:right w:val="none" w:sz="0" w:space="0" w:color="auto"/>
      </w:divBdr>
      <w:divsChild>
        <w:div w:id="109739947">
          <w:marLeft w:val="360"/>
          <w:marRight w:val="0"/>
          <w:marTop w:val="200"/>
          <w:marBottom w:val="0"/>
          <w:divBdr>
            <w:top w:val="none" w:sz="0" w:space="0" w:color="auto"/>
            <w:left w:val="none" w:sz="0" w:space="0" w:color="auto"/>
            <w:bottom w:val="none" w:sz="0" w:space="0" w:color="auto"/>
            <w:right w:val="none" w:sz="0" w:space="0" w:color="auto"/>
          </w:divBdr>
        </w:div>
        <w:div w:id="199785000">
          <w:marLeft w:val="360"/>
          <w:marRight w:val="0"/>
          <w:marTop w:val="200"/>
          <w:marBottom w:val="0"/>
          <w:divBdr>
            <w:top w:val="none" w:sz="0" w:space="0" w:color="auto"/>
            <w:left w:val="none" w:sz="0" w:space="0" w:color="auto"/>
            <w:bottom w:val="none" w:sz="0" w:space="0" w:color="auto"/>
            <w:right w:val="none" w:sz="0" w:space="0" w:color="auto"/>
          </w:divBdr>
        </w:div>
        <w:div w:id="682586087">
          <w:marLeft w:val="1267"/>
          <w:marRight w:val="0"/>
          <w:marTop w:val="100"/>
          <w:marBottom w:val="0"/>
          <w:divBdr>
            <w:top w:val="none" w:sz="0" w:space="0" w:color="auto"/>
            <w:left w:val="none" w:sz="0" w:space="0" w:color="auto"/>
            <w:bottom w:val="none" w:sz="0" w:space="0" w:color="auto"/>
            <w:right w:val="none" w:sz="0" w:space="0" w:color="auto"/>
          </w:divBdr>
        </w:div>
        <w:div w:id="1222323062">
          <w:marLeft w:val="360"/>
          <w:marRight w:val="0"/>
          <w:marTop w:val="200"/>
          <w:marBottom w:val="0"/>
          <w:divBdr>
            <w:top w:val="none" w:sz="0" w:space="0" w:color="auto"/>
            <w:left w:val="none" w:sz="0" w:space="0" w:color="auto"/>
            <w:bottom w:val="none" w:sz="0" w:space="0" w:color="auto"/>
            <w:right w:val="none" w:sz="0" w:space="0" w:color="auto"/>
          </w:divBdr>
        </w:div>
        <w:div w:id="1422525365">
          <w:marLeft w:val="360"/>
          <w:marRight w:val="0"/>
          <w:marTop w:val="200"/>
          <w:marBottom w:val="0"/>
          <w:divBdr>
            <w:top w:val="none" w:sz="0" w:space="0" w:color="auto"/>
            <w:left w:val="none" w:sz="0" w:space="0" w:color="auto"/>
            <w:bottom w:val="none" w:sz="0" w:space="0" w:color="auto"/>
            <w:right w:val="none" w:sz="0" w:space="0" w:color="auto"/>
          </w:divBdr>
        </w:div>
        <w:div w:id="1488092551">
          <w:marLeft w:val="1267"/>
          <w:marRight w:val="0"/>
          <w:marTop w:val="100"/>
          <w:marBottom w:val="0"/>
          <w:divBdr>
            <w:top w:val="none" w:sz="0" w:space="0" w:color="auto"/>
            <w:left w:val="none" w:sz="0" w:space="0" w:color="auto"/>
            <w:bottom w:val="none" w:sz="0" w:space="0" w:color="auto"/>
            <w:right w:val="none" w:sz="0" w:space="0" w:color="auto"/>
          </w:divBdr>
        </w:div>
        <w:div w:id="1621184812">
          <w:marLeft w:val="360"/>
          <w:marRight w:val="0"/>
          <w:marTop w:val="200"/>
          <w:marBottom w:val="0"/>
          <w:divBdr>
            <w:top w:val="none" w:sz="0" w:space="0" w:color="auto"/>
            <w:left w:val="none" w:sz="0" w:space="0" w:color="auto"/>
            <w:bottom w:val="none" w:sz="0" w:space="0" w:color="auto"/>
            <w:right w:val="none" w:sz="0" w:space="0" w:color="auto"/>
          </w:divBdr>
        </w:div>
        <w:div w:id="2141339625">
          <w:marLeft w:val="1267"/>
          <w:marRight w:val="0"/>
          <w:marTop w:val="100"/>
          <w:marBottom w:val="0"/>
          <w:divBdr>
            <w:top w:val="none" w:sz="0" w:space="0" w:color="auto"/>
            <w:left w:val="none" w:sz="0" w:space="0" w:color="auto"/>
            <w:bottom w:val="none" w:sz="0" w:space="0" w:color="auto"/>
            <w:right w:val="none" w:sz="0" w:space="0" w:color="auto"/>
          </w:divBdr>
        </w:div>
      </w:divsChild>
    </w:div>
    <w:div w:id="1300452932">
      <w:bodyDiv w:val="1"/>
      <w:marLeft w:val="0"/>
      <w:marRight w:val="0"/>
      <w:marTop w:val="0"/>
      <w:marBottom w:val="0"/>
      <w:divBdr>
        <w:top w:val="none" w:sz="0" w:space="0" w:color="auto"/>
        <w:left w:val="none" w:sz="0" w:space="0" w:color="auto"/>
        <w:bottom w:val="none" w:sz="0" w:space="0" w:color="auto"/>
        <w:right w:val="none" w:sz="0" w:space="0" w:color="auto"/>
      </w:divBdr>
    </w:div>
    <w:div w:id="1369449931">
      <w:bodyDiv w:val="1"/>
      <w:marLeft w:val="0"/>
      <w:marRight w:val="0"/>
      <w:marTop w:val="0"/>
      <w:marBottom w:val="0"/>
      <w:divBdr>
        <w:top w:val="none" w:sz="0" w:space="0" w:color="auto"/>
        <w:left w:val="none" w:sz="0" w:space="0" w:color="auto"/>
        <w:bottom w:val="none" w:sz="0" w:space="0" w:color="auto"/>
        <w:right w:val="none" w:sz="0" w:space="0" w:color="auto"/>
      </w:divBdr>
    </w:div>
    <w:div w:id="1525443272">
      <w:bodyDiv w:val="1"/>
      <w:marLeft w:val="0"/>
      <w:marRight w:val="0"/>
      <w:marTop w:val="0"/>
      <w:marBottom w:val="0"/>
      <w:divBdr>
        <w:top w:val="none" w:sz="0" w:space="0" w:color="auto"/>
        <w:left w:val="none" w:sz="0" w:space="0" w:color="auto"/>
        <w:bottom w:val="none" w:sz="0" w:space="0" w:color="auto"/>
        <w:right w:val="none" w:sz="0" w:space="0" w:color="auto"/>
      </w:divBdr>
    </w:div>
    <w:div w:id="1611742578">
      <w:bodyDiv w:val="1"/>
      <w:marLeft w:val="0"/>
      <w:marRight w:val="0"/>
      <w:marTop w:val="0"/>
      <w:marBottom w:val="0"/>
      <w:divBdr>
        <w:top w:val="none" w:sz="0" w:space="0" w:color="auto"/>
        <w:left w:val="none" w:sz="0" w:space="0" w:color="auto"/>
        <w:bottom w:val="none" w:sz="0" w:space="0" w:color="auto"/>
        <w:right w:val="none" w:sz="0" w:space="0" w:color="auto"/>
      </w:divBdr>
      <w:divsChild>
        <w:div w:id="54938565">
          <w:marLeft w:val="547"/>
          <w:marRight w:val="0"/>
          <w:marTop w:val="0"/>
          <w:marBottom w:val="0"/>
          <w:divBdr>
            <w:top w:val="none" w:sz="0" w:space="0" w:color="auto"/>
            <w:left w:val="none" w:sz="0" w:space="0" w:color="auto"/>
            <w:bottom w:val="none" w:sz="0" w:space="0" w:color="auto"/>
            <w:right w:val="none" w:sz="0" w:space="0" w:color="auto"/>
          </w:divBdr>
        </w:div>
        <w:div w:id="486172282">
          <w:marLeft w:val="547"/>
          <w:marRight w:val="0"/>
          <w:marTop w:val="0"/>
          <w:marBottom w:val="0"/>
          <w:divBdr>
            <w:top w:val="none" w:sz="0" w:space="0" w:color="auto"/>
            <w:left w:val="none" w:sz="0" w:space="0" w:color="auto"/>
            <w:bottom w:val="none" w:sz="0" w:space="0" w:color="auto"/>
            <w:right w:val="none" w:sz="0" w:space="0" w:color="auto"/>
          </w:divBdr>
        </w:div>
        <w:div w:id="699478036">
          <w:marLeft w:val="547"/>
          <w:marRight w:val="0"/>
          <w:marTop w:val="0"/>
          <w:marBottom w:val="0"/>
          <w:divBdr>
            <w:top w:val="none" w:sz="0" w:space="0" w:color="auto"/>
            <w:left w:val="none" w:sz="0" w:space="0" w:color="auto"/>
            <w:bottom w:val="none" w:sz="0" w:space="0" w:color="auto"/>
            <w:right w:val="none" w:sz="0" w:space="0" w:color="auto"/>
          </w:divBdr>
        </w:div>
        <w:div w:id="1882932752">
          <w:marLeft w:val="547"/>
          <w:marRight w:val="0"/>
          <w:marTop w:val="0"/>
          <w:marBottom w:val="0"/>
          <w:divBdr>
            <w:top w:val="none" w:sz="0" w:space="0" w:color="auto"/>
            <w:left w:val="none" w:sz="0" w:space="0" w:color="auto"/>
            <w:bottom w:val="none" w:sz="0" w:space="0" w:color="auto"/>
            <w:right w:val="none" w:sz="0" w:space="0" w:color="auto"/>
          </w:divBdr>
        </w:div>
      </w:divsChild>
    </w:div>
    <w:div w:id="1693145176">
      <w:bodyDiv w:val="1"/>
      <w:marLeft w:val="0"/>
      <w:marRight w:val="0"/>
      <w:marTop w:val="0"/>
      <w:marBottom w:val="0"/>
      <w:divBdr>
        <w:top w:val="none" w:sz="0" w:space="0" w:color="auto"/>
        <w:left w:val="none" w:sz="0" w:space="0" w:color="auto"/>
        <w:bottom w:val="none" w:sz="0" w:space="0" w:color="auto"/>
        <w:right w:val="none" w:sz="0" w:space="0" w:color="auto"/>
      </w:divBdr>
      <w:divsChild>
        <w:div w:id="153648118">
          <w:marLeft w:val="360"/>
          <w:marRight w:val="0"/>
          <w:marTop w:val="200"/>
          <w:marBottom w:val="0"/>
          <w:divBdr>
            <w:top w:val="none" w:sz="0" w:space="0" w:color="auto"/>
            <w:left w:val="none" w:sz="0" w:space="0" w:color="auto"/>
            <w:bottom w:val="none" w:sz="0" w:space="0" w:color="auto"/>
            <w:right w:val="none" w:sz="0" w:space="0" w:color="auto"/>
          </w:divBdr>
        </w:div>
        <w:div w:id="196935899">
          <w:marLeft w:val="360"/>
          <w:marRight w:val="0"/>
          <w:marTop w:val="200"/>
          <w:marBottom w:val="0"/>
          <w:divBdr>
            <w:top w:val="none" w:sz="0" w:space="0" w:color="auto"/>
            <w:left w:val="none" w:sz="0" w:space="0" w:color="auto"/>
            <w:bottom w:val="none" w:sz="0" w:space="0" w:color="auto"/>
            <w:right w:val="none" w:sz="0" w:space="0" w:color="auto"/>
          </w:divBdr>
        </w:div>
        <w:div w:id="386422258">
          <w:marLeft w:val="360"/>
          <w:marRight w:val="0"/>
          <w:marTop w:val="200"/>
          <w:marBottom w:val="0"/>
          <w:divBdr>
            <w:top w:val="none" w:sz="0" w:space="0" w:color="auto"/>
            <w:left w:val="none" w:sz="0" w:space="0" w:color="auto"/>
            <w:bottom w:val="none" w:sz="0" w:space="0" w:color="auto"/>
            <w:right w:val="none" w:sz="0" w:space="0" w:color="auto"/>
          </w:divBdr>
        </w:div>
        <w:div w:id="773088729">
          <w:marLeft w:val="360"/>
          <w:marRight w:val="0"/>
          <w:marTop w:val="200"/>
          <w:marBottom w:val="0"/>
          <w:divBdr>
            <w:top w:val="none" w:sz="0" w:space="0" w:color="auto"/>
            <w:left w:val="none" w:sz="0" w:space="0" w:color="auto"/>
            <w:bottom w:val="none" w:sz="0" w:space="0" w:color="auto"/>
            <w:right w:val="none" w:sz="0" w:space="0" w:color="auto"/>
          </w:divBdr>
        </w:div>
        <w:div w:id="1081683138">
          <w:marLeft w:val="360"/>
          <w:marRight w:val="0"/>
          <w:marTop w:val="200"/>
          <w:marBottom w:val="0"/>
          <w:divBdr>
            <w:top w:val="none" w:sz="0" w:space="0" w:color="auto"/>
            <w:left w:val="none" w:sz="0" w:space="0" w:color="auto"/>
            <w:bottom w:val="none" w:sz="0" w:space="0" w:color="auto"/>
            <w:right w:val="none" w:sz="0" w:space="0" w:color="auto"/>
          </w:divBdr>
        </w:div>
        <w:div w:id="1186597684">
          <w:marLeft w:val="360"/>
          <w:marRight w:val="0"/>
          <w:marTop w:val="200"/>
          <w:marBottom w:val="0"/>
          <w:divBdr>
            <w:top w:val="none" w:sz="0" w:space="0" w:color="auto"/>
            <w:left w:val="none" w:sz="0" w:space="0" w:color="auto"/>
            <w:bottom w:val="none" w:sz="0" w:space="0" w:color="auto"/>
            <w:right w:val="none" w:sz="0" w:space="0" w:color="auto"/>
          </w:divBdr>
        </w:div>
        <w:div w:id="1379279330">
          <w:marLeft w:val="360"/>
          <w:marRight w:val="0"/>
          <w:marTop w:val="200"/>
          <w:marBottom w:val="0"/>
          <w:divBdr>
            <w:top w:val="none" w:sz="0" w:space="0" w:color="auto"/>
            <w:left w:val="none" w:sz="0" w:space="0" w:color="auto"/>
            <w:bottom w:val="none" w:sz="0" w:space="0" w:color="auto"/>
            <w:right w:val="none" w:sz="0" w:space="0" w:color="auto"/>
          </w:divBdr>
        </w:div>
        <w:div w:id="1571382201">
          <w:marLeft w:val="360"/>
          <w:marRight w:val="0"/>
          <w:marTop w:val="200"/>
          <w:marBottom w:val="0"/>
          <w:divBdr>
            <w:top w:val="none" w:sz="0" w:space="0" w:color="auto"/>
            <w:left w:val="none" w:sz="0" w:space="0" w:color="auto"/>
            <w:bottom w:val="none" w:sz="0" w:space="0" w:color="auto"/>
            <w:right w:val="none" w:sz="0" w:space="0" w:color="auto"/>
          </w:divBdr>
        </w:div>
        <w:div w:id="1574659271">
          <w:marLeft w:val="360"/>
          <w:marRight w:val="0"/>
          <w:marTop w:val="200"/>
          <w:marBottom w:val="0"/>
          <w:divBdr>
            <w:top w:val="none" w:sz="0" w:space="0" w:color="auto"/>
            <w:left w:val="none" w:sz="0" w:space="0" w:color="auto"/>
            <w:bottom w:val="none" w:sz="0" w:space="0" w:color="auto"/>
            <w:right w:val="none" w:sz="0" w:space="0" w:color="auto"/>
          </w:divBdr>
        </w:div>
      </w:divsChild>
    </w:div>
    <w:div w:id="1722093832">
      <w:bodyDiv w:val="1"/>
      <w:marLeft w:val="0"/>
      <w:marRight w:val="0"/>
      <w:marTop w:val="0"/>
      <w:marBottom w:val="0"/>
      <w:divBdr>
        <w:top w:val="none" w:sz="0" w:space="0" w:color="auto"/>
        <w:left w:val="none" w:sz="0" w:space="0" w:color="auto"/>
        <w:bottom w:val="none" w:sz="0" w:space="0" w:color="auto"/>
        <w:right w:val="none" w:sz="0" w:space="0" w:color="auto"/>
      </w:divBdr>
      <w:divsChild>
        <w:div w:id="20398635">
          <w:marLeft w:val="360"/>
          <w:marRight w:val="0"/>
          <w:marTop w:val="200"/>
          <w:marBottom w:val="0"/>
          <w:divBdr>
            <w:top w:val="none" w:sz="0" w:space="0" w:color="auto"/>
            <w:left w:val="none" w:sz="0" w:space="0" w:color="auto"/>
            <w:bottom w:val="none" w:sz="0" w:space="0" w:color="auto"/>
            <w:right w:val="none" w:sz="0" w:space="0" w:color="auto"/>
          </w:divBdr>
        </w:div>
        <w:div w:id="104036724">
          <w:marLeft w:val="360"/>
          <w:marRight w:val="0"/>
          <w:marTop w:val="200"/>
          <w:marBottom w:val="0"/>
          <w:divBdr>
            <w:top w:val="none" w:sz="0" w:space="0" w:color="auto"/>
            <w:left w:val="none" w:sz="0" w:space="0" w:color="auto"/>
            <w:bottom w:val="none" w:sz="0" w:space="0" w:color="auto"/>
            <w:right w:val="none" w:sz="0" w:space="0" w:color="auto"/>
          </w:divBdr>
        </w:div>
        <w:div w:id="130440707">
          <w:marLeft w:val="360"/>
          <w:marRight w:val="0"/>
          <w:marTop w:val="200"/>
          <w:marBottom w:val="0"/>
          <w:divBdr>
            <w:top w:val="none" w:sz="0" w:space="0" w:color="auto"/>
            <w:left w:val="none" w:sz="0" w:space="0" w:color="auto"/>
            <w:bottom w:val="none" w:sz="0" w:space="0" w:color="auto"/>
            <w:right w:val="none" w:sz="0" w:space="0" w:color="auto"/>
          </w:divBdr>
        </w:div>
        <w:div w:id="345979816">
          <w:marLeft w:val="360"/>
          <w:marRight w:val="0"/>
          <w:marTop w:val="200"/>
          <w:marBottom w:val="0"/>
          <w:divBdr>
            <w:top w:val="none" w:sz="0" w:space="0" w:color="auto"/>
            <w:left w:val="none" w:sz="0" w:space="0" w:color="auto"/>
            <w:bottom w:val="none" w:sz="0" w:space="0" w:color="auto"/>
            <w:right w:val="none" w:sz="0" w:space="0" w:color="auto"/>
          </w:divBdr>
        </w:div>
        <w:div w:id="394553394">
          <w:marLeft w:val="360"/>
          <w:marRight w:val="0"/>
          <w:marTop w:val="200"/>
          <w:marBottom w:val="0"/>
          <w:divBdr>
            <w:top w:val="none" w:sz="0" w:space="0" w:color="auto"/>
            <w:left w:val="none" w:sz="0" w:space="0" w:color="auto"/>
            <w:bottom w:val="none" w:sz="0" w:space="0" w:color="auto"/>
            <w:right w:val="none" w:sz="0" w:space="0" w:color="auto"/>
          </w:divBdr>
        </w:div>
        <w:div w:id="764689902">
          <w:marLeft w:val="1800"/>
          <w:marRight w:val="0"/>
          <w:marTop w:val="100"/>
          <w:marBottom w:val="0"/>
          <w:divBdr>
            <w:top w:val="none" w:sz="0" w:space="0" w:color="auto"/>
            <w:left w:val="none" w:sz="0" w:space="0" w:color="auto"/>
            <w:bottom w:val="none" w:sz="0" w:space="0" w:color="auto"/>
            <w:right w:val="none" w:sz="0" w:space="0" w:color="auto"/>
          </w:divBdr>
        </w:div>
        <w:div w:id="1306928416">
          <w:marLeft w:val="360"/>
          <w:marRight w:val="0"/>
          <w:marTop w:val="200"/>
          <w:marBottom w:val="0"/>
          <w:divBdr>
            <w:top w:val="none" w:sz="0" w:space="0" w:color="auto"/>
            <w:left w:val="none" w:sz="0" w:space="0" w:color="auto"/>
            <w:bottom w:val="none" w:sz="0" w:space="0" w:color="auto"/>
            <w:right w:val="none" w:sz="0" w:space="0" w:color="auto"/>
          </w:divBdr>
        </w:div>
        <w:div w:id="1609585099">
          <w:marLeft w:val="360"/>
          <w:marRight w:val="0"/>
          <w:marTop w:val="200"/>
          <w:marBottom w:val="0"/>
          <w:divBdr>
            <w:top w:val="none" w:sz="0" w:space="0" w:color="auto"/>
            <w:left w:val="none" w:sz="0" w:space="0" w:color="auto"/>
            <w:bottom w:val="none" w:sz="0" w:space="0" w:color="auto"/>
            <w:right w:val="none" w:sz="0" w:space="0" w:color="auto"/>
          </w:divBdr>
        </w:div>
      </w:divsChild>
    </w:div>
    <w:div w:id="1881284307">
      <w:bodyDiv w:val="1"/>
      <w:marLeft w:val="0"/>
      <w:marRight w:val="0"/>
      <w:marTop w:val="0"/>
      <w:marBottom w:val="0"/>
      <w:divBdr>
        <w:top w:val="none" w:sz="0" w:space="0" w:color="auto"/>
        <w:left w:val="none" w:sz="0" w:space="0" w:color="auto"/>
        <w:bottom w:val="none" w:sz="0" w:space="0" w:color="auto"/>
        <w:right w:val="none" w:sz="0" w:space="0" w:color="auto"/>
      </w:divBdr>
    </w:div>
    <w:div w:id="20083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D25C-DD6C-4F7F-9A3D-08565838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D9A777F2</Template>
  <TotalTime>0</TotalTime>
  <Pages>5</Pages>
  <Words>1990</Words>
  <Characters>10444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Copies: To all present</vt:lpstr>
    </vt:vector>
  </TitlesOfParts>
  <Company>PWC</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Copies: To all present</dc:title>
  <dc:subject/>
  <dc:creator>CRH</dc:creator>
  <cp:keywords/>
  <dc:description/>
  <cp:lastModifiedBy>Breach, Tamara</cp:lastModifiedBy>
  <cp:revision>2</cp:revision>
  <cp:lastPrinted>2017-09-15T09:33:00Z</cp:lastPrinted>
  <dcterms:created xsi:type="dcterms:W3CDTF">2017-10-04T09:49:00Z</dcterms:created>
  <dcterms:modified xsi:type="dcterms:W3CDTF">2017-10-04T09:49:00Z</dcterms:modified>
</cp:coreProperties>
</file>