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0955" w:rsidRPr="00142482" w:rsidRDefault="00142482" w:rsidP="00DF0955">
      <w:pPr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 xml:space="preserve">Portsmouth Water </w:t>
      </w:r>
      <w:r w:rsidR="0009635D" w:rsidRPr="00142482">
        <w:rPr>
          <w:rFonts w:ascii="Arial" w:hAnsi="Arial" w:cs="Arial"/>
          <w:b/>
          <w:sz w:val="24"/>
          <w:szCs w:val="24"/>
        </w:rPr>
        <w:t xml:space="preserve">Draft </w:t>
      </w:r>
      <w:r w:rsidR="00DF0955" w:rsidRPr="00142482">
        <w:rPr>
          <w:rFonts w:ascii="Arial" w:hAnsi="Arial" w:cs="Arial"/>
          <w:b/>
          <w:sz w:val="24"/>
          <w:szCs w:val="24"/>
        </w:rPr>
        <w:t>Wholesale tariffs 20</w:t>
      </w:r>
      <w:r w:rsidR="00CF15DE" w:rsidRPr="00142482">
        <w:rPr>
          <w:rFonts w:ascii="Arial" w:hAnsi="Arial" w:cs="Arial"/>
          <w:b/>
          <w:sz w:val="24"/>
          <w:szCs w:val="24"/>
        </w:rPr>
        <w:t>20</w:t>
      </w:r>
      <w:r w:rsidR="00DF0955" w:rsidRPr="00142482">
        <w:rPr>
          <w:rFonts w:ascii="Arial" w:hAnsi="Arial" w:cs="Arial"/>
          <w:b/>
          <w:sz w:val="24"/>
          <w:szCs w:val="24"/>
        </w:rPr>
        <w:t>/2</w:t>
      </w:r>
      <w:r w:rsidR="00CF15DE" w:rsidRPr="00142482">
        <w:rPr>
          <w:rFonts w:ascii="Arial" w:hAnsi="Arial" w:cs="Arial"/>
          <w:b/>
          <w:sz w:val="24"/>
          <w:szCs w:val="24"/>
        </w:rPr>
        <w:t>1</w:t>
      </w:r>
    </w:p>
    <w:p w:rsidR="00142482" w:rsidRDefault="00142482" w:rsidP="00142482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In light of the ongoing Price Review process we publish two sets of draft Wholesale tariffs, the first is consistent with the Draft Determination, published by Ofwat on 18 July 2019, </w:t>
      </w:r>
      <w:r>
        <w:rPr>
          <w:rFonts w:ascii="Arial" w:hAnsi="Arial" w:cs="Arial"/>
        </w:rPr>
        <w:t xml:space="preserve">(Tables 1-4) </w:t>
      </w:r>
      <w:r>
        <w:rPr>
          <w:rFonts w:ascii="Arial" w:hAnsi="Arial" w:cs="Arial"/>
        </w:rPr>
        <w:t>the second is consistent with our representation on the Draft Determination, sent to Ofwat and published on our website on 30 August 2019</w:t>
      </w:r>
      <w:r>
        <w:rPr>
          <w:rFonts w:ascii="Arial" w:hAnsi="Arial" w:cs="Arial"/>
        </w:rPr>
        <w:t xml:space="preserve"> (Tables 5-8)</w:t>
      </w:r>
      <w:r>
        <w:rPr>
          <w:rFonts w:ascii="Arial" w:hAnsi="Arial" w:cs="Arial"/>
        </w:rPr>
        <w:t>.  This approach has been taken because there was a material difference between bill levels in the two different Business Plans.</w:t>
      </w:r>
      <w:r>
        <w:rPr>
          <w:rFonts w:ascii="Arial" w:hAnsi="Arial" w:cs="Arial"/>
        </w:rPr>
        <w:t xml:space="preserve">  Please see the accompanying Assurance Statement from the Board.</w:t>
      </w:r>
    </w:p>
    <w:p w:rsidR="00142482" w:rsidRDefault="00142482" w:rsidP="00DF0955">
      <w:pPr>
        <w:rPr>
          <w:rFonts w:ascii="Arial" w:hAnsi="Arial" w:cs="Arial"/>
          <w:b/>
        </w:rPr>
      </w:pPr>
    </w:p>
    <w:p w:rsidR="005015FA" w:rsidRDefault="005015FA" w:rsidP="00DF095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OFWAT Draft Determination (published 18 July 2019)</w:t>
      </w:r>
    </w:p>
    <w:p w:rsidR="00CF15DE" w:rsidRDefault="00CF15DE" w:rsidP="00CF15D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Table 1 - Household unmeasured</w:t>
      </w:r>
    </w:p>
    <w:tbl>
      <w:tblPr>
        <w:tblW w:w="8653" w:type="dxa"/>
        <w:tblLook w:val="04A0" w:firstRow="1" w:lastRow="0" w:firstColumn="1" w:lastColumn="0" w:noHBand="0" w:noVBand="1"/>
      </w:tblPr>
      <w:tblGrid>
        <w:gridCol w:w="1649"/>
        <w:gridCol w:w="3496"/>
        <w:gridCol w:w="1229"/>
        <w:gridCol w:w="1151"/>
        <w:gridCol w:w="1128"/>
      </w:tblGrid>
      <w:tr w:rsidR="00CF15DE" w:rsidRPr="003D1524" w:rsidTr="00142482">
        <w:trPr>
          <w:trHeight w:val="285"/>
        </w:trPr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15DE" w:rsidRPr="003D1524" w:rsidRDefault="00CF15DE" w:rsidP="001961C6">
            <w:pPr>
              <w:spacing w:after="0" w:line="240" w:lineRule="auto"/>
              <w:ind w:right="265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15DE" w:rsidRPr="00B94608" w:rsidRDefault="00CF15DE" w:rsidP="001961C6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en-GB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15DE" w:rsidRDefault="00CF15DE" w:rsidP="001961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2019/20</w:t>
            </w:r>
          </w:p>
          <w:p w:rsidR="00CF15DE" w:rsidRDefault="00CF15DE" w:rsidP="001961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£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5DE" w:rsidRDefault="00CF15DE" w:rsidP="001961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2020/21</w:t>
            </w:r>
          </w:p>
          <w:p w:rsidR="00CF15DE" w:rsidRDefault="00CF15DE" w:rsidP="001961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£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15DE" w:rsidRPr="003D1524" w:rsidRDefault="00CF15DE" w:rsidP="001961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Reduction %</w:t>
            </w:r>
          </w:p>
        </w:tc>
      </w:tr>
      <w:tr w:rsidR="00CF15DE" w:rsidRPr="003D1524" w:rsidTr="00142482">
        <w:trPr>
          <w:trHeight w:val="285"/>
        </w:trPr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5DE" w:rsidRPr="003D1524" w:rsidRDefault="00CF15DE" w:rsidP="001961C6">
            <w:pPr>
              <w:spacing w:after="0" w:line="240" w:lineRule="auto"/>
              <w:ind w:right="265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D152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1W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5DE" w:rsidRPr="00B94608" w:rsidRDefault="00CF15DE" w:rsidP="001961C6">
            <w:pPr>
              <w:spacing w:after="0" w:line="240" w:lineRule="auto"/>
              <w:rPr>
                <w:rFonts w:ascii="Arial" w:eastAsia="Times New Roman" w:hAnsi="Arial" w:cs="Arial"/>
                <w:iCs/>
                <w:sz w:val="20"/>
                <w:szCs w:val="20"/>
                <w:lang w:eastAsia="en-GB"/>
              </w:rPr>
            </w:pPr>
            <w:r w:rsidRPr="00B94608">
              <w:rPr>
                <w:rFonts w:ascii="Arial" w:eastAsia="Times New Roman" w:hAnsi="Arial" w:cs="Arial"/>
                <w:iCs/>
                <w:sz w:val="20"/>
                <w:szCs w:val="20"/>
                <w:lang w:eastAsia="en-GB"/>
              </w:rPr>
              <w:t>Standing Charge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15DE" w:rsidRPr="003D1524" w:rsidRDefault="00CF15DE" w:rsidP="001961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11.4</w:t>
            </w:r>
            <w:r w:rsidR="00FA0ED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5DE" w:rsidRDefault="001961C6" w:rsidP="001961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8.95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15DE" w:rsidRPr="003D1524" w:rsidRDefault="001961C6" w:rsidP="001961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22.1</w:t>
            </w:r>
          </w:p>
        </w:tc>
      </w:tr>
      <w:tr w:rsidR="00CF15DE" w:rsidRPr="003D1524" w:rsidTr="00142482">
        <w:trPr>
          <w:trHeight w:val="285"/>
        </w:trPr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5DE" w:rsidRPr="003D1524" w:rsidRDefault="00CF15DE" w:rsidP="001961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D152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2W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5DE" w:rsidRPr="003D1524" w:rsidRDefault="00CF15DE" w:rsidP="001961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D152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Rateable Value Charge</w:t>
            </w: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(£/£rv)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15DE" w:rsidRPr="003D1524" w:rsidRDefault="00CF15DE" w:rsidP="001961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0.40</w:t>
            </w:r>
            <w:r w:rsidR="00640E6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40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5DE" w:rsidRDefault="001961C6" w:rsidP="001961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0.3153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15DE" w:rsidRPr="003D1524" w:rsidRDefault="001961C6" w:rsidP="001961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22.0</w:t>
            </w:r>
          </w:p>
        </w:tc>
      </w:tr>
      <w:tr w:rsidR="00CF15DE" w:rsidRPr="003D1524" w:rsidTr="00142482">
        <w:trPr>
          <w:trHeight w:val="285"/>
        </w:trPr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5DE" w:rsidRPr="003D1524" w:rsidRDefault="00CF15DE" w:rsidP="001961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D152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3W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5DE" w:rsidRPr="003D1524" w:rsidRDefault="00CF15DE" w:rsidP="001961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D152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Licence Charge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15DE" w:rsidRPr="003D1524" w:rsidRDefault="00CF15DE" w:rsidP="001961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101.</w:t>
            </w:r>
            <w:r w:rsidR="00640E6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19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5DE" w:rsidRDefault="001961C6" w:rsidP="001961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79.26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15DE" w:rsidRPr="003D1524" w:rsidRDefault="001961C6" w:rsidP="001961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21.7</w:t>
            </w:r>
          </w:p>
        </w:tc>
      </w:tr>
      <w:tr w:rsidR="00CF15DE" w:rsidRPr="003D1524" w:rsidTr="00142482">
        <w:trPr>
          <w:trHeight w:val="285"/>
        </w:trPr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5DE" w:rsidRPr="003D1524" w:rsidRDefault="00CF15DE" w:rsidP="001961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D152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4W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5DE" w:rsidRPr="003D1524" w:rsidRDefault="00CF15DE" w:rsidP="001961C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GB"/>
              </w:rPr>
            </w:pPr>
            <w:r w:rsidRPr="003D152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Minimum Charge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15DE" w:rsidRPr="003D1524" w:rsidRDefault="00640E6A" w:rsidP="001961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66.03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5DE" w:rsidRDefault="001961C6" w:rsidP="001961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51.50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15DE" w:rsidRPr="003D1524" w:rsidRDefault="001961C6" w:rsidP="001961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22.0</w:t>
            </w:r>
          </w:p>
        </w:tc>
      </w:tr>
      <w:tr w:rsidR="00CF15DE" w:rsidRPr="003D1524" w:rsidTr="00142482">
        <w:trPr>
          <w:trHeight w:val="285"/>
        </w:trPr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5DE" w:rsidRPr="003D1524" w:rsidRDefault="00CF15DE" w:rsidP="001961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D152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52W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5DE" w:rsidRPr="003D1524" w:rsidRDefault="00CF15DE" w:rsidP="001961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Social Tariff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15DE" w:rsidRPr="003D1524" w:rsidRDefault="00640E6A" w:rsidP="001961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66.03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5DE" w:rsidRDefault="001961C6" w:rsidP="001961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51.50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15DE" w:rsidRPr="003D1524" w:rsidRDefault="001961C6" w:rsidP="001961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22.0</w:t>
            </w:r>
          </w:p>
        </w:tc>
      </w:tr>
      <w:tr w:rsidR="00CF15DE" w:rsidRPr="003D1524" w:rsidTr="00142482">
        <w:trPr>
          <w:trHeight w:val="285"/>
        </w:trPr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5DE" w:rsidRPr="003D1524" w:rsidRDefault="00CF15DE" w:rsidP="001961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D152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5W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5DE" w:rsidRPr="003D1524" w:rsidRDefault="00CF15DE" w:rsidP="001961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D152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Assessed Charge 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15DE" w:rsidRPr="003D1524" w:rsidRDefault="00640E6A" w:rsidP="001961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56.18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5DE" w:rsidRDefault="001961C6" w:rsidP="001961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44.77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15DE" w:rsidRPr="003D1524" w:rsidRDefault="001961C6" w:rsidP="001961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20.3</w:t>
            </w:r>
          </w:p>
        </w:tc>
      </w:tr>
      <w:tr w:rsidR="00CF15DE" w:rsidRPr="003D1524" w:rsidTr="00142482">
        <w:trPr>
          <w:trHeight w:val="285"/>
        </w:trPr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5DE" w:rsidRPr="003D1524" w:rsidRDefault="00CF15DE" w:rsidP="001961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D152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6W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5DE" w:rsidRPr="003D1524" w:rsidRDefault="00CF15DE" w:rsidP="001961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D152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Assessed Charge 2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15DE" w:rsidRPr="003D1524" w:rsidRDefault="00640E6A" w:rsidP="001961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83.58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5DE" w:rsidRDefault="001961C6" w:rsidP="001961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65.14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15DE" w:rsidRPr="003D1524" w:rsidRDefault="001961C6" w:rsidP="001961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22.1</w:t>
            </w:r>
          </w:p>
        </w:tc>
      </w:tr>
    </w:tbl>
    <w:p w:rsidR="00CF15DE" w:rsidRDefault="00CF15DE" w:rsidP="00CF15DE">
      <w:pPr>
        <w:rPr>
          <w:rFonts w:ascii="Arial" w:hAnsi="Arial" w:cs="Arial"/>
          <w:b/>
        </w:rPr>
      </w:pPr>
    </w:p>
    <w:p w:rsidR="00CF15DE" w:rsidRDefault="00CF15DE" w:rsidP="00CF15D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Table 2 - Household measured</w:t>
      </w:r>
    </w:p>
    <w:tbl>
      <w:tblPr>
        <w:tblW w:w="8636" w:type="dxa"/>
        <w:tblLook w:val="04A0" w:firstRow="1" w:lastRow="0" w:firstColumn="1" w:lastColumn="0" w:noHBand="0" w:noVBand="1"/>
      </w:tblPr>
      <w:tblGrid>
        <w:gridCol w:w="848"/>
        <w:gridCol w:w="4250"/>
        <w:gridCol w:w="1276"/>
        <w:gridCol w:w="1134"/>
        <w:gridCol w:w="1128"/>
      </w:tblGrid>
      <w:tr w:rsidR="00CF15DE" w:rsidRPr="00D3096F" w:rsidTr="00142482">
        <w:trPr>
          <w:trHeight w:val="285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15DE" w:rsidRPr="003D1524" w:rsidRDefault="00CF15DE" w:rsidP="00FA0ED6">
            <w:pPr>
              <w:spacing w:after="0" w:line="240" w:lineRule="auto"/>
              <w:ind w:right="265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15DE" w:rsidRPr="00B94608" w:rsidRDefault="00CF15DE" w:rsidP="00FA0ED6">
            <w:pPr>
              <w:spacing w:after="0" w:line="240" w:lineRule="auto"/>
              <w:rPr>
                <w:rFonts w:ascii="Arial" w:eastAsia="Times New Roman" w:hAnsi="Arial" w:cs="Arial"/>
                <w:iCs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15DE" w:rsidRDefault="00CF15DE" w:rsidP="00FA0E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2019/20</w:t>
            </w:r>
          </w:p>
          <w:p w:rsidR="00CF15DE" w:rsidRDefault="00CF15DE" w:rsidP="00FA0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£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5DE" w:rsidRDefault="00CF15DE" w:rsidP="00FA0E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2020/21 </w:t>
            </w:r>
          </w:p>
          <w:p w:rsidR="00CF15DE" w:rsidRDefault="00CF15DE" w:rsidP="00FA0E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£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15DE" w:rsidRPr="003D1524" w:rsidRDefault="00CF15DE" w:rsidP="00FA0E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Reduction %</w:t>
            </w:r>
          </w:p>
        </w:tc>
      </w:tr>
      <w:tr w:rsidR="00CF15DE" w:rsidRPr="00D3096F" w:rsidTr="00142482">
        <w:trPr>
          <w:trHeight w:val="285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5DE" w:rsidRPr="00D3096F" w:rsidRDefault="00CF15DE" w:rsidP="00FA0E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3096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7W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5DE" w:rsidRPr="00B94608" w:rsidRDefault="00CF15DE" w:rsidP="00FA0ED6">
            <w:pPr>
              <w:spacing w:after="0" w:line="240" w:lineRule="auto"/>
              <w:rPr>
                <w:rFonts w:ascii="Arial" w:eastAsia="Times New Roman" w:hAnsi="Arial" w:cs="Arial"/>
                <w:iCs/>
                <w:sz w:val="20"/>
                <w:szCs w:val="20"/>
                <w:lang w:eastAsia="en-GB"/>
              </w:rPr>
            </w:pPr>
            <w:r w:rsidRPr="00B94608">
              <w:rPr>
                <w:rFonts w:ascii="Arial" w:eastAsia="Times New Roman" w:hAnsi="Arial" w:cs="Arial"/>
                <w:iCs/>
                <w:sz w:val="20"/>
                <w:szCs w:val="20"/>
                <w:lang w:eastAsia="en-GB"/>
              </w:rPr>
              <w:t>General: 12/15 mm (0.5")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15DE" w:rsidRPr="00D3096F" w:rsidRDefault="00CF15DE" w:rsidP="00640E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11.</w:t>
            </w:r>
            <w:r w:rsidR="00640E6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5DE" w:rsidRDefault="001961C6" w:rsidP="00FA0E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8.72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15DE" w:rsidRPr="00D3096F" w:rsidRDefault="001961C6" w:rsidP="00FA0E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22.1</w:t>
            </w:r>
          </w:p>
        </w:tc>
      </w:tr>
      <w:tr w:rsidR="00CF15DE" w:rsidRPr="00D3096F" w:rsidTr="00142482">
        <w:trPr>
          <w:trHeight w:val="285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5DE" w:rsidRPr="00D3096F" w:rsidRDefault="00CF15DE" w:rsidP="00FA0E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3096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8W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5DE" w:rsidRPr="00B94608" w:rsidRDefault="00CF15DE" w:rsidP="00FA0ED6">
            <w:pPr>
              <w:spacing w:after="0" w:line="240" w:lineRule="auto"/>
              <w:rPr>
                <w:rFonts w:ascii="Arial" w:eastAsia="Times New Roman" w:hAnsi="Arial" w:cs="Arial"/>
                <w:iCs/>
                <w:sz w:val="20"/>
                <w:szCs w:val="20"/>
                <w:lang w:eastAsia="en-GB"/>
              </w:rPr>
            </w:pPr>
            <w:r w:rsidRPr="00B94608">
              <w:rPr>
                <w:rFonts w:ascii="Arial" w:eastAsia="Times New Roman" w:hAnsi="Arial" w:cs="Arial"/>
                <w:iCs/>
                <w:sz w:val="20"/>
                <w:szCs w:val="20"/>
                <w:lang w:eastAsia="en-GB"/>
              </w:rPr>
              <w:t>General: 20/22 mm  (0.75")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15DE" w:rsidRPr="00D3096F" w:rsidRDefault="00640E6A" w:rsidP="00FA0E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15.57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5DE" w:rsidRDefault="001961C6" w:rsidP="00FA0E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12.13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15DE" w:rsidRPr="00D3096F" w:rsidRDefault="001961C6" w:rsidP="00FA0E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22.1</w:t>
            </w:r>
          </w:p>
        </w:tc>
      </w:tr>
      <w:tr w:rsidR="00CF15DE" w:rsidRPr="00D3096F" w:rsidTr="00142482">
        <w:trPr>
          <w:trHeight w:val="285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5DE" w:rsidRPr="00D3096F" w:rsidRDefault="00CF15DE" w:rsidP="00FA0E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3096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9W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5DE" w:rsidRPr="00B94608" w:rsidRDefault="00CF15DE" w:rsidP="00FA0ED6">
            <w:pPr>
              <w:spacing w:after="0" w:line="240" w:lineRule="auto"/>
              <w:rPr>
                <w:rFonts w:ascii="Arial" w:eastAsia="Times New Roman" w:hAnsi="Arial" w:cs="Arial"/>
                <w:iCs/>
                <w:sz w:val="20"/>
                <w:szCs w:val="20"/>
                <w:lang w:eastAsia="en-GB"/>
              </w:rPr>
            </w:pPr>
            <w:r w:rsidRPr="00B94608">
              <w:rPr>
                <w:rFonts w:ascii="Arial" w:eastAsia="Times New Roman" w:hAnsi="Arial" w:cs="Arial"/>
                <w:iCs/>
                <w:sz w:val="20"/>
                <w:szCs w:val="20"/>
                <w:lang w:eastAsia="en-GB"/>
              </w:rPr>
              <w:t>General: 25/28 mm  (1")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15DE" w:rsidRPr="00D3096F" w:rsidRDefault="00640E6A" w:rsidP="00FA0E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71.36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5DE" w:rsidRDefault="001961C6" w:rsidP="00FA0E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57.17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15DE" w:rsidRPr="00D3096F" w:rsidRDefault="001961C6" w:rsidP="00FA0E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19.9</w:t>
            </w:r>
          </w:p>
        </w:tc>
      </w:tr>
      <w:tr w:rsidR="00CF15DE" w:rsidRPr="00D3096F" w:rsidTr="00142482">
        <w:trPr>
          <w:trHeight w:val="285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5DE" w:rsidRPr="00D3096F" w:rsidRDefault="00CF15DE" w:rsidP="00FA0E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3096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10W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5DE" w:rsidRPr="00B94608" w:rsidRDefault="00CF15DE" w:rsidP="00FA0ED6">
            <w:pPr>
              <w:spacing w:after="0" w:line="240" w:lineRule="auto"/>
              <w:rPr>
                <w:rFonts w:ascii="Arial" w:eastAsia="Times New Roman" w:hAnsi="Arial" w:cs="Arial"/>
                <w:iCs/>
                <w:sz w:val="20"/>
                <w:szCs w:val="20"/>
                <w:lang w:eastAsia="en-GB"/>
              </w:rPr>
            </w:pPr>
            <w:r w:rsidRPr="00B94608">
              <w:rPr>
                <w:rFonts w:ascii="Arial" w:eastAsia="Times New Roman" w:hAnsi="Arial" w:cs="Arial"/>
                <w:iCs/>
                <w:sz w:val="20"/>
                <w:szCs w:val="20"/>
                <w:lang w:eastAsia="en-GB"/>
              </w:rPr>
              <w:t>General: 40/42 mm  (1.5")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15DE" w:rsidRPr="00D3096F" w:rsidRDefault="00640E6A" w:rsidP="00FA0E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156.32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5DE" w:rsidRDefault="001961C6" w:rsidP="00FA0E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125.23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15DE" w:rsidRPr="00D3096F" w:rsidRDefault="001961C6" w:rsidP="00FA0E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19.9</w:t>
            </w:r>
          </w:p>
        </w:tc>
      </w:tr>
      <w:tr w:rsidR="00CF15DE" w:rsidRPr="00D3096F" w:rsidTr="00142482">
        <w:trPr>
          <w:trHeight w:val="285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5DE" w:rsidRPr="00D3096F" w:rsidRDefault="00CF15DE" w:rsidP="00FA0E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3096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11W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5DE" w:rsidRPr="00B94608" w:rsidRDefault="00CF15DE" w:rsidP="00FA0ED6">
            <w:pPr>
              <w:spacing w:after="0" w:line="240" w:lineRule="auto"/>
              <w:rPr>
                <w:rFonts w:ascii="Arial" w:eastAsia="Times New Roman" w:hAnsi="Arial" w:cs="Arial"/>
                <w:iCs/>
                <w:sz w:val="20"/>
                <w:szCs w:val="20"/>
                <w:lang w:eastAsia="en-GB"/>
              </w:rPr>
            </w:pPr>
            <w:r w:rsidRPr="00B94608">
              <w:rPr>
                <w:rFonts w:ascii="Arial" w:eastAsia="Times New Roman" w:hAnsi="Arial" w:cs="Arial"/>
                <w:iCs/>
                <w:sz w:val="20"/>
                <w:szCs w:val="20"/>
                <w:lang w:eastAsia="en-GB"/>
              </w:rPr>
              <w:t>General: 50/54 mm  (2")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15DE" w:rsidRPr="00D3096F" w:rsidRDefault="00640E6A" w:rsidP="00FA0E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199.06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5DE" w:rsidRDefault="001961C6" w:rsidP="00FA0E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159.47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15DE" w:rsidRPr="00D3096F" w:rsidRDefault="001961C6" w:rsidP="00FA0E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19.9</w:t>
            </w:r>
          </w:p>
        </w:tc>
      </w:tr>
      <w:tr w:rsidR="00CF15DE" w:rsidRPr="00D3096F" w:rsidTr="00142482">
        <w:trPr>
          <w:trHeight w:val="285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5DE" w:rsidRPr="00D3096F" w:rsidRDefault="00CF15DE" w:rsidP="00FA0E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3096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12W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5DE" w:rsidRPr="00B94608" w:rsidRDefault="00CF15DE" w:rsidP="00FA0ED6">
            <w:pPr>
              <w:spacing w:after="0" w:line="240" w:lineRule="auto"/>
              <w:rPr>
                <w:rFonts w:ascii="Arial" w:eastAsia="Times New Roman" w:hAnsi="Arial" w:cs="Arial"/>
                <w:iCs/>
                <w:sz w:val="20"/>
                <w:szCs w:val="20"/>
                <w:lang w:eastAsia="en-GB"/>
              </w:rPr>
            </w:pPr>
            <w:r w:rsidRPr="00B94608">
              <w:rPr>
                <w:rFonts w:ascii="Arial" w:eastAsia="Times New Roman" w:hAnsi="Arial" w:cs="Arial"/>
                <w:iCs/>
                <w:sz w:val="20"/>
                <w:szCs w:val="20"/>
                <w:lang w:eastAsia="en-GB"/>
              </w:rPr>
              <w:t>General: 75/80 mm  (3")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15DE" w:rsidRPr="00D3096F" w:rsidRDefault="00640E6A" w:rsidP="00FA0E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294.58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5DE" w:rsidRDefault="001961C6" w:rsidP="00FA0E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235.98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15DE" w:rsidRPr="00D3096F" w:rsidRDefault="001961C6" w:rsidP="00FA0E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19.9</w:t>
            </w:r>
          </w:p>
        </w:tc>
      </w:tr>
      <w:tr w:rsidR="00CF15DE" w:rsidRPr="00D3096F" w:rsidTr="00142482">
        <w:trPr>
          <w:trHeight w:val="285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5DE" w:rsidRPr="00D3096F" w:rsidRDefault="00CF15DE" w:rsidP="00FA0E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51W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5DE" w:rsidRPr="00B94608" w:rsidRDefault="00CF15DE" w:rsidP="00FA0ED6">
            <w:pPr>
              <w:spacing w:after="0" w:line="240" w:lineRule="auto"/>
              <w:rPr>
                <w:rFonts w:ascii="Arial" w:eastAsia="Times New Roman" w:hAnsi="Arial" w:cs="Arial"/>
                <w:iCs/>
                <w:sz w:val="20"/>
                <w:szCs w:val="20"/>
                <w:lang w:eastAsia="en-GB"/>
              </w:rPr>
            </w:pPr>
            <w:r w:rsidRPr="00B94608">
              <w:rPr>
                <w:rFonts w:ascii="Arial" w:eastAsia="Times New Roman" w:hAnsi="Arial" w:cs="Arial"/>
                <w:iCs/>
                <w:sz w:val="20"/>
                <w:szCs w:val="20"/>
                <w:lang w:eastAsia="en-GB"/>
              </w:rPr>
              <w:t>General: 100 mm  (4")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15DE" w:rsidRPr="00D3096F" w:rsidRDefault="00640E6A" w:rsidP="00FA0E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749.33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5DE" w:rsidRDefault="001961C6" w:rsidP="00FA0E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600.24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15DE" w:rsidRPr="00D3096F" w:rsidRDefault="001961C6" w:rsidP="00FA0E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19.9</w:t>
            </w:r>
          </w:p>
        </w:tc>
      </w:tr>
      <w:tr w:rsidR="00CF15DE" w:rsidRPr="00D3096F" w:rsidTr="00142482">
        <w:trPr>
          <w:trHeight w:val="285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15DE" w:rsidRPr="00D3096F" w:rsidRDefault="00CF15DE" w:rsidP="00FA0E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52W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15DE" w:rsidRPr="00D3096F" w:rsidRDefault="00CF15DE" w:rsidP="00FA0E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B94608">
              <w:rPr>
                <w:rFonts w:ascii="Arial" w:eastAsia="Times New Roman" w:hAnsi="Arial" w:cs="Arial"/>
                <w:iCs/>
                <w:sz w:val="20"/>
                <w:szCs w:val="20"/>
                <w:lang w:eastAsia="en-GB"/>
              </w:rPr>
              <w:t>General: 1</w:t>
            </w:r>
            <w:r>
              <w:rPr>
                <w:rFonts w:ascii="Arial" w:eastAsia="Times New Roman" w:hAnsi="Arial" w:cs="Arial"/>
                <w:iCs/>
                <w:sz w:val="20"/>
                <w:szCs w:val="20"/>
                <w:lang w:eastAsia="en-GB"/>
              </w:rPr>
              <w:t>5</w:t>
            </w:r>
            <w:r w:rsidRPr="00B94608">
              <w:rPr>
                <w:rFonts w:ascii="Arial" w:eastAsia="Times New Roman" w:hAnsi="Arial" w:cs="Arial"/>
                <w:iCs/>
                <w:sz w:val="20"/>
                <w:szCs w:val="20"/>
                <w:lang w:eastAsia="en-GB"/>
              </w:rPr>
              <w:t>0 mm  (</w:t>
            </w:r>
            <w:r>
              <w:rPr>
                <w:rFonts w:ascii="Arial" w:eastAsia="Times New Roman" w:hAnsi="Arial" w:cs="Arial"/>
                <w:iCs/>
                <w:sz w:val="20"/>
                <w:szCs w:val="20"/>
                <w:lang w:eastAsia="en-GB"/>
              </w:rPr>
              <w:t>6</w:t>
            </w:r>
            <w:r w:rsidRPr="00B94608">
              <w:rPr>
                <w:rFonts w:ascii="Arial" w:eastAsia="Times New Roman" w:hAnsi="Arial" w:cs="Arial"/>
                <w:iCs/>
                <w:sz w:val="20"/>
                <w:szCs w:val="20"/>
                <w:lang w:eastAsia="en-GB"/>
              </w:rPr>
              <w:t>")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15DE" w:rsidRPr="00D3096F" w:rsidRDefault="00640E6A" w:rsidP="00FA0E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1670.18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5DE" w:rsidRDefault="001961C6" w:rsidP="00FA0E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1337.87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15DE" w:rsidRPr="00D3096F" w:rsidRDefault="001961C6" w:rsidP="00FA0E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19.9</w:t>
            </w:r>
          </w:p>
        </w:tc>
      </w:tr>
      <w:tr w:rsidR="00CF15DE" w:rsidRPr="00D3096F" w:rsidTr="00142482">
        <w:trPr>
          <w:trHeight w:val="285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5DE" w:rsidRPr="00D3096F" w:rsidRDefault="00CF15DE" w:rsidP="00FA0E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3096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13W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5DE" w:rsidRPr="00D3096F" w:rsidRDefault="00CF15DE" w:rsidP="00FA0E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3096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Volumetric Charge</w:t>
            </w: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(£/m3)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15DE" w:rsidRPr="00D3096F" w:rsidRDefault="00CF15DE" w:rsidP="001424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</w:t>
            </w:r>
            <w:r w:rsidR="00640E6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.7</w:t>
            </w:r>
            <w:r w:rsidR="0014248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</w:t>
            </w:r>
            <w:r w:rsidR="00640E6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5DE" w:rsidRDefault="001961C6" w:rsidP="00FA0E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0.5815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15DE" w:rsidRPr="00D3096F" w:rsidRDefault="001961C6" w:rsidP="001424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</w:t>
            </w:r>
            <w:r w:rsidR="0014248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1.9</w:t>
            </w:r>
          </w:p>
        </w:tc>
      </w:tr>
      <w:tr w:rsidR="00CF15DE" w:rsidRPr="00D3096F" w:rsidTr="00142482">
        <w:trPr>
          <w:trHeight w:val="285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5DE" w:rsidRPr="00D3096F" w:rsidRDefault="00CF15DE" w:rsidP="00FA0E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3096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14W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5DE" w:rsidRPr="00B94608" w:rsidRDefault="00CF15DE" w:rsidP="00FA0ED6">
            <w:pPr>
              <w:spacing w:after="0" w:line="240" w:lineRule="auto"/>
              <w:rPr>
                <w:rFonts w:ascii="Arial" w:eastAsia="Times New Roman" w:hAnsi="Arial" w:cs="Arial"/>
                <w:iCs/>
                <w:sz w:val="20"/>
                <w:szCs w:val="20"/>
                <w:lang w:eastAsia="en-GB"/>
              </w:rPr>
            </w:pPr>
            <w:r w:rsidRPr="00B94608">
              <w:rPr>
                <w:rFonts w:ascii="Arial" w:eastAsia="Times New Roman" w:hAnsi="Arial" w:cs="Arial"/>
                <w:iCs/>
                <w:sz w:val="20"/>
                <w:szCs w:val="20"/>
                <w:lang w:eastAsia="en-GB"/>
              </w:rPr>
              <w:t>WaterSure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15DE" w:rsidRPr="00D3096F" w:rsidRDefault="00640E6A" w:rsidP="00FA0E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86.10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5DE" w:rsidRDefault="001961C6" w:rsidP="00FA0E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71.59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15DE" w:rsidRPr="00D3096F" w:rsidRDefault="001961C6" w:rsidP="00FA0E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16.9</w:t>
            </w:r>
          </w:p>
        </w:tc>
      </w:tr>
    </w:tbl>
    <w:p w:rsidR="00CF2C77" w:rsidRDefault="00CF2C77" w:rsidP="00CF15DE"/>
    <w:p w:rsidR="00CF15DE" w:rsidRPr="00CC6701" w:rsidRDefault="00CF15DE" w:rsidP="00CF15DE">
      <w:pPr>
        <w:rPr>
          <w:rFonts w:ascii="Arial" w:hAnsi="Arial" w:cs="Arial"/>
          <w:b/>
        </w:rPr>
      </w:pPr>
      <w:r w:rsidRPr="00CC6701">
        <w:rPr>
          <w:rFonts w:ascii="Arial" w:hAnsi="Arial" w:cs="Arial"/>
          <w:b/>
        </w:rPr>
        <w:t xml:space="preserve">Table </w:t>
      </w:r>
      <w:r>
        <w:rPr>
          <w:rFonts w:ascii="Arial" w:hAnsi="Arial" w:cs="Arial"/>
          <w:b/>
        </w:rPr>
        <w:t>3</w:t>
      </w:r>
      <w:r w:rsidRPr="00CC6701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- </w:t>
      </w:r>
      <w:r w:rsidRPr="00CC6701">
        <w:rPr>
          <w:rFonts w:ascii="Arial" w:hAnsi="Arial" w:cs="Arial"/>
          <w:b/>
        </w:rPr>
        <w:t>Non- Household unmeasured</w:t>
      </w:r>
    </w:p>
    <w:tbl>
      <w:tblPr>
        <w:tblW w:w="8647" w:type="dxa"/>
        <w:tblInd w:w="-5" w:type="dxa"/>
        <w:tblLook w:val="04A0" w:firstRow="1" w:lastRow="0" w:firstColumn="1" w:lastColumn="0" w:noHBand="0" w:noVBand="1"/>
      </w:tblPr>
      <w:tblGrid>
        <w:gridCol w:w="979"/>
        <w:gridCol w:w="4124"/>
        <w:gridCol w:w="1378"/>
        <w:gridCol w:w="939"/>
        <w:gridCol w:w="1227"/>
      </w:tblGrid>
      <w:tr w:rsidR="00CF15DE" w:rsidRPr="00333512" w:rsidTr="00142482">
        <w:trPr>
          <w:trHeight w:val="285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15DE" w:rsidRPr="006455F1" w:rsidRDefault="00CF15DE" w:rsidP="00FA0E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15DE" w:rsidRPr="006455F1" w:rsidRDefault="00CF15DE" w:rsidP="00FA0E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15DE" w:rsidRDefault="00CF15DE" w:rsidP="00FA0E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2019/20</w:t>
            </w:r>
          </w:p>
          <w:p w:rsidR="00CF15DE" w:rsidRDefault="00CF15DE" w:rsidP="00FA0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£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5DE" w:rsidRDefault="00CF15DE" w:rsidP="00FA0E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2020/21 </w:t>
            </w:r>
          </w:p>
          <w:p w:rsidR="00CF15DE" w:rsidRDefault="00CF15DE" w:rsidP="00FA0E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£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15DE" w:rsidRPr="003D1524" w:rsidRDefault="00CF15DE" w:rsidP="001B3B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Reduction %</w:t>
            </w:r>
          </w:p>
        </w:tc>
      </w:tr>
      <w:tr w:rsidR="00CF15DE" w:rsidRPr="00333512" w:rsidTr="00142482">
        <w:trPr>
          <w:trHeight w:val="285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5DE" w:rsidRPr="006455F1" w:rsidRDefault="00CF15DE" w:rsidP="00FA0E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455F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15W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5DE" w:rsidRPr="006455F1" w:rsidRDefault="00CF15DE" w:rsidP="00FA0E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455F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Standing Charge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15DE" w:rsidRPr="006455F1" w:rsidRDefault="00640E6A" w:rsidP="00FA0E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8.26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5DE" w:rsidRDefault="001961C6" w:rsidP="00FA0E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6.62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15DE" w:rsidRPr="006455F1" w:rsidRDefault="001961C6" w:rsidP="001B3B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19.8</w:t>
            </w:r>
          </w:p>
        </w:tc>
      </w:tr>
      <w:tr w:rsidR="00CF15DE" w:rsidRPr="00333512" w:rsidTr="00142482">
        <w:trPr>
          <w:trHeight w:val="285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5DE" w:rsidRPr="006455F1" w:rsidRDefault="00CF15DE" w:rsidP="00FA0E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455F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16W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5DE" w:rsidRPr="006455F1" w:rsidRDefault="00CF15DE" w:rsidP="00FA0ED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GB"/>
              </w:rPr>
            </w:pPr>
            <w:r w:rsidRPr="006455F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Rateable Value Charge</w:t>
            </w: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(£/£rv)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15DE" w:rsidRPr="006455F1" w:rsidRDefault="00CF15DE" w:rsidP="00FA0E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0.407</w:t>
            </w:r>
            <w:r w:rsidR="00640E6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5DE" w:rsidRDefault="001961C6" w:rsidP="00FA0E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0.3265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15DE" w:rsidRPr="006455F1" w:rsidRDefault="001961C6" w:rsidP="001B3B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19.8</w:t>
            </w:r>
          </w:p>
        </w:tc>
      </w:tr>
      <w:tr w:rsidR="00CF15DE" w:rsidRPr="00333512" w:rsidTr="00142482">
        <w:trPr>
          <w:trHeight w:val="285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5DE" w:rsidRPr="006455F1" w:rsidRDefault="00CF15DE" w:rsidP="00FA0E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455F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17W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5DE" w:rsidRPr="006455F1" w:rsidRDefault="00CF15DE" w:rsidP="00FA0ED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GB"/>
              </w:rPr>
            </w:pPr>
            <w:r w:rsidRPr="006455F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Licence Charge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15DE" w:rsidRPr="006455F1" w:rsidRDefault="00640E6A" w:rsidP="00FA0E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95.02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5DE" w:rsidRDefault="001961C6" w:rsidP="00FA0E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79.37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15DE" w:rsidRPr="006455F1" w:rsidRDefault="001961C6" w:rsidP="001B3B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16.5</w:t>
            </w:r>
          </w:p>
        </w:tc>
      </w:tr>
      <w:tr w:rsidR="00CF15DE" w:rsidRPr="00333512" w:rsidTr="00142482">
        <w:trPr>
          <w:trHeight w:val="285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5DE" w:rsidRPr="006455F1" w:rsidRDefault="00CF15DE" w:rsidP="00FA0E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455F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18W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5DE" w:rsidRPr="006455F1" w:rsidRDefault="00CF15DE" w:rsidP="00FA0E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455F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Minimum Charge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15DE" w:rsidRPr="006455F1" w:rsidRDefault="00640E6A" w:rsidP="00FA0E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63.21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5DE" w:rsidRDefault="001961C6" w:rsidP="00FA0E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50.70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15DE" w:rsidRPr="006455F1" w:rsidRDefault="001961C6" w:rsidP="001B3B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19.8</w:t>
            </w:r>
          </w:p>
        </w:tc>
      </w:tr>
    </w:tbl>
    <w:p w:rsidR="00CF15DE" w:rsidRPr="00D3096F" w:rsidRDefault="00CF15DE" w:rsidP="00CF15DE">
      <w:pPr>
        <w:rPr>
          <w:rFonts w:ascii="Arial" w:hAnsi="Arial" w:cs="Arial"/>
          <w:b/>
          <w:sz w:val="20"/>
          <w:szCs w:val="20"/>
        </w:rPr>
      </w:pPr>
    </w:p>
    <w:p w:rsidR="00142482" w:rsidRDefault="00142482" w:rsidP="00CF15DE">
      <w:pPr>
        <w:rPr>
          <w:rFonts w:ascii="Arial" w:hAnsi="Arial" w:cs="Arial"/>
          <w:b/>
        </w:rPr>
      </w:pPr>
    </w:p>
    <w:p w:rsidR="00CF15DE" w:rsidRPr="006455F1" w:rsidRDefault="00CF15DE" w:rsidP="00CF15D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Table 4 - </w:t>
      </w:r>
      <w:r w:rsidRPr="006455F1">
        <w:rPr>
          <w:rFonts w:ascii="Arial" w:hAnsi="Arial" w:cs="Arial"/>
          <w:b/>
        </w:rPr>
        <w:t>Non- Household measured</w:t>
      </w:r>
    </w:p>
    <w:tbl>
      <w:tblPr>
        <w:tblW w:w="8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4"/>
        <w:gridCol w:w="4124"/>
        <w:gridCol w:w="1383"/>
        <w:gridCol w:w="1027"/>
        <w:gridCol w:w="1196"/>
      </w:tblGrid>
      <w:tr w:rsidR="00CF15DE" w:rsidRPr="007D369D" w:rsidTr="00142482">
        <w:trPr>
          <w:trHeight w:val="285"/>
        </w:trPr>
        <w:tc>
          <w:tcPr>
            <w:tcW w:w="974" w:type="dxa"/>
            <w:shd w:val="clear" w:color="auto" w:fill="auto"/>
            <w:noWrap/>
            <w:vAlign w:val="bottom"/>
          </w:tcPr>
          <w:p w:rsidR="00CF15DE" w:rsidRPr="007D369D" w:rsidRDefault="00CF15DE" w:rsidP="00FA0E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4124" w:type="dxa"/>
            <w:shd w:val="clear" w:color="auto" w:fill="auto"/>
            <w:noWrap/>
            <w:vAlign w:val="bottom"/>
          </w:tcPr>
          <w:p w:rsidR="00CF15DE" w:rsidRPr="00B94608" w:rsidRDefault="00CF15DE" w:rsidP="00FA0ED6">
            <w:pPr>
              <w:spacing w:after="0" w:line="240" w:lineRule="auto"/>
              <w:rPr>
                <w:rFonts w:ascii="Arial" w:eastAsia="Times New Roman" w:hAnsi="Arial" w:cs="Arial"/>
                <w:iCs/>
                <w:sz w:val="20"/>
                <w:szCs w:val="20"/>
                <w:lang w:eastAsia="en-GB"/>
              </w:rPr>
            </w:pPr>
          </w:p>
        </w:tc>
        <w:tc>
          <w:tcPr>
            <w:tcW w:w="1383" w:type="dxa"/>
            <w:shd w:val="clear" w:color="auto" w:fill="auto"/>
            <w:noWrap/>
            <w:vAlign w:val="center"/>
          </w:tcPr>
          <w:p w:rsidR="00CF15DE" w:rsidRDefault="00CF15DE" w:rsidP="00FA0E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2019/20</w:t>
            </w:r>
          </w:p>
          <w:p w:rsidR="00CF15DE" w:rsidRDefault="00CF15DE" w:rsidP="00FA0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£</w:t>
            </w:r>
          </w:p>
        </w:tc>
        <w:tc>
          <w:tcPr>
            <w:tcW w:w="1027" w:type="dxa"/>
            <w:vAlign w:val="center"/>
          </w:tcPr>
          <w:p w:rsidR="00CF15DE" w:rsidRDefault="00CF15DE" w:rsidP="00FA0E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2020/21 </w:t>
            </w:r>
          </w:p>
          <w:p w:rsidR="00CF15DE" w:rsidRDefault="00CF15DE" w:rsidP="00FA0E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£</w:t>
            </w:r>
          </w:p>
        </w:tc>
        <w:tc>
          <w:tcPr>
            <w:tcW w:w="1196" w:type="dxa"/>
            <w:shd w:val="clear" w:color="auto" w:fill="auto"/>
            <w:noWrap/>
            <w:vAlign w:val="center"/>
          </w:tcPr>
          <w:p w:rsidR="00CF15DE" w:rsidRPr="003D1524" w:rsidRDefault="00CF15DE" w:rsidP="00FA0E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Reduction %</w:t>
            </w:r>
          </w:p>
        </w:tc>
      </w:tr>
      <w:tr w:rsidR="00CF15DE" w:rsidRPr="007D369D" w:rsidTr="00142482">
        <w:trPr>
          <w:trHeight w:val="285"/>
        </w:trPr>
        <w:tc>
          <w:tcPr>
            <w:tcW w:w="974" w:type="dxa"/>
            <w:shd w:val="clear" w:color="auto" w:fill="auto"/>
            <w:noWrap/>
            <w:vAlign w:val="bottom"/>
            <w:hideMark/>
          </w:tcPr>
          <w:p w:rsidR="00CF15DE" w:rsidRPr="007D369D" w:rsidRDefault="00CF15DE" w:rsidP="00FA0E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D369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36W</w:t>
            </w:r>
          </w:p>
        </w:tc>
        <w:tc>
          <w:tcPr>
            <w:tcW w:w="4124" w:type="dxa"/>
            <w:shd w:val="clear" w:color="auto" w:fill="auto"/>
            <w:noWrap/>
            <w:vAlign w:val="bottom"/>
            <w:hideMark/>
          </w:tcPr>
          <w:p w:rsidR="00CF15DE" w:rsidRPr="00B94608" w:rsidRDefault="00CF15DE" w:rsidP="00FA0ED6">
            <w:pPr>
              <w:spacing w:after="0" w:line="240" w:lineRule="auto"/>
              <w:rPr>
                <w:rFonts w:ascii="Arial" w:eastAsia="Times New Roman" w:hAnsi="Arial" w:cs="Arial"/>
                <w:iCs/>
                <w:sz w:val="20"/>
                <w:szCs w:val="20"/>
                <w:lang w:eastAsia="en-GB"/>
              </w:rPr>
            </w:pPr>
            <w:r w:rsidRPr="00B94608">
              <w:rPr>
                <w:rFonts w:ascii="Arial" w:eastAsia="Times New Roman" w:hAnsi="Arial" w:cs="Arial"/>
                <w:iCs/>
                <w:sz w:val="20"/>
                <w:szCs w:val="20"/>
                <w:lang w:eastAsia="en-GB"/>
              </w:rPr>
              <w:t>General: 12/15 mm (0.5")</w:t>
            </w:r>
          </w:p>
        </w:tc>
        <w:tc>
          <w:tcPr>
            <w:tcW w:w="1383" w:type="dxa"/>
            <w:shd w:val="clear" w:color="auto" w:fill="auto"/>
            <w:noWrap/>
            <w:vAlign w:val="center"/>
          </w:tcPr>
          <w:p w:rsidR="00CF15DE" w:rsidRPr="007D369D" w:rsidRDefault="00640E6A" w:rsidP="00FA0E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7.45</w:t>
            </w:r>
          </w:p>
        </w:tc>
        <w:tc>
          <w:tcPr>
            <w:tcW w:w="1027" w:type="dxa"/>
            <w:vAlign w:val="center"/>
          </w:tcPr>
          <w:p w:rsidR="00CF15DE" w:rsidRDefault="001961C6" w:rsidP="00FA0E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5.95</w:t>
            </w:r>
          </w:p>
        </w:tc>
        <w:tc>
          <w:tcPr>
            <w:tcW w:w="1196" w:type="dxa"/>
            <w:shd w:val="clear" w:color="auto" w:fill="auto"/>
            <w:noWrap/>
            <w:vAlign w:val="center"/>
          </w:tcPr>
          <w:p w:rsidR="00CF15DE" w:rsidRPr="007D369D" w:rsidRDefault="001961C6" w:rsidP="00FA0E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20.1</w:t>
            </w:r>
          </w:p>
        </w:tc>
      </w:tr>
      <w:tr w:rsidR="00CF15DE" w:rsidRPr="007D369D" w:rsidTr="00142482">
        <w:trPr>
          <w:trHeight w:val="285"/>
        </w:trPr>
        <w:tc>
          <w:tcPr>
            <w:tcW w:w="974" w:type="dxa"/>
            <w:shd w:val="clear" w:color="auto" w:fill="auto"/>
            <w:noWrap/>
            <w:vAlign w:val="bottom"/>
            <w:hideMark/>
          </w:tcPr>
          <w:p w:rsidR="00CF15DE" w:rsidRPr="007D369D" w:rsidRDefault="00CF15DE" w:rsidP="00FA0E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D369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37W</w:t>
            </w:r>
          </w:p>
        </w:tc>
        <w:tc>
          <w:tcPr>
            <w:tcW w:w="4124" w:type="dxa"/>
            <w:shd w:val="clear" w:color="auto" w:fill="auto"/>
            <w:noWrap/>
            <w:vAlign w:val="bottom"/>
            <w:hideMark/>
          </w:tcPr>
          <w:p w:rsidR="00CF15DE" w:rsidRPr="00B94608" w:rsidRDefault="00CF15DE" w:rsidP="00FA0ED6">
            <w:pPr>
              <w:spacing w:after="0" w:line="240" w:lineRule="auto"/>
              <w:rPr>
                <w:rFonts w:ascii="Arial" w:eastAsia="Times New Roman" w:hAnsi="Arial" w:cs="Arial"/>
                <w:iCs/>
                <w:sz w:val="20"/>
                <w:szCs w:val="20"/>
                <w:lang w:eastAsia="en-GB"/>
              </w:rPr>
            </w:pPr>
            <w:r w:rsidRPr="00B94608">
              <w:rPr>
                <w:rFonts w:ascii="Arial" w:eastAsia="Times New Roman" w:hAnsi="Arial" w:cs="Arial"/>
                <w:iCs/>
                <w:sz w:val="20"/>
                <w:szCs w:val="20"/>
                <w:lang w:eastAsia="en-GB"/>
              </w:rPr>
              <w:t>General: 20/22 mm  (0.75")</w:t>
            </w:r>
          </w:p>
        </w:tc>
        <w:tc>
          <w:tcPr>
            <w:tcW w:w="1383" w:type="dxa"/>
            <w:shd w:val="clear" w:color="auto" w:fill="auto"/>
            <w:noWrap/>
            <w:vAlign w:val="center"/>
          </w:tcPr>
          <w:p w:rsidR="00CF15DE" w:rsidRPr="007D369D" w:rsidRDefault="00640E6A" w:rsidP="00FA0E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11.82</w:t>
            </w:r>
          </w:p>
        </w:tc>
        <w:tc>
          <w:tcPr>
            <w:tcW w:w="1027" w:type="dxa"/>
            <w:vAlign w:val="center"/>
          </w:tcPr>
          <w:p w:rsidR="00CF15DE" w:rsidRDefault="001961C6" w:rsidP="00FA0E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9.46</w:t>
            </w:r>
          </w:p>
        </w:tc>
        <w:tc>
          <w:tcPr>
            <w:tcW w:w="1196" w:type="dxa"/>
            <w:shd w:val="clear" w:color="auto" w:fill="auto"/>
            <w:noWrap/>
            <w:vAlign w:val="center"/>
          </w:tcPr>
          <w:p w:rsidR="00CF15DE" w:rsidRPr="007D369D" w:rsidRDefault="001961C6" w:rsidP="00FA0E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20.0</w:t>
            </w:r>
          </w:p>
        </w:tc>
      </w:tr>
      <w:tr w:rsidR="00CF15DE" w:rsidRPr="007D369D" w:rsidTr="00142482">
        <w:trPr>
          <w:trHeight w:val="285"/>
        </w:trPr>
        <w:tc>
          <w:tcPr>
            <w:tcW w:w="974" w:type="dxa"/>
            <w:shd w:val="clear" w:color="auto" w:fill="auto"/>
            <w:noWrap/>
            <w:vAlign w:val="bottom"/>
            <w:hideMark/>
          </w:tcPr>
          <w:p w:rsidR="00CF15DE" w:rsidRPr="007D369D" w:rsidRDefault="00CF15DE" w:rsidP="00FA0E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D369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38W</w:t>
            </w:r>
          </w:p>
        </w:tc>
        <w:tc>
          <w:tcPr>
            <w:tcW w:w="4124" w:type="dxa"/>
            <w:shd w:val="clear" w:color="auto" w:fill="auto"/>
            <w:noWrap/>
            <w:vAlign w:val="bottom"/>
            <w:hideMark/>
          </w:tcPr>
          <w:p w:rsidR="00CF15DE" w:rsidRPr="00B94608" w:rsidRDefault="00CF15DE" w:rsidP="00FA0ED6">
            <w:pPr>
              <w:spacing w:after="0" w:line="240" w:lineRule="auto"/>
              <w:rPr>
                <w:rFonts w:ascii="Arial" w:eastAsia="Times New Roman" w:hAnsi="Arial" w:cs="Arial"/>
                <w:iCs/>
                <w:sz w:val="20"/>
                <w:szCs w:val="20"/>
                <w:lang w:eastAsia="en-GB"/>
              </w:rPr>
            </w:pPr>
            <w:r w:rsidRPr="00B94608">
              <w:rPr>
                <w:rFonts w:ascii="Arial" w:eastAsia="Times New Roman" w:hAnsi="Arial" w:cs="Arial"/>
                <w:iCs/>
                <w:sz w:val="20"/>
                <w:szCs w:val="20"/>
                <w:lang w:eastAsia="en-GB"/>
              </w:rPr>
              <w:t>General: 25/28 mm  (1")</w:t>
            </w:r>
          </w:p>
        </w:tc>
        <w:tc>
          <w:tcPr>
            <w:tcW w:w="1383" w:type="dxa"/>
            <w:shd w:val="clear" w:color="auto" w:fill="auto"/>
            <w:noWrap/>
            <w:vAlign w:val="center"/>
          </w:tcPr>
          <w:p w:rsidR="00CF15DE" w:rsidRPr="007D369D" w:rsidRDefault="00640E6A" w:rsidP="00FA0E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71.37</w:t>
            </w:r>
          </w:p>
        </w:tc>
        <w:tc>
          <w:tcPr>
            <w:tcW w:w="1027" w:type="dxa"/>
            <w:vAlign w:val="center"/>
          </w:tcPr>
          <w:p w:rsidR="00CF15DE" w:rsidRDefault="001961C6" w:rsidP="00FA0E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57.17</w:t>
            </w:r>
          </w:p>
        </w:tc>
        <w:tc>
          <w:tcPr>
            <w:tcW w:w="1196" w:type="dxa"/>
            <w:shd w:val="clear" w:color="auto" w:fill="auto"/>
            <w:noWrap/>
            <w:vAlign w:val="center"/>
          </w:tcPr>
          <w:p w:rsidR="00CF15DE" w:rsidRPr="007D369D" w:rsidRDefault="001961C6" w:rsidP="00FA0E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19.9</w:t>
            </w:r>
          </w:p>
        </w:tc>
      </w:tr>
      <w:tr w:rsidR="00CF15DE" w:rsidRPr="007D369D" w:rsidTr="00142482">
        <w:trPr>
          <w:trHeight w:val="285"/>
        </w:trPr>
        <w:tc>
          <w:tcPr>
            <w:tcW w:w="974" w:type="dxa"/>
            <w:shd w:val="clear" w:color="auto" w:fill="auto"/>
            <w:noWrap/>
            <w:vAlign w:val="bottom"/>
            <w:hideMark/>
          </w:tcPr>
          <w:p w:rsidR="00CF15DE" w:rsidRPr="007D369D" w:rsidRDefault="00CF15DE" w:rsidP="00FA0E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D369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39W</w:t>
            </w:r>
          </w:p>
        </w:tc>
        <w:tc>
          <w:tcPr>
            <w:tcW w:w="4124" w:type="dxa"/>
            <w:shd w:val="clear" w:color="auto" w:fill="auto"/>
            <w:noWrap/>
            <w:vAlign w:val="bottom"/>
            <w:hideMark/>
          </w:tcPr>
          <w:p w:rsidR="00CF15DE" w:rsidRPr="00B94608" w:rsidRDefault="00CF15DE" w:rsidP="00FA0ED6">
            <w:pPr>
              <w:spacing w:after="0" w:line="240" w:lineRule="auto"/>
              <w:rPr>
                <w:rFonts w:ascii="Arial" w:eastAsia="Times New Roman" w:hAnsi="Arial" w:cs="Arial"/>
                <w:iCs/>
                <w:sz w:val="20"/>
                <w:szCs w:val="20"/>
                <w:lang w:eastAsia="en-GB"/>
              </w:rPr>
            </w:pPr>
            <w:r w:rsidRPr="00B94608">
              <w:rPr>
                <w:rFonts w:ascii="Arial" w:eastAsia="Times New Roman" w:hAnsi="Arial" w:cs="Arial"/>
                <w:iCs/>
                <w:sz w:val="20"/>
                <w:szCs w:val="20"/>
                <w:lang w:eastAsia="en-GB"/>
              </w:rPr>
              <w:t>General: 40/42 mm  (1.5")</w:t>
            </w:r>
          </w:p>
        </w:tc>
        <w:tc>
          <w:tcPr>
            <w:tcW w:w="1383" w:type="dxa"/>
            <w:shd w:val="clear" w:color="auto" w:fill="auto"/>
            <w:noWrap/>
            <w:vAlign w:val="center"/>
          </w:tcPr>
          <w:p w:rsidR="00CF15DE" w:rsidRPr="007D369D" w:rsidRDefault="00640E6A" w:rsidP="00FA0E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156.33</w:t>
            </w:r>
          </w:p>
        </w:tc>
        <w:tc>
          <w:tcPr>
            <w:tcW w:w="1027" w:type="dxa"/>
            <w:vAlign w:val="center"/>
          </w:tcPr>
          <w:p w:rsidR="00CF15DE" w:rsidRDefault="001961C6" w:rsidP="00FA0E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125.23</w:t>
            </w:r>
          </w:p>
        </w:tc>
        <w:tc>
          <w:tcPr>
            <w:tcW w:w="1196" w:type="dxa"/>
            <w:shd w:val="clear" w:color="auto" w:fill="auto"/>
            <w:noWrap/>
            <w:vAlign w:val="center"/>
          </w:tcPr>
          <w:p w:rsidR="00CF15DE" w:rsidRPr="007D369D" w:rsidRDefault="001961C6" w:rsidP="00FA0E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19.9</w:t>
            </w:r>
          </w:p>
        </w:tc>
      </w:tr>
      <w:tr w:rsidR="00CF15DE" w:rsidRPr="007D369D" w:rsidTr="00142482">
        <w:trPr>
          <w:trHeight w:val="285"/>
        </w:trPr>
        <w:tc>
          <w:tcPr>
            <w:tcW w:w="974" w:type="dxa"/>
            <w:shd w:val="clear" w:color="auto" w:fill="auto"/>
            <w:noWrap/>
            <w:vAlign w:val="bottom"/>
            <w:hideMark/>
          </w:tcPr>
          <w:p w:rsidR="00CF15DE" w:rsidRPr="007D369D" w:rsidRDefault="00CF15DE" w:rsidP="00FA0E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D369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40W</w:t>
            </w:r>
          </w:p>
        </w:tc>
        <w:tc>
          <w:tcPr>
            <w:tcW w:w="4124" w:type="dxa"/>
            <w:shd w:val="clear" w:color="auto" w:fill="auto"/>
            <w:noWrap/>
            <w:vAlign w:val="bottom"/>
            <w:hideMark/>
          </w:tcPr>
          <w:p w:rsidR="00CF15DE" w:rsidRPr="00B94608" w:rsidRDefault="00CF15DE" w:rsidP="00FA0ED6">
            <w:pPr>
              <w:spacing w:after="0" w:line="240" w:lineRule="auto"/>
              <w:rPr>
                <w:rFonts w:ascii="Arial" w:eastAsia="Times New Roman" w:hAnsi="Arial" w:cs="Arial"/>
                <w:iCs/>
                <w:sz w:val="20"/>
                <w:szCs w:val="20"/>
                <w:lang w:eastAsia="en-GB"/>
              </w:rPr>
            </w:pPr>
            <w:r w:rsidRPr="00B94608">
              <w:rPr>
                <w:rFonts w:ascii="Arial" w:eastAsia="Times New Roman" w:hAnsi="Arial" w:cs="Arial"/>
                <w:iCs/>
                <w:sz w:val="20"/>
                <w:szCs w:val="20"/>
                <w:lang w:eastAsia="en-GB"/>
              </w:rPr>
              <w:t>General: 50/54 mm  (2")</w:t>
            </w:r>
          </w:p>
        </w:tc>
        <w:tc>
          <w:tcPr>
            <w:tcW w:w="1383" w:type="dxa"/>
            <w:shd w:val="clear" w:color="auto" w:fill="auto"/>
            <w:noWrap/>
            <w:vAlign w:val="center"/>
          </w:tcPr>
          <w:p w:rsidR="00CF15DE" w:rsidRPr="007D369D" w:rsidRDefault="00640E6A" w:rsidP="00FA0E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199.07</w:t>
            </w:r>
          </w:p>
        </w:tc>
        <w:tc>
          <w:tcPr>
            <w:tcW w:w="1027" w:type="dxa"/>
            <w:vAlign w:val="center"/>
          </w:tcPr>
          <w:p w:rsidR="00CF15DE" w:rsidRDefault="001961C6" w:rsidP="00FA0E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159.46</w:t>
            </w:r>
          </w:p>
        </w:tc>
        <w:tc>
          <w:tcPr>
            <w:tcW w:w="1196" w:type="dxa"/>
            <w:shd w:val="clear" w:color="auto" w:fill="auto"/>
            <w:noWrap/>
            <w:vAlign w:val="center"/>
          </w:tcPr>
          <w:p w:rsidR="00CF15DE" w:rsidRPr="007D369D" w:rsidRDefault="001961C6" w:rsidP="00FA0E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19.9</w:t>
            </w:r>
          </w:p>
        </w:tc>
      </w:tr>
      <w:tr w:rsidR="00CF15DE" w:rsidRPr="007D369D" w:rsidTr="00142482">
        <w:trPr>
          <w:trHeight w:val="285"/>
        </w:trPr>
        <w:tc>
          <w:tcPr>
            <w:tcW w:w="974" w:type="dxa"/>
            <w:shd w:val="clear" w:color="auto" w:fill="auto"/>
            <w:noWrap/>
            <w:vAlign w:val="bottom"/>
            <w:hideMark/>
          </w:tcPr>
          <w:p w:rsidR="00CF15DE" w:rsidRPr="007D369D" w:rsidRDefault="00CF15DE" w:rsidP="00FA0E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D369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41W</w:t>
            </w:r>
          </w:p>
        </w:tc>
        <w:tc>
          <w:tcPr>
            <w:tcW w:w="4124" w:type="dxa"/>
            <w:shd w:val="clear" w:color="auto" w:fill="auto"/>
            <w:noWrap/>
            <w:vAlign w:val="bottom"/>
            <w:hideMark/>
          </w:tcPr>
          <w:p w:rsidR="00CF15DE" w:rsidRPr="00B94608" w:rsidRDefault="00CF15DE" w:rsidP="00FA0ED6">
            <w:pPr>
              <w:spacing w:after="0" w:line="240" w:lineRule="auto"/>
              <w:rPr>
                <w:rFonts w:ascii="Arial" w:eastAsia="Times New Roman" w:hAnsi="Arial" w:cs="Arial"/>
                <w:iCs/>
                <w:sz w:val="20"/>
                <w:szCs w:val="20"/>
                <w:lang w:eastAsia="en-GB"/>
              </w:rPr>
            </w:pPr>
            <w:r w:rsidRPr="00B94608">
              <w:rPr>
                <w:rFonts w:ascii="Arial" w:eastAsia="Times New Roman" w:hAnsi="Arial" w:cs="Arial"/>
                <w:iCs/>
                <w:sz w:val="20"/>
                <w:szCs w:val="20"/>
                <w:lang w:eastAsia="en-GB"/>
              </w:rPr>
              <w:t>General: 75/80 mm  (3")</w:t>
            </w:r>
          </w:p>
        </w:tc>
        <w:tc>
          <w:tcPr>
            <w:tcW w:w="1383" w:type="dxa"/>
            <w:shd w:val="clear" w:color="auto" w:fill="auto"/>
            <w:noWrap/>
            <w:vAlign w:val="center"/>
          </w:tcPr>
          <w:p w:rsidR="00CF15DE" w:rsidRPr="007D369D" w:rsidRDefault="00640E6A" w:rsidP="00FA0E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294.59</w:t>
            </w:r>
          </w:p>
        </w:tc>
        <w:tc>
          <w:tcPr>
            <w:tcW w:w="1027" w:type="dxa"/>
            <w:vAlign w:val="center"/>
          </w:tcPr>
          <w:p w:rsidR="00CF15DE" w:rsidRDefault="001961C6" w:rsidP="00FA0E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235.98</w:t>
            </w:r>
          </w:p>
        </w:tc>
        <w:tc>
          <w:tcPr>
            <w:tcW w:w="1196" w:type="dxa"/>
            <w:shd w:val="clear" w:color="auto" w:fill="auto"/>
            <w:noWrap/>
            <w:vAlign w:val="center"/>
          </w:tcPr>
          <w:p w:rsidR="00CF15DE" w:rsidRPr="007D369D" w:rsidRDefault="001961C6" w:rsidP="00FA0E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19.9</w:t>
            </w:r>
          </w:p>
        </w:tc>
      </w:tr>
      <w:tr w:rsidR="00CF15DE" w:rsidRPr="007D369D" w:rsidTr="00142482">
        <w:trPr>
          <w:trHeight w:val="285"/>
        </w:trPr>
        <w:tc>
          <w:tcPr>
            <w:tcW w:w="974" w:type="dxa"/>
            <w:shd w:val="clear" w:color="auto" w:fill="auto"/>
            <w:noWrap/>
            <w:vAlign w:val="bottom"/>
            <w:hideMark/>
          </w:tcPr>
          <w:p w:rsidR="00CF15DE" w:rsidRPr="007D369D" w:rsidRDefault="00CF15DE" w:rsidP="00FA0E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D369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42W</w:t>
            </w:r>
          </w:p>
        </w:tc>
        <w:tc>
          <w:tcPr>
            <w:tcW w:w="4124" w:type="dxa"/>
            <w:shd w:val="clear" w:color="auto" w:fill="auto"/>
            <w:noWrap/>
            <w:vAlign w:val="bottom"/>
            <w:hideMark/>
          </w:tcPr>
          <w:p w:rsidR="00CF15DE" w:rsidRPr="00B94608" w:rsidRDefault="00CF15DE" w:rsidP="00FA0ED6">
            <w:pPr>
              <w:spacing w:after="0" w:line="240" w:lineRule="auto"/>
              <w:rPr>
                <w:rFonts w:ascii="Arial" w:eastAsia="Times New Roman" w:hAnsi="Arial" w:cs="Arial"/>
                <w:iCs/>
                <w:sz w:val="20"/>
                <w:szCs w:val="20"/>
                <w:lang w:eastAsia="en-GB"/>
              </w:rPr>
            </w:pPr>
            <w:r w:rsidRPr="00B94608">
              <w:rPr>
                <w:rFonts w:ascii="Arial" w:eastAsia="Times New Roman" w:hAnsi="Arial" w:cs="Arial"/>
                <w:iCs/>
                <w:sz w:val="20"/>
                <w:szCs w:val="20"/>
                <w:lang w:eastAsia="en-GB"/>
              </w:rPr>
              <w:t>General: 100 mm  (4")</w:t>
            </w:r>
          </w:p>
        </w:tc>
        <w:tc>
          <w:tcPr>
            <w:tcW w:w="1383" w:type="dxa"/>
            <w:shd w:val="clear" w:color="auto" w:fill="auto"/>
            <w:noWrap/>
            <w:vAlign w:val="center"/>
          </w:tcPr>
          <w:p w:rsidR="00CF15DE" w:rsidRPr="007D369D" w:rsidRDefault="00CF15DE" w:rsidP="00640E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749.</w:t>
            </w:r>
            <w:r w:rsidR="00640E6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33</w:t>
            </w:r>
          </w:p>
        </w:tc>
        <w:tc>
          <w:tcPr>
            <w:tcW w:w="1027" w:type="dxa"/>
            <w:vAlign w:val="center"/>
          </w:tcPr>
          <w:p w:rsidR="00CF15DE" w:rsidRDefault="001961C6" w:rsidP="00FA0E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600.23</w:t>
            </w:r>
          </w:p>
        </w:tc>
        <w:tc>
          <w:tcPr>
            <w:tcW w:w="1196" w:type="dxa"/>
            <w:shd w:val="clear" w:color="auto" w:fill="auto"/>
            <w:noWrap/>
            <w:vAlign w:val="center"/>
          </w:tcPr>
          <w:p w:rsidR="00CF15DE" w:rsidRPr="007D369D" w:rsidRDefault="001961C6" w:rsidP="00FA0E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19.9</w:t>
            </w:r>
          </w:p>
        </w:tc>
      </w:tr>
      <w:tr w:rsidR="00CF15DE" w:rsidRPr="007D369D" w:rsidTr="00142482">
        <w:trPr>
          <w:trHeight w:val="285"/>
        </w:trPr>
        <w:tc>
          <w:tcPr>
            <w:tcW w:w="974" w:type="dxa"/>
            <w:shd w:val="clear" w:color="auto" w:fill="auto"/>
            <w:noWrap/>
            <w:vAlign w:val="bottom"/>
            <w:hideMark/>
          </w:tcPr>
          <w:p w:rsidR="00CF15DE" w:rsidRPr="007D369D" w:rsidRDefault="00CF15DE" w:rsidP="00FA0E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D369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43W</w:t>
            </w:r>
          </w:p>
        </w:tc>
        <w:tc>
          <w:tcPr>
            <w:tcW w:w="4124" w:type="dxa"/>
            <w:shd w:val="clear" w:color="auto" w:fill="auto"/>
            <w:noWrap/>
            <w:vAlign w:val="bottom"/>
            <w:hideMark/>
          </w:tcPr>
          <w:p w:rsidR="00CF15DE" w:rsidRPr="00B94608" w:rsidRDefault="00CF15DE" w:rsidP="00FA0ED6">
            <w:pPr>
              <w:spacing w:after="0" w:line="240" w:lineRule="auto"/>
              <w:rPr>
                <w:rFonts w:ascii="Arial" w:eastAsia="Times New Roman" w:hAnsi="Arial" w:cs="Arial"/>
                <w:iCs/>
                <w:sz w:val="20"/>
                <w:szCs w:val="20"/>
                <w:lang w:eastAsia="en-GB"/>
              </w:rPr>
            </w:pPr>
            <w:r w:rsidRPr="00B94608">
              <w:rPr>
                <w:rFonts w:ascii="Arial" w:eastAsia="Times New Roman" w:hAnsi="Arial" w:cs="Arial"/>
                <w:iCs/>
                <w:sz w:val="20"/>
                <w:szCs w:val="20"/>
                <w:lang w:eastAsia="en-GB"/>
              </w:rPr>
              <w:t>General: 150 mm  (6”)</w:t>
            </w:r>
          </w:p>
        </w:tc>
        <w:tc>
          <w:tcPr>
            <w:tcW w:w="1383" w:type="dxa"/>
            <w:shd w:val="clear" w:color="auto" w:fill="auto"/>
            <w:noWrap/>
            <w:vAlign w:val="center"/>
          </w:tcPr>
          <w:p w:rsidR="00CF15DE" w:rsidRPr="007D369D" w:rsidRDefault="00640E6A" w:rsidP="00FA0E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1670.18</w:t>
            </w:r>
          </w:p>
        </w:tc>
        <w:tc>
          <w:tcPr>
            <w:tcW w:w="1027" w:type="dxa"/>
            <w:vAlign w:val="center"/>
          </w:tcPr>
          <w:p w:rsidR="00CF15DE" w:rsidRDefault="001961C6" w:rsidP="00FA0E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1337.87</w:t>
            </w:r>
          </w:p>
        </w:tc>
        <w:tc>
          <w:tcPr>
            <w:tcW w:w="1196" w:type="dxa"/>
            <w:shd w:val="clear" w:color="auto" w:fill="auto"/>
            <w:noWrap/>
            <w:vAlign w:val="center"/>
          </w:tcPr>
          <w:p w:rsidR="00CF15DE" w:rsidRPr="007D369D" w:rsidRDefault="001961C6" w:rsidP="00FA0E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19.9</w:t>
            </w:r>
          </w:p>
        </w:tc>
      </w:tr>
      <w:tr w:rsidR="00CF15DE" w:rsidRPr="007D369D" w:rsidTr="00142482">
        <w:trPr>
          <w:trHeight w:val="285"/>
        </w:trPr>
        <w:tc>
          <w:tcPr>
            <w:tcW w:w="974" w:type="dxa"/>
            <w:shd w:val="clear" w:color="auto" w:fill="auto"/>
            <w:noWrap/>
            <w:vAlign w:val="bottom"/>
            <w:hideMark/>
          </w:tcPr>
          <w:p w:rsidR="00CF15DE" w:rsidRPr="007D369D" w:rsidRDefault="00CF15DE" w:rsidP="00FA0E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D369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44W</w:t>
            </w:r>
          </w:p>
        </w:tc>
        <w:tc>
          <w:tcPr>
            <w:tcW w:w="4124" w:type="dxa"/>
            <w:shd w:val="clear" w:color="auto" w:fill="auto"/>
            <w:noWrap/>
            <w:vAlign w:val="bottom"/>
            <w:hideMark/>
          </w:tcPr>
          <w:p w:rsidR="00CF15DE" w:rsidRPr="00B94608" w:rsidRDefault="00CF15DE" w:rsidP="00FA0ED6">
            <w:pPr>
              <w:spacing w:after="0" w:line="240" w:lineRule="auto"/>
              <w:rPr>
                <w:rFonts w:ascii="Arial" w:eastAsia="Times New Roman" w:hAnsi="Arial" w:cs="Arial"/>
                <w:iCs/>
                <w:sz w:val="20"/>
                <w:szCs w:val="20"/>
                <w:lang w:eastAsia="en-GB"/>
              </w:rPr>
            </w:pPr>
            <w:r w:rsidRPr="00B94608">
              <w:rPr>
                <w:rFonts w:ascii="Arial" w:eastAsia="Times New Roman" w:hAnsi="Arial" w:cs="Arial"/>
                <w:iCs/>
                <w:sz w:val="20"/>
                <w:szCs w:val="20"/>
                <w:lang w:eastAsia="en-GB"/>
              </w:rPr>
              <w:t>General: 200 mm  (8")</w:t>
            </w:r>
          </w:p>
        </w:tc>
        <w:tc>
          <w:tcPr>
            <w:tcW w:w="1383" w:type="dxa"/>
            <w:shd w:val="clear" w:color="auto" w:fill="auto"/>
            <w:noWrap/>
            <w:vAlign w:val="center"/>
          </w:tcPr>
          <w:p w:rsidR="00CF15DE" w:rsidRPr="007D369D" w:rsidRDefault="00640E6A" w:rsidP="00FA0E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2772.72</w:t>
            </w:r>
          </w:p>
        </w:tc>
        <w:tc>
          <w:tcPr>
            <w:tcW w:w="1027" w:type="dxa"/>
            <w:vAlign w:val="center"/>
          </w:tcPr>
          <w:p w:rsidR="00CF15DE" w:rsidRDefault="001961C6" w:rsidP="00FA0E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2214.90</w:t>
            </w:r>
          </w:p>
        </w:tc>
        <w:tc>
          <w:tcPr>
            <w:tcW w:w="1196" w:type="dxa"/>
            <w:shd w:val="clear" w:color="auto" w:fill="auto"/>
            <w:noWrap/>
            <w:vAlign w:val="center"/>
          </w:tcPr>
          <w:p w:rsidR="00CF15DE" w:rsidRPr="007D369D" w:rsidRDefault="001961C6" w:rsidP="00FA0E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20.1</w:t>
            </w:r>
          </w:p>
        </w:tc>
      </w:tr>
      <w:tr w:rsidR="00CF15DE" w:rsidRPr="007D369D" w:rsidTr="00142482">
        <w:trPr>
          <w:trHeight w:val="285"/>
        </w:trPr>
        <w:tc>
          <w:tcPr>
            <w:tcW w:w="974" w:type="dxa"/>
            <w:shd w:val="clear" w:color="auto" w:fill="auto"/>
            <w:noWrap/>
            <w:vAlign w:val="bottom"/>
            <w:hideMark/>
          </w:tcPr>
          <w:p w:rsidR="00CF15DE" w:rsidRPr="007D369D" w:rsidRDefault="00CF15DE" w:rsidP="00FA0E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D369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45W</w:t>
            </w:r>
          </w:p>
        </w:tc>
        <w:tc>
          <w:tcPr>
            <w:tcW w:w="4124" w:type="dxa"/>
            <w:shd w:val="clear" w:color="auto" w:fill="auto"/>
            <w:noWrap/>
            <w:vAlign w:val="bottom"/>
            <w:hideMark/>
          </w:tcPr>
          <w:p w:rsidR="00CF15DE" w:rsidRPr="00B94608" w:rsidRDefault="00CF15DE" w:rsidP="00FA0ED6">
            <w:pPr>
              <w:spacing w:after="0" w:line="240" w:lineRule="auto"/>
              <w:rPr>
                <w:rFonts w:ascii="Arial" w:eastAsia="Times New Roman" w:hAnsi="Arial" w:cs="Arial"/>
                <w:iCs/>
                <w:sz w:val="20"/>
                <w:szCs w:val="20"/>
                <w:lang w:eastAsia="en-GB"/>
              </w:rPr>
            </w:pPr>
            <w:r w:rsidRPr="00B94608">
              <w:rPr>
                <w:rFonts w:ascii="Arial" w:eastAsia="Times New Roman" w:hAnsi="Arial" w:cs="Arial"/>
                <w:iCs/>
                <w:sz w:val="20"/>
                <w:szCs w:val="20"/>
                <w:lang w:eastAsia="en-GB"/>
              </w:rPr>
              <w:t>General: 300 mm  (12")</w:t>
            </w:r>
          </w:p>
        </w:tc>
        <w:tc>
          <w:tcPr>
            <w:tcW w:w="1383" w:type="dxa"/>
            <w:shd w:val="clear" w:color="auto" w:fill="auto"/>
            <w:noWrap/>
            <w:vAlign w:val="center"/>
          </w:tcPr>
          <w:p w:rsidR="00CF15DE" w:rsidRPr="007D369D" w:rsidRDefault="00640E6A" w:rsidP="00FA0E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6561.44</w:t>
            </w:r>
          </w:p>
        </w:tc>
        <w:tc>
          <w:tcPr>
            <w:tcW w:w="1027" w:type="dxa"/>
            <w:vAlign w:val="center"/>
          </w:tcPr>
          <w:p w:rsidR="00CF15DE" w:rsidRDefault="001961C6" w:rsidP="00FA0E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5313.29</w:t>
            </w:r>
          </w:p>
        </w:tc>
        <w:tc>
          <w:tcPr>
            <w:tcW w:w="1196" w:type="dxa"/>
            <w:shd w:val="clear" w:color="auto" w:fill="auto"/>
            <w:noWrap/>
            <w:vAlign w:val="center"/>
          </w:tcPr>
          <w:p w:rsidR="00CF15DE" w:rsidRPr="007D369D" w:rsidRDefault="001961C6" w:rsidP="00FA0E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20.1</w:t>
            </w:r>
          </w:p>
        </w:tc>
      </w:tr>
      <w:tr w:rsidR="00CF15DE" w:rsidRPr="007D369D" w:rsidTr="00142482">
        <w:trPr>
          <w:trHeight w:val="285"/>
        </w:trPr>
        <w:tc>
          <w:tcPr>
            <w:tcW w:w="974" w:type="dxa"/>
            <w:shd w:val="clear" w:color="auto" w:fill="auto"/>
            <w:noWrap/>
            <w:vAlign w:val="bottom"/>
            <w:hideMark/>
          </w:tcPr>
          <w:p w:rsidR="00CF15DE" w:rsidRPr="007D369D" w:rsidRDefault="00CF15DE" w:rsidP="00FA0E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D369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27W</w:t>
            </w:r>
          </w:p>
        </w:tc>
        <w:tc>
          <w:tcPr>
            <w:tcW w:w="4124" w:type="dxa"/>
            <w:shd w:val="clear" w:color="auto" w:fill="auto"/>
            <w:noWrap/>
            <w:vAlign w:val="bottom"/>
            <w:hideMark/>
          </w:tcPr>
          <w:p w:rsidR="00CF15DE" w:rsidRPr="007D369D" w:rsidRDefault="00CF15DE" w:rsidP="00FA0E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D369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Volumetric Charge &lt; 10Ml</w:t>
            </w: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(£/m3)</w:t>
            </w:r>
          </w:p>
        </w:tc>
        <w:tc>
          <w:tcPr>
            <w:tcW w:w="1383" w:type="dxa"/>
            <w:shd w:val="clear" w:color="auto" w:fill="auto"/>
            <w:noWrap/>
            <w:vAlign w:val="center"/>
          </w:tcPr>
          <w:p w:rsidR="00CF15DE" w:rsidRPr="007D369D" w:rsidRDefault="00640E6A" w:rsidP="00FA0E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0.7500</w:t>
            </w:r>
          </w:p>
        </w:tc>
        <w:tc>
          <w:tcPr>
            <w:tcW w:w="1027" w:type="dxa"/>
            <w:vAlign w:val="center"/>
          </w:tcPr>
          <w:p w:rsidR="00CF15DE" w:rsidRDefault="001961C6" w:rsidP="00FA0E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0.6010</w:t>
            </w:r>
          </w:p>
        </w:tc>
        <w:tc>
          <w:tcPr>
            <w:tcW w:w="1196" w:type="dxa"/>
            <w:shd w:val="clear" w:color="auto" w:fill="auto"/>
            <w:noWrap/>
            <w:vAlign w:val="center"/>
          </w:tcPr>
          <w:p w:rsidR="00CF15DE" w:rsidRPr="007D369D" w:rsidRDefault="001961C6" w:rsidP="00FA0E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19.9</w:t>
            </w:r>
          </w:p>
        </w:tc>
      </w:tr>
      <w:tr w:rsidR="00CF15DE" w:rsidRPr="007D369D" w:rsidTr="00142482">
        <w:trPr>
          <w:trHeight w:val="285"/>
        </w:trPr>
        <w:tc>
          <w:tcPr>
            <w:tcW w:w="974" w:type="dxa"/>
            <w:shd w:val="clear" w:color="auto" w:fill="auto"/>
            <w:noWrap/>
            <w:vAlign w:val="bottom"/>
            <w:hideMark/>
          </w:tcPr>
          <w:p w:rsidR="00CF15DE" w:rsidRPr="007D369D" w:rsidRDefault="00CF15DE" w:rsidP="00FA0E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D369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49W</w:t>
            </w:r>
          </w:p>
        </w:tc>
        <w:tc>
          <w:tcPr>
            <w:tcW w:w="4124" w:type="dxa"/>
            <w:shd w:val="clear" w:color="auto" w:fill="auto"/>
            <w:noWrap/>
            <w:vAlign w:val="bottom"/>
            <w:hideMark/>
          </w:tcPr>
          <w:p w:rsidR="00CF15DE" w:rsidRPr="007D369D" w:rsidRDefault="00CF15DE" w:rsidP="00FA0E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Intermediate Volume charge </w:t>
            </w:r>
            <w:r w:rsidRPr="007D369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10Ml </w:t>
            </w: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- </w:t>
            </w:r>
            <w:r w:rsidRPr="007D369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50Ml</w:t>
            </w: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(£/m3)</w:t>
            </w:r>
          </w:p>
        </w:tc>
        <w:tc>
          <w:tcPr>
            <w:tcW w:w="1383" w:type="dxa"/>
            <w:shd w:val="clear" w:color="auto" w:fill="auto"/>
            <w:noWrap/>
            <w:vAlign w:val="center"/>
          </w:tcPr>
          <w:p w:rsidR="00CF15DE" w:rsidRPr="007D369D" w:rsidRDefault="00640E6A" w:rsidP="00FA0E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0.7220</w:t>
            </w:r>
          </w:p>
        </w:tc>
        <w:tc>
          <w:tcPr>
            <w:tcW w:w="1027" w:type="dxa"/>
            <w:vAlign w:val="center"/>
          </w:tcPr>
          <w:p w:rsidR="00CF15DE" w:rsidRDefault="001961C6" w:rsidP="00FA0E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0.5848</w:t>
            </w:r>
          </w:p>
        </w:tc>
        <w:tc>
          <w:tcPr>
            <w:tcW w:w="1196" w:type="dxa"/>
            <w:shd w:val="clear" w:color="auto" w:fill="auto"/>
            <w:noWrap/>
            <w:vAlign w:val="center"/>
          </w:tcPr>
          <w:p w:rsidR="00CF15DE" w:rsidRPr="007D369D" w:rsidRDefault="00142482" w:rsidP="00FA0E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19.0</w:t>
            </w:r>
          </w:p>
        </w:tc>
      </w:tr>
      <w:tr w:rsidR="00CF15DE" w:rsidRPr="007D369D" w:rsidTr="00142482">
        <w:trPr>
          <w:trHeight w:val="285"/>
        </w:trPr>
        <w:tc>
          <w:tcPr>
            <w:tcW w:w="974" w:type="dxa"/>
            <w:shd w:val="clear" w:color="auto" w:fill="auto"/>
            <w:noWrap/>
            <w:vAlign w:val="bottom"/>
            <w:hideMark/>
          </w:tcPr>
          <w:p w:rsidR="00CF15DE" w:rsidRPr="007D369D" w:rsidRDefault="00CF15DE" w:rsidP="00FA0E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D369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46W</w:t>
            </w:r>
          </w:p>
        </w:tc>
        <w:tc>
          <w:tcPr>
            <w:tcW w:w="4124" w:type="dxa"/>
            <w:shd w:val="clear" w:color="auto" w:fill="auto"/>
            <w:noWrap/>
            <w:vAlign w:val="bottom"/>
            <w:hideMark/>
          </w:tcPr>
          <w:p w:rsidR="00CF15DE" w:rsidRPr="007D369D" w:rsidRDefault="00CF15DE" w:rsidP="00FA0E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D369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Large User Volumetric Charge &gt; 50Ml</w:t>
            </w: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(£/m3)</w:t>
            </w:r>
          </w:p>
        </w:tc>
        <w:tc>
          <w:tcPr>
            <w:tcW w:w="1383" w:type="dxa"/>
            <w:shd w:val="clear" w:color="auto" w:fill="auto"/>
            <w:noWrap/>
            <w:vAlign w:val="center"/>
          </w:tcPr>
          <w:p w:rsidR="00CF15DE" w:rsidRPr="007D369D" w:rsidRDefault="00640E6A" w:rsidP="00FA0E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0.6120</w:t>
            </w:r>
          </w:p>
        </w:tc>
        <w:tc>
          <w:tcPr>
            <w:tcW w:w="1027" w:type="dxa"/>
            <w:vAlign w:val="center"/>
          </w:tcPr>
          <w:p w:rsidR="00CF15DE" w:rsidRDefault="001961C6" w:rsidP="00FA0E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0.5194</w:t>
            </w:r>
          </w:p>
        </w:tc>
        <w:tc>
          <w:tcPr>
            <w:tcW w:w="1196" w:type="dxa"/>
            <w:shd w:val="clear" w:color="auto" w:fill="auto"/>
            <w:noWrap/>
            <w:vAlign w:val="center"/>
          </w:tcPr>
          <w:p w:rsidR="00CF15DE" w:rsidRPr="007D369D" w:rsidRDefault="001961C6" w:rsidP="00FA0E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15.1</w:t>
            </w:r>
          </w:p>
        </w:tc>
      </w:tr>
      <w:tr w:rsidR="00CF15DE" w:rsidRPr="007D369D" w:rsidTr="00142482">
        <w:trPr>
          <w:trHeight w:val="285"/>
        </w:trPr>
        <w:tc>
          <w:tcPr>
            <w:tcW w:w="974" w:type="dxa"/>
            <w:shd w:val="clear" w:color="auto" w:fill="auto"/>
            <w:noWrap/>
            <w:vAlign w:val="bottom"/>
            <w:hideMark/>
          </w:tcPr>
          <w:p w:rsidR="00CF15DE" w:rsidRPr="007D369D" w:rsidRDefault="00CF15DE" w:rsidP="00FA0E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D369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48W</w:t>
            </w:r>
          </w:p>
        </w:tc>
        <w:tc>
          <w:tcPr>
            <w:tcW w:w="4124" w:type="dxa"/>
            <w:shd w:val="clear" w:color="auto" w:fill="auto"/>
            <w:noWrap/>
            <w:vAlign w:val="bottom"/>
            <w:hideMark/>
          </w:tcPr>
          <w:p w:rsidR="00CF15DE" w:rsidRPr="007D369D" w:rsidRDefault="00CF15DE" w:rsidP="00FA0E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D369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Site Fee </w:t>
            </w: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</w:t>
            </w:r>
            <w:r w:rsidRPr="007D369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0Ml </w:t>
            </w: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- </w:t>
            </w:r>
            <w:r w:rsidRPr="007D369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50Ml</w:t>
            </w: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1383" w:type="dxa"/>
            <w:shd w:val="clear" w:color="auto" w:fill="auto"/>
            <w:noWrap/>
            <w:vAlign w:val="center"/>
          </w:tcPr>
          <w:p w:rsidR="00CF15DE" w:rsidRPr="007D369D" w:rsidRDefault="00640E6A" w:rsidP="00FA0E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229.00</w:t>
            </w:r>
          </w:p>
        </w:tc>
        <w:tc>
          <w:tcPr>
            <w:tcW w:w="1027" w:type="dxa"/>
            <w:vAlign w:val="center"/>
          </w:tcPr>
          <w:p w:rsidR="00CF15DE" w:rsidRDefault="001961C6" w:rsidP="00FA0E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162.04</w:t>
            </w:r>
          </w:p>
        </w:tc>
        <w:tc>
          <w:tcPr>
            <w:tcW w:w="1196" w:type="dxa"/>
            <w:shd w:val="clear" w:color="auto" w:fill="auto"/>
            <w:noWrap/>
            <w:vAlign w:val="center"/>
          </w:tcPr>
          <w:p w:rsidR="00CF15DE" w:rsidRPr="007D369D" w:rsidRDefault="001961C6" w:rsidP="00FA0E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29.2</w:t>
            </w:r>
          </w:p>
        </w:tc>
      </w:tr>
      <w:tr w:rsidR="00CF15DE" w:rsidRPr="007D369D" w:rsidTr="00142482">
        <w:trPr>
          <w:trHeight w:val="285"/>
        </w:trPr>
        <w:tc>
          <w:tcPr>
            <w:tcW w:w="974" w:type="dxa"/>
            <w:shd w:val="clear" w:color="auto" w:fill="auto"/>
            <w:noWrap/>
            <w:vAlign w:val="bottom"/>
            <w:hideMark/>
          </w:tcPr>
          <w:p w:rsidR="00CF15DE" w:rsidRPr="007D369D" w:rsidRDefault="00CF15DE" w:rsidP="00FA0E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D369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47W</w:t>
            </w:r>
          </w:p>
        </w:tc>
        <w:tc>
          <w:tcPr>
            <w:tcW w:w="4124" w:type="dxa"/>
            <w:shd w:val="clear" w:color="auto" w:fill="auto"/>
            <w:noWrap/>
            <w:vAlign w:val="bottom"/>
            <w:hideMark/>
          </w:tcPr>
          <w:p w:rsidR="00CF15DE" w:rsidRPr="007D369D" w:rsidRDefault="00CF15DE" w:rsidP="00FA0E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D369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Large User Site Fee</w:t>
            </w:r>
          </w:p>
        </w:tc>
        <w:tc>
          <w:tcPr>
            <w:tcW w:w="1383" w:type="dxa"/>
            <w:shd w:val="clear" w:color="auto" w:fill="auto"/>
            <w:noWrap/>
            <w:vAlign w:val="center"/>
          </w:tcPr>
          <w:p w:rsidR="00CF15DE" w:rsidRPr="007D369D" w:rsidRDefault="00640E6A" w:rsidP="00FA0E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6004.00</w:t>
            </w:r>
          </w:p>
        </w:tc>
        <w:tc>
          <w:tcPr>
            <w:tcW w:w="1027" w:type="dxa"/>
            <w:vAlign w:val="center"/>
          </w:tcPr>
          <w:p w:rsidR="00CF15DE" w:rsidRDefault="001961C6" w:rsidP="00FA0E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3273.28</w:t>
            </w:r>
          </w:p>
        </w:tc>
        <w:tc>
          <w:tcPr>
            <w:tcW w:w="1196" w:type="dxa"/>
            <w:shd w:val="clear" w:color="auto" w:fill="auto"/>
            <w:noWrap/>
            <w:vAlign w:val="center"/>
          </w:tcPr>
          <w:p w:rsidR="00CF15DE" w:rsidRPr="007D369D" w:rsidRDefault="001961C6" w:rsidP="00FA0E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45.5</w:t>
            </w:r>
          </w:p>
        </w:tc>
      </w:tr>
    </w:tbl>
    <w:p w:rsidR="00CF15DE" w:rsidRDefault="00CF15DE" w:rsidP="00CF15DE">
      <w:pPr>
        <w:rPr>
          <w:rFonts w:ascii="Arial" w:hAnsi="Arial" w:cs="Arial"/>
          <w:b/>
        </w:rPr>
      </w:pPr>
    </w:p>
    <w:p w:rsidR="00CF15DE" w:rsidRDefault="00CF15DE" w:rsidP="00CF15DE">
      <w:pPr>
        <w:rPr>
          <w:rFonts w:ascii="Arial" w:hAnsi="Arial" w:cs="Arial"/>
          <w:sz w:val="20"/>
          <w:szCs w:val="20"/>
        </w:rPr>
      </w:pPr>
      <w:r w:rsidRPr="006732C9">
        <w:rPr>
          <w:rFonts w:ascii="Arial" w:hAnsi="Arial" w:cs="Arial"/>
          <w:sz w:val="20"/>
          <w:szCs w:val="20"/>
        </w:rPr>
        <w:t xml:space="preserve">Note – the two site fees relate to the </w:t>
      </w:r>
      <w:r>
        <w:rPr>
          <w:rFonts w:ascii="Arial" w:hAnsi="Arial" w:cs="Arial"/>
          <w:sz w:val="20"/>
          <w:szCs w:val="20"/>
        </w:rPr>
        <w:t xml:space="preserve">relevant </w:t>
      </w:r>
      <w:r w:rsidRPr="006732C9">
        <w:rPr>
          <w:rFonts w:ascii="Arial" w:hAnsi="Arial" w:cs="Arial"/>
          <w:sz w:val="20"/>
          <w:szCs w:val="20"/>
        </w:rPr>
        <w:t>total volumetric charge</w:t>
      </w:r>
      <w:r>
        <w:rPr>
          <w:rFonts w:ascii="Arial" w:hAnsi="Arial" w:cs="Arial"/>
          <w:sz w:val="20"/>
          <w:szCs w:val="20"/>
        </w:rPr>
        <w:t>s</w:t>
      </w:r>
      <w:r w:rsidRPr="006732C9">
        <w:rPr>
          <w:rFonts w:ascii="Arial" w:hAnsi="Arial" w:cs="Arial"/>
          <w:sz w:val="20"/>
          <w:szCs w:val="20"/>
        </w:rPr>
        <w:t xml:space="preserve"> and not the wholesale elements presented in this table. </w:t>
      </w:r>
      <w:r>
        <w:rPr>
          <w:rFonts w:ascii="Arial" w:hAnsi="Arial" w:cs="Arial"/>
          <w:sz w:val="20"/>
          <w:szCs w:val="20"/>
        </w:rPr>
        <w:t xml:space="preserve">The site fee </w:t>
      </w:r>
      <w:r w:rsidRPr="006732C9">
        <w:rPr>
          <w:rFonts w:ascii="Arial" w:hAnsi="Arial" w:cs="Arial"/>
          <w:sz w:val="20"/>
          <w:szCs w:val="20"/>
        </w:rPr>
        <w:t>ensures the customer is only better off on say the large user tariff if they use more than 50Ml per annum.</w:t>
      </w:r>
    </w:p>
    <w:p w:rsidR="001961C6" w:rsidRDefault="001961C6">
      <w:pPr>
        <w:rPr>
          <w:rFonts w:ascii="Arial" w:hAnsi="Arial" w:cs="Arial"/>
          <w:b/>
        </w:rPr>
      </w:pPr>
    </w:p>
    <w:p w:rsidR="005015FA" w:rsidRDefault="005015FA" w:rsidP="005015F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Draft Wholesale tariffs 2020</w:t>
      </w:r>
      <w:r w:rsidR="00CF15DE">
        <w:rPr>
          <w:rFonts w:ascii="Arial" w:hAnsi="Arial" w:cs="Arial"/>
          <w:b/>
        </w:rPr>
        <w:t>/21</w:t>
      </w:r>
    </w:p>
    <w:p w:rsidR="005015FA" w:rsidRDefault="005015FA" w:rsidP="005015F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Based on Portsmouth Water’s Representation to the OFWAT Draft Determination (published 30 August 2019)</w:t>
      </w:r>
    </w:p>
    <w:p w:rsidR="001961C6" w:rsidRDefault="001961C6" w:rsidP="001961C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Table 5 - Household unmeasured</w:t>
      </w:r>
    </w:p>
    <w:tbl>
      <w:tblPr>
        <w:tblW w:w="8653" w:type="dxa"/>
        <w:tblLook w:val="04A0" w:firstRow="1" w:lastRow="0" w:firstColumn="1" w:lastColumn="0" w:noHBand="0" w:noVBand="1"/>
      </w:tblPr>
      <w:tblGrid>
        <w:gridCol w:w="1649"/>
        <w:gridCol w:w="3496"/>
        <w:gridCol w:w="1229"/>
        <w:gridCol w:w="1151"/>
        <w:gridCol w:w="1128"/>
      </w:tblGrid>
      <w:tr w:rsidR="001961C6" w:rsidRPr="003D1524" w:rsidTr="00142482">
        <w:trPr>
          <w:trHeight w:val="285"/>
        </w:trPr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61C6" w:rsidRPr="003D1524" w:rsidRDefault="001961C6" w:rsidP="001B3B62">
            <w:pPr>
              <w:spacing w:after="0" w:line="240" w:lineRule="auto"/>
              <w:ind w:right="265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61C6" w:rsidRPr="00B94608" w:rsidRDefault="001961C6" w:rsidP="001B3B62">
            <w:pPr>
              <w:spacing w:after="0" w:line="240" w:lineRule="auto"/>
              <w:rPr>
                <w:rFonts w:ascii="Arial" w:eastAsia="Times New Roman" w:hAnsi="Arial" w:cs="Arial"/>
                <w:iCs/>
                <w:sz w:val="20"/>
                <w:szCs w:val="20"/>
                <w:lang w:eastAsia="en-GB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C6" w:rsidRDefault="001961C6" w:rsidP="001B3B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2019/20</w:t>
            </w:r>
          </w:p>
          <w:p w:rsidR="001961C6" w:rsidRDefault="001961C6" w:rsidP="001B3B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£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1C6" w:rsidRDefault="001961C6" w:rsidP="001B3B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2020/21 </w:t>
            </w:r>
          </w:p>
          <w:p w:rsidR="001961C6" w:rsidRDefault="001961C6" w:rsidP="001B3B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£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C6" w:rsidRPr="003D1524" w:rsidRDefault="001961C6" w:rsidP="001B3B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Reduction %</w:t>
            </w:r>
          </w:p>
        </w:tc>
      </w:tr>
      <w:tr w:rsidR="001961C6" w:rsidRPr="003D1524" w:rsidTr="00142482">
        <w:trPr>
          <w:trHeight w:val="285"/>
        </w:trPr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1C6" w:rsidRPr="003D1524" w:rsidRDefault="001961C6" w:rsidP="001B3B62">
            <w:pPr>
              <w:spacing w:after="0" w:line="240" w:lineRule="auto"/>
              <w:ind w:right="265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D152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1W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1C6" w:rsidRPr="00B94608" w:rsidRDefault="001961C6" w:rsidP="001B3B62">
            <w:pPr>
              <w:spacing w:after="0" w:line="240" w:lineRule="auto"/>
              <w:rPr>
                <w:rFonts w:ascii="Arial" w:eastAsia="Times New Roman" w:hAnsi="Arial" w:cs="Arial"/>
                <w:iCs/>
                <w:sz w:val="20"/>
                <w:szCs w:val="20"/>
                <w:lang w:eastAsia="en-GB"/>
              </w:rPr>
            </w:pPr>
            <w:r w:rsidRPr="00B94608">
              <w:rPr>
                <w:rFonts w:ascii="Arial" w:eastAsia="Times New Roman" w:hAnsi="Arial" w:cs="Arial"/>
                <w:iCs/>
                <w:sz w:val="20"/>
                <w:szCs w:val="20"/>
                <w:lang w:eastAsia="en-GB"/>
              </w:rPr>
              <w:t>Standing Charge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C6" w:rsidRPr="003D1524" w:rsidRDefault="001961C6" w:rsidP="001B3B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11.48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1C6" w:rsidRDefault="001B3B62" w:rsidP="001B3B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10.28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C6" w:rsidRPr="003D1524" w:rsidRDefault="001B3B62" w:rsidP="001B3B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10.5</w:t>
            </w:r>
          </w:p>
        </w:tc>
      </w:tr>
      <w:tr w:rsidR="001961C6" w:rsidRPr="003D1524" w:rsidTr="00142482">
        <w:trPr>
          <w:trHeight w:val="285"/>
        </w:trPr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1C6" w:rsidRPr="003D1524" w:rsidRDefault="001961C6" w:rsidP="001B3B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D152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2W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1C6" w:rsidRPr="003D1524" w:rsidRDefault="001961C6" w:rsidP="001B3B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D152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Rateable Value Charge</w:t>
            </w: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(£/£rv)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C6" w:rsidRPr="003D1524" w:rsidRDefault="001961C6" w:rsidP="001B3B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0.4040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1C6" w:rsidRDefault="001B3B62" w:rsidP="001B3B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0.3621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C6" w:rsidRPr="003D1524" w:rsidRDefault="001B3B62" w:rsidP="001B3B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10.4</w:t>
            </w:r>
          </w:p>
        </w:tc>
      </w:tr>
      <w:tr w:rsidR="001961C6" w:rsidRPr="003D1524" w:rsidTr="00142482">
        <w:trPr>
          <w:trHeight w:val="285"/>
        </w:trPr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1C6" w:rsidRPr="003D1524" w:rsidRDefault="001961C6" w:rsidP="001B3B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D152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3W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1C6" w:rsidRPr="003D1524" w:rsidRDefault="001961C6" w:rsidP="001B3B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D152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Licence Charge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C6" w:rsidRPr="003D1524" w:rsidRDefault="001961C6" w:rsidP="001B3B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101.19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1C6" w:rsidRDefault="001B3B62" w:rsidP="001B3B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90.91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C6" w:rsidRPr="003D1524" w:rsidRDefault="001B3B62" w:rsidP="001B3B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10.2</w:t>
            </w:r>
          </w:p>
        </w:tc>
      </w:tr>
      <w:tr w:rsidR="001961C6" w:rsidRPr="003D1524" w:rsidTr="00142482">
        <w:trPr>
          <w:trHeight w:val="285"/>
        </w:trPr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1C6" w:rsidRPr="003D1524" w:rsidRDefault="001961C6" w:rsidP="001B3B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D152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4W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1C6" w:rsidRPr="003D1524" w:rsidRDefault="001961C6" w:rsidP="001B3B6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GB"/>
              </w:rPr>
            </w:pPr>
            <w:r w:rsidRPr="003D152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Minimum Charge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C6" w:rsidRPr="003D1524" w:rsidRDefault="001961C6" w:rsidP="001B3B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66.03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1C6" w:rsidRDefault="001B3B62" w:rsidP="001B3B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59.16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C6" w:rsidRPr="003D1524" w:rsidRDefault="001B3B62" w:rsidP="001B3B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10.4</w:t>
            </w:r>
          </w:p>
        </w:tc>
      </w:tr>
      <w:tr w:rsidR="001961C6" w:rsidRPr="003D1524" w:rsidTr="00142482">
        <w:trPr>
          <w:trHeight w:val="285"/>
        </w:trPr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1C6" w:rsidRPr="003D1524" w:rsidRDefault="001961C6" w:rsidP="001B3B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D152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52W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1C6" w:rsidRPr="003D1524" w:rsidRDefault="001961C6" w:rsidP="001B3B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Social Tariff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C6" w:rsidRPr="003D1524" w:rsidRDefault="001961C6" w:rsidP="001B3B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66.03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1C6" w:rsidRDefault="001B3B62" w:rsidP="001B3B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59.16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C6" w:rsidRPr="003D1524" w:rsidRDefault="001B3B62" w:rsidP="001B3B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10.4</w:t>
            </w:r>
          </w:p>
        </w:tc>
      </w:tr>
      <w:tr w:rsidR="001961C6" w:rsidRPr="003D1524" w:rsidTr="00142482">
        <w:trPr>
          <w:trHeight w:val="285"/>
        </w:trPr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1C6" w:rsidRPr="003D1524" w:rsidRDefault="001961C6" w:rsidP="001B3B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D152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5W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1C6" w:rsidRPr="003D1524" w:rsidRDefault="001961C6" w:rsidP="001B3B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D152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Assessed Charge 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C6" w:rsidRPr="003D1524" w:rsidRDefault="001961C6" w:rsidP="001B3B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56.18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1C6" w:rsidRDefault="001B3B62" w:rsidP="001B3B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50.82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C6" w:rsidRPr="003D1524" w:rsidRDefault="001B3B62" w:rsidP="001B3B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9.5</w:t>
            </w:r>
          </w:p>
        </w:tc>
      </w:tr>
      <w:tr w:rsidR="001961C6" w:rsidRPr="003D1524" w:rsidTr="00142482">
        <w:trPr>
          <w:trHeight w:val="285"/>
        </w:trPr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1C6" w:rsidRPr="003D1524" w:rsidRDefault="001961C6" w:rsidP="001B3B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D152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6W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1C6" w:rsidRPr="003D1524" w:rsidRDefault="001961C6" w:rsidP="001B3B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D152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Assessed Charge 2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C6" w:rsidRPr="003D1524" w:rsidRDefault="001961C6" w:rsidP="001B3B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83.58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1C6" w:rsidRDefault="001B3B62" w:rsidP="001B3B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74.99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C6" w:rsidRPr="003D1524" w:rsidRDefault="001B3B62" w:rsidP="001B3B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10.3</w:t>
            </w:r>
          </w:p>
        </w:tc>
      </w:tr>
    </w:tbl>
    <w:p w:rsidR="001961C6" w:rsidRDefault="001961C6" w:rsidP="001961C6">
      <w:pPr>
        <w:rPr>
          <w:rFonts w:ascii="Arial" w:hAnsi="Arial" w:cs="Arial"/>
          <w:b/>
        </w:rPr>
      </w:pPr>
    </w:p>
    <w:p w:rsidR="001961C6" w:rsidRDefault="001961C6" w:rsidP="001961C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Table 6 - Household measured</w:t>
      </w:r>
    </w:p>
    <w:tbl>
      <w:tblPr>
        <w:tblW w:w="8601" w:type="dxa"/>
        <w:tblLook w:val="04A0" w:firstRow="1" w:lastRow="0" w:firstColumn="1" w:lastColumn="0" w:noHBand="0" w:noVBand="1"/>
      </w:tblPr>
      <w:tblGrid>
        <w:gridCol w:w="848"/>
        <w:gridCol w:w="4250"/>
        <w:gridCol w:w="1436"/>
        <w:gridCol w:w="939"/>
        <w:gridCol w:w="1128"/>
      </w:tblGrid>
      <w:tr w:rsidR="001961C6" w:rsidRPr="00D3096F" w:rsidTr="00142482">
        <w:trPr>
          <w:trHeight w:val="285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61C6" w:rsidRPr="003D1524" w:rsidRDefault="001961C6" w:rsidP="001B3B62">
            <w:pPr>
              <w:spacing w:after="0" w:line="240" w:lineRule="auto"/>
              <w:ind w:right="265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61C6" w:rsidRPr="00B94608" w:rsidRDefault="001961C6" w:rsidP="001B3B62">
            <w:pPr>
              <w:spacing w:after="0" w:line="240" w:lineRule="auto"/>
              <w:rPr>
                <w:rFonts w:ascii="Arial" w:eastAsia="Times New Roman" w:hAnsi="Arial" w:cs="Arial"/>
                <w:iCs/>
                <w:sz w:val="20"/>
                <w:szCs w:val="20"/>
                <w:lang w:eastAsia="en-GB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C6" w:rsidRDefault="001961C6" w:rsidP="001B3B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2019/20</w:t>
            </w:r>
          </w:p>
          <w:p w:rsidR="001961C6" w:rsidRDefault="001961C6" w:rsidP="001B3B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£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1C6" w:rsidRDefault="001961C6" w:rsidP="001B3B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2020/21 </w:t>
            </w:r>
          </w:p>
          <w:p w:rsidR="001961C6" w:rsidRDefault="001961C6" w:rsidP="001B3B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£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C6" w:rsidRPr="003D1524" w:rsidRDefault="001961C6" w:rsidP="001B3B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Reduction %</w:t>
            </w:r>
          </w:p>
        </w:tc>
      </w:tr>
      <w:tr w:rsidR="001961C6" w:rsidRPr="00D3096F" w:rsidTr="00142482">
        <w:trPr>
          <w:trHeight w:val="285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1C6" w:rsidRPr="00D3096F" w:rsidRDefault="001961C6" w:rsidP="001B3B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3096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7W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1C6" w:rsidRPr="00B94608" w:rsidRDefault="001961C6" w:rsidP="001B3B62">
            <w:pPr>
              <w:spacing w:after="0" w:line="240" w:lineRule="auto"/>
              <w:rPr>
                <w:rFonts w:ascii="Arial" w:eastAsia="Times New Roman" w:hAnsi="Arial" w:cs="Arial"/>
                <w:iCs/>
                <w:sz w:val="20"/>
                <w:szCs w:val="20"/>
                <w:lang w:eastAsia="en-GB"/>
              </w:rPr>
            </w:pPr>
            <w:r w:rsidRPr="00B94608">
              <w:rPr>
                <w:rFonts w:ascii="Arial" w:eastAsia="Times New Roman" w:hAnsi="Arial" w:cs="Arial"/>
                <w:iCs/>
                <w:sz w:val="20"/>
                <w:szCs w:val="20"/>
                <w:lang w:eastAsia="en-GB"/>
              </w:rPr>
              <w:t>General: 12/15 mm (0.5")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C6" w:rsidRPr="00D3096F" w:rsidRDefault="001961C6" w:rsidP="001B3B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11.20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1C6" w:rsidRDefault="001B3B62" w:rsidP="001B3B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10.02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C6" w:rsidRPr="00D3096F" w:rsidRDefault="001B3B62" w:rsidP="001B3B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10.5</w:t>
            </w:r>
          </w:p>
        </w:tc>
      </w:tr>
      <w:tr w:rsidR="001961C6" w:rsidRPr="00D3096F" w:rsidTr="00142482">
        <w:trPr>
          <w:trHeight w:val="285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1C6" w:rsidRPr="00D3096F" w:rsidRDefault="001961C6" w:rsidP="001B3B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3096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8W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1C6" w:rsidRPr="00B94608" w:rsidRDefault="001961C6" w:rsidP="001B3B62">
            <w:pPr>
              <w:spacing w:after="0" w:line="240" w:lineRule="auto"/>
              <w:rPr>
                <w:rFonts w:ascii="Arial" w:eastAsia="Times New Roman" w:hAnsi="Arial" w:cs="Arial"/>
                <w:iCs/>
                <w:sz w:val="20"/>
                <w:szCs w:val="20"/>
                <w:lang w:eastAsia="en-GB"/>
              </w:rPr>
            </w:pPr>
            <w:r w:rsidRPr="00B94608">
              <w:rPr>
                <w:rFonts w:ascii="Arial" w:eastAsia="Times New Roman" w:hAnsi="Arial" w:cs="Arial"/>
                <w:iCs/>
                <w:sz w:val="20"/>
                <w:szCs w:val="20"/>
                <w:lang w:eastAsia="en-GB"/>
              </w:rPr>
              <w:t>General: 20/22 mm  (0.75")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C6" w:rsidRPr="00D3096F" w:rsidRDefault="001961C6" w:rsidP="001B3B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15.57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1C6" w:rsidRDefault="001B3B62" w:rsidP="001B3B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13.94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C6" w:rsidRPr="00D3096F" w:rsidRDefault="001B3B62" w:rsidP="001B3B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10.5</w:t>
            </w:r>
          </w:p>
        </w:tc>
      </w:tr>
      <w:tr w:rsidR="001961C6" w:rsidRPr="00D3096F" w:rsidTr="00142482">
        <w:trPr>
          <w:trHeight w:val="285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1C6" w:rsidRPr="00D3096F" w:rsidRDefault="001961C6" w:rsidP="001B3B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3096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9W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1C6" w:rsidRPr="00B94608" w:rsidRDefault="001961C6" w:rsidP="001B3B62">
            <w:pPr>
              <w:spacing w:after="0" w:line="240" w:lineRule="auto"/>
              <w:rPr>
                <w:rFonts w:ascii="Arial" w:eastAsia="Times New Roman" w:hAnsi="Arial" w:cs="Arial"/>
                <w:iCs/>
                <w:sz w:val="20"/>
                <w:szCs w:val="20"/>
                <w:lang w:eastAsia="en-GB"/>
              </w:rPr>
            </w:pPr>
            <w:r w:rsidRPr="00B94608">
              <w:rPr>
                <w:rFonts w:ascii="Arial" w:eastAsia="Times New Roman" w:hAnsi="Arial" w:cs="Arial"/>
                <w:iCs/>
                <w:sz w:val="20"/>
                <w:szCs w:val="20"/>
                <w:lang w:eastAsia="en-GB"/>
              </w:rPr>
              <w:t>General: 25/28 mm  (1")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C6" w:rsidRPr="00D3096F" w:rsidRDefault="001961C6" w:rsidP="001B3B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71.36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1C6" w:rsidRDefault="001B3B62" w:rsidP="001B3B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65.73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C6" w:rsidRPr="00D3096F" w:rsidRDefault="001B3B62" w:rsidP="001B3B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7.9</w:t>
            </w:r>
          </w:p>
        </w:tc>
      </w:tr>
      <w:tr w:rsidR="001961C6" w:rsidRPr="00D3096F" w:rsidTr="00142482">
        <w:trPr>
          <w:trHeight w:val="285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1C6" w:rsidRPr="00D3096F" w:rsidRDefault="001961C6" w:rsidP="001B3B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3096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lastRenderedPageBreak/>
              <w:t>10W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1C6" w:rsidRPr="00B94608" w:rsidRDefault="001961C6" w:rsidP="001B3B62">
            <w:pPr>
              <w:spacing w:after="0" w:line="240" w:lineRule="auto"/>
              <w:rPr>
                <w:rFonts w:ascii="Arial" w:eastAsia="Times New Roman" w:hAnsi="Arial" w:cs="Arial"/>
                <w:iCs/>
                <w:sz w:val="20"/>
                <w:szCs w:val="20"/>
                <w:lang w:eastAsia="en-GB"/>
              </w:rPr>
            </w:pPr>
            <w:r w:rsidRPr="00B94608">
              <w:rPr>
                <w:rFonts w:ascii="Arial" w:eastAsia="Times New Roman" w:hAnsi="Arial" w:cs="Arial"/>
                <w:iCs/>
                <w:sz w:val="20"/>
                <w:szCs w:val="20"/>
                <w:lang w:eastAsia="en-GB"/>
              </w:rPr>
              <w:t>General: 40/42 mm  (1.5")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C6" w:rsidRPr="00D3096F" w:rsidRDefault="001961C6" w:rsidP="001B3B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156.32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1C6" w:rsidRDefault="001B3B62" w:rsidP="001B3B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143.98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C6" w:rsidRPr="00D3096F" w:rsidRDefault="001B3B62" w:rsidP="001B3B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7.9</w:t>
            </w:r>
          </w:p>
        </w:tc>
      </w:tr>
      <w:tr w:rsidR="001961C6" w:rsidRPr="00D3096F" w:rsidTr="00142482">
        <w:trPr>
          <w:trHeight w:val="285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1C6" w:rsidRPr="00D3096F" w:rsidRDefault="001961C6" w:rsidP="001B3B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3096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11W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1C6" w:rsidRPr="00B94608" w:rsidRDefault="001961C6" w:rsidP="001B3B62">
            <w:pPr>
              <w:spacing w:after="0" w:line="240" w:lineRule="auto"/>
              <w:rPr>
                <w:rFonts w:ascii="Arial" w:eastAsia="Times New Roman" w:hAnsi="Arial" w:cs="Arial"/>
                <w:iCs/>
                <w:sz w:val="20"/>
                <w:szCs w:val="20"/>
                <w:lang w:eastAsia="en-GB"/>
              </w:rPr>
            </w:pPr>
            <w:r w:rsidRPr="00B94608">
              <w:rPr>
                <w:rFonts w:ascii="Arial" w:eastAsia="Times New Roman" w:hAnsi="Arial" w:cs="Arial"/>
                <w:iCs/>
                <w:sz w:val="20"/>
                <w:szCs w:val="20"/>
                <w:lang w:eastAsia="en-GB"/>
              </w:rPr>
              <w:t>General: 50/54 mm  (2")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C6" w:rsidRPr="00D3096F" w:rsidRDefault="001961C6" w:rsidP="001B3B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199.06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1C6" w:rsidRDefault="001B3B62" w:rsidP="001B3B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183.34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C6" w:rsidRPr="00D3096F" w:rsidRDefault="001B3B62" w:rsidP="001B3B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7.9</w:t>
            </w:r>
          </w:p>
        </w:tc>
      </w:tr>
      <w:tr w:rsidR="001961C6" w:rsidRPr="00D3096F" w:rsidTr="00142482">
        <w:trPr>
          <w:trHeight w:val="285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1C6" w:rsidRPr="00D3096F" w:rsidRDefault="001961C6" w:rsidP="001B3B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3096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12W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1C6" w:rsidRPr="00B94608" w:rsidRDefault="001961C6" w:rsidP="001B3B62">
            <w:pPr>
              <w:spacing w:after="0" w:line="240" w:lineRule="auto"/>
              <w:rPr>
                <w:rFonts w:ascii="Arial" w:eastAsia="Times New Roman" w:hAnsi="Arial" w:cs="Arial"/>
                <w:iCs/>
                <w:sz w:val="20"/>
                <w:szCs w:val="20"/>
                <w:lang w:eastAsia="en-GB"/>
              </w:rPr>
            </w:pPr>
            <w:r w:rsidRPr="00B94608">
              <w:rPr>
                <w:rFonts w:ascii="Arial" w:eastAsia="Times New Roman" w:hAnsi="Arial" w:cs="Arial"/>
                <w:iCs/>
                <w:sz w:val="20"/>
                <w:szCs w:val="20"/>
                <w:lang w:eastAsia="en-GB"/>
              </w:rPr>
              <w:t>General: 75/80 mm  (3")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C6" w:rsidRPr="00D3096F" w:rsidRDefault="001961C6" w:rsidP="001B3B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294.58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1C6" w:rsidRDefault="001B3B62" w:rsidP="001B3B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271.31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C6" w:rsidRPr="00D3096F" w:rsidRDefault="001B3B62" w:rsidP="001B3B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7.9</w:t>
            </w:r>
          </w:p>
        </w:tc>
      </w:tr>
      <w:tr w:rsidR="001961C6" w:rsidRPr="00D3096F" w:rsidTr="00142482">
        <w:trPr>
          <w:trHeight w:val="285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1C6" w:rsidRPr="00D3096F" w:rsidRDefault="001961C6" w:rsidP="001B3B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51W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1C6" w:rsidRPr="00B94608" w:rsidRDefault="001961C6" w:rsidP="001B3B62">
            <w:pPr>
              <w:spacing w:after="0" w:line="240" w:lineRule="auto"/>
              <w:rPr>
                <w:rFonts w:ascii="Arial" w:eastAsia="Times New Roman" w:hAnsi="Arial" w:cs="Arial"/>
                <w:iCs/>
                <w:sz w:val="20"/>
                <w:szCs w:val="20"/>
                <w:lang w:eastAsia="en-GB"/>
              </w:rPr>
            </w:pPr>
            <w:r w:rsidRPr="00B94608">
              <w:rPr>
                <w:rFonts w:ascii="Arial" w:eastAsia="Times New Roman" w:hAnsi="Arial" w:cs="Arial"/>
                <w:iCs/>
                <w:sz w:val="20"/>
                <w:szCs w:val="20"/>
                <w:lang w:eastAsia="en-GB"/>
              </w:rPr>
              <w:t>General: 100 mm  (4")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C6" w:rsidRPr="00D3096F" w:rsidRDefault="001961C6" w:rsidP="001B3B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749.33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1C6" w:rsidRDefault="001B3B62" w:rsidP="001B3B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690.12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C6" w:rsidRPr="00D3096F" w:rsidRDefault="001B3B62" w:rsidP="001B3B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7.9</w:t>
            </w:r>
          </w:p>
        </w:tc>
      </w:tr>
      <w:tr w:rsidR="001961C6" w:rsidRPr="00D3096F" w:rsidTr="00142482">
        <w:trPr>
          <w:trHeight w:val="285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61C6" w:rsidRPr="00D3096F" w:rsidRDefault="001961C6" w:rsidP="001B3B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52W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61C6" w:rsidRPr="00D3096F" w:rsidRDefault="001961C6" w:rsidP="001B3B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B94608">
              <w:rPr>
                <w:rFonts w:ascii="Arial" w:eastAsia="Times New Roman" w:hAnsi="Arial" w:cs="Arial"/>
                <w:iCs/>
                <w:sz w:val="20"/>
                <w:szCs w:val="20"/>
                <w:lang w:eastAsia="en-GB"/>
              </w:rPr>
              <w:t>General: 1</w:t>
            </w:r>
            <w:r>
              <w:rPr>
                <w:rFonts w:ascii="Arial" w:eastAsia="Times New Roman" w:hAnsi="Arial" w:cs="Arial"/>
                <w:iCs/>
                <w:sz w:val="20"/>
                <w:szCs w:val="20"/>
                <w:lang w:eastAsia="en-GB"/>
              </w:rPr>
              <w:t>5</w:t>
            </w:r>
            <w:r w:rsidRPr="00B94608">
              <w:rPr>
                <w:rFonts w:ascii="Arial" w:eastAsia="Times New Roman" w:hAnsi="Arial" w:cs="Arial"/>
                <w:iCs/>
                <w:sz w:val="20"/>
                <w:szCs w:val="20"/>
                <w:lang w:eastAsia="en-GB"/>
              </w:rPr>
              <w:t>0 mm  (</w:t>
            </w:r>
            <w:r>
              <w:rPr>
                <w:rFonts w:ascii="Arial" w:eastAsia="Times New Roman" w:hAnsi="Arial" w:cs="Arial"/>
                <w:iCs/>
                <w:sz w:val="20"/>
                <w:szCs w:val="20"/>
                <w:lang w:eastAsia="en-GB"/>
              </w:rPr>
              <w:t>6</w:t>
            </w:r>
            <w:r w:rsidRPr="00B94608">
              <w:rPr>
                <w:rFonts w:ascii="Arial" w:eastAsia="Times New Roman" w:hAnsi="Arial" w:cs="Arial"/>
                <w:iCs/>
                <w:sz w:val="20"/>
                <w:szCs w:val="20"/>
                <w:lang w:eastAsia="en-GB"/>
              </w:rPr>
              <w:t>")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C6" w:rsidRPr="00D3096F" w:rsidRDefault="001961C6" w:rsidP="001B3B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1670.18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1C6" w:rsidRDefault="001B3B62" w:rsidP="001B3B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1538.20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C6" w:rsidRPr="00D3096F" w:rsidRDefault="001B3B62" w:rsidP="001B3B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7.9</w:t>
            </w:r>
          </w:p>
        </w:tc>
      </w:tr>
      <w:tr w:rsidR="001961C6" w:rsidRPr="00D3096F" w:rsidTr="00142482">
        <w:trPr>
          <w:trHeight w:val="285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1C6" w:rsidRPr="00D3096F" w:rsidRDefault="001961C6" w:rsidP="001B3B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3096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13W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1C6" w:rsidRPr="00D3096F" w:rsidRDefault="001961C6" w:rsidP="001B3B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3096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Volumetric Charge</w:t>
            </w: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(£/m3)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C6" w:rsidRPr="00D3096F" w:rsidRDefault="001961C6" w:rsidP="001424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0.7</w:t>
            </w:r>
            <w:r w:rsidR="0014248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</w:t>
            </w: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50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1C6" w:rsidRDefault="001B3B62" w:rsidP="001B3B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0.6679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C6" w:rsidRPr="00D3096F" w:rsidRDefault="001B3B62" w:rsidP="001B3B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10.3</w:t>
            </w:r>
          </w:p>
        </w:tc>
      </w:tr>
      <w:tr w:rsidR="001961C6" w:rsidRPr="00D3096F" w:rsidTr="00142482">
        <w:trPr>
          <w:trHeight w:val="285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1C6" w:rsidRPr="00D3096F" w:rsidRDefault="001961C6" w:rsidP="001B3B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3096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14W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1C6" w:rsidRPr="00B94608" w:rsidRDefault="001961C6" w:rsidP="001B3B62">
            <w:pPr>
              <w:spacing w:after="0" w:line="240" w:lineRule="auto"/>
              <w:rPr>
                <w:rFonts w:ascii="Arial" w:eastAsia="Times New Roman" w:hAnsi="Arial" w:cs="Arial"/>
                <w:iCs/>
                <w:sz w:val="20"/>
                <w:szCs w:val="20"/>
                <w:lang w:eastAsia="en-GB"/>
              </w:rPr>
            </w:pPr>
            <w:r w:rsidRPr="00B94608">
              <w:rPr>
                <w:rFonts w:ascii="Arial" w:eastAsia="Times New Roman" w:hAnsi="Arial" w:cs="Arial"/>
                <w:iCs/>
                <w:sz w:val="20"/>
                <w:szCs w:val="20"/>
                <w:lang w:eastAsia="en-GB"/>
              </w:rPr>
              <w:t>WaterSure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C6" w:rsidRPr="00D3096F" w:rsidRDefault="001961C6" w:rsidP="001B3B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86.10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1C6" w:rsidRDefault="001B3B62" w:rsidP="001B3B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82.26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C6" w:rsidRPr="00D3096F" w:rsidRDefault="001B3B62" w:rsidP="001B3B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4.5</w:t>
            </w:r>
          </w:p>
        </w:tc>
      </w:tr>
    </w:tbl>
    <w:p w:rsidR="001961C6" w:rsidRDefault="001961C6" w:rsidP="001961C6"/>
    <w:p w:rsidR="001961C6" w:rsidRPr="00CC6701" w:rsidRDefault="001961C6" w:rsidP="001961C6">
      <w:pPr>
        <w:rPr>
          <w:rFonts w:ascii="Arial" w:hAnsi="Arial" w:cs="Arial"/>
          <w:b/>
        </w:rPr>
      </w:pPr>
      <w:r w:rsidRPr="00CC6701">
        <w:rPr>
          <w:rFonts w:ascii="Arial" w:hAnsi="Arial" w:cs="Arial"/>
          <w:b/>
        </w:rPr>
        <w:t xml:space="preserve">Table </w:t>
      </w:r>
      <w:r>
        <w:rPr>
          <w:rFonts w:ascii="Arial" w:hAnsi="Arial" w:cs="Arial"/>
          <w:b/>
        </w:rPr>
        <w:t>7</w:t>
      </w:r>
      <w:r w:rsidRPr="00CC6701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- </w:t>
      </w:r>
      <w:r w:rsidRPr="00CC6701">
        <w:rPr>
          <w:rFonts w:ascii="Arial" w:hAnsi="Arial" w:cs="Arial"/>
          <w:b/>
        </w:rPr>
        <w:t>Non- Household unmeasured</w:t>
      </w:r>
    </w:p>
    <w:tbl>
      <w:tblPr>
        <w:tblW w:w="8647" w:type="dxa"/>
        <w:tblInd w:w="-5" w:type="dxa"/>
        <w:tblLook w:val="04A0" w:firstRow="1" w:lastRow="0" w:firstColumn="1" w:lastColumn="0" w:noHBand="0" w:noVBand="1"/>
      </w:tblPr>
      <w:tblGrid>
        <w:gridCol w:w="979"/>
        <w:gridCol w:w="4124"/>
        <w:gridCol w:w="1378"/>
        <w:gridCol w:w="939"/>
        <w:gridCol w:w="1227"/>
      </w:tblGrid>
      <w:tr w:rsidR="001961C6" w:rsidRPr="00333512" w:rsidTr="00142482">
        <w:trPr>
          <w:trHeight w:val="285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61C6" w:rsidRPr="006455F1" w:rsidRDefault="001961C6" w:rsidP="001B3B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61C6" w:rsidRPr="006455F1" w:rsidRDefault="001961C6" w:rsidP="001B3B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C6" w:rsidRDefault="001961C6" w:rsidP="001B3B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2019/20</w:t>
            </w:r>
          </w:p>
          <w:p w:rsidR="001961C6" w:rsidRDefault="001961C6" w:rsidP="001B3B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£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1C6" w:rsidRDefault="001961C6" w:rsidP="001B3B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2020/21 </w:t>
            </w:r>
          </w:p>
          <w:p w:rsidR="001961C6" w:rsidRDefault="001961C6" w:rsidP="001B3B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£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C6" w:rsidRPr="003D1524" w:rsidRDefault="001961C6" w:rsidP="001B3B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Reduction %</w:t>
            </w:r>
          </w:p>
        </w:tc>
      </w:tr>
      <w:tr w:rsidR="001961C6" w:rsidRPr="00333512" w:rsidTr="00142482">
        <w:trPr>
          <w:trHeight w:val="285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1C6" w:rsidRPr="006455F1" w:rsidRDefault="001961C6" w:rsidP="001B3B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455F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15W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1C6" w:rsidRPr="006455F1" w:rsidRDefault="001961C6" w:rsidP="001B3B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455F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Standing Charge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C6" w:rsidRPr="006455F1" w:rsidRDefault="001961C6" w:rsidP="001B3B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8.26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1C6" w:rsidRDefault="001B3B62" w:rsidP="001B3B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7.62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C6" w:rsidRPr="006455F1" w:rsidRDefault="001B3B62" w:rsidP="001B3B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7.8</w:t>
            </w:r>
          </w:p>
        </w:tc>
      </w:tr>
      <w:tr w:rsidR="001961C6" w:rsidRPr="00333512" w:rsidTr="00142482">
        <w:trPr>
          <w:trHeight w:val="285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1C6" w:rsidRPr="006455F1" w:rsidRDefault="001961C6" w:rsidP="001B3B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455F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16W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1C6" w:rsidRPr="006455F1" w:rsidRDefault="001961C6" w:rsidP="001B3B6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GB"/>
              </w:rPr>
            </w:pPr>
            <w:r w:rsidRPr="006455F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Rateable Value Charge</w:t>
            </w: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(£/£rv)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C6" w:rsidRPr="006455F1" w:rsidRDefault="001961C6" w:rsidP="001B3B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0.4070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1C6" w:rsidRDefault="001B3B62" w:rsidP="001B3B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0.3753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C6" w:rsidRPr="006455F1" w:rsidRDefault="001B3B62" w:rsidP="001B3B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7.8</w:t>
            </w:r>
          </w:p>
        </w:tc>
      </w:tr>
      <w:tr w:rsidR="001961C6" w:rsidRPr="00333512" w:rsidTr="00142482">
        <w:trPr>
          <w:trHeight w:val="285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1C6" w:rsidRPr="006455F1" w:rsidRDefault="001961C6" w:rsidP="001B3B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455F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17W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1C6" w:rsidRPr="006455F1" w:rsidRDefault="001961C6" w:rsidP="001B3B6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GB"/>
              </w:rPr>
            </w:pPr>
            <w:r w:rsidRPr="006455F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Licence Charge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C6" w:rsidRPr="006455F1" w:rsidRDefault="001961C6" w:rsidP="001B3B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95.02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1C6" w:rsidRDefault="001B3B62" w:rsidP="001424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9</w:t>
            </w:r>
            <w:r w:rsidR="0014248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</w:t>
            </w: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.11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C6" w:rsidRPr="006455F1" w:rsidRDefault="001B3B62" w:rsidP="001B3B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4.1</w:t>
            </w:r>
          </w:p>
        </w:tc>
      </w:tr>
      <w:tr w:rsidR="001961C6" w:rsidRPr="00333512" w:rsidTr="00142482">
        <w:trPr>
          <w:trHeight w:val="285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1C6" w:rsidRPr="006455F1" w:rsidRDefault="001961C6" w:rsidP="001B3B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455F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18W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1C6" w:rsidRPr="006455F1" w:rsidRDefault="001961C6" w:rsidP="001B3B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455F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Minimum Charge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C6" w:rsidRPr="006455F1" w:rsidRDefault="001961C6" w:rsidP="001B3B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63.21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1C6" w:rsidRDefault="001B3B62" w:rsidP="001B3B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58.28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C6" w:rsidRPr="006455F1" w:rsidRDefault="001B3B62" w:rsidP="001B3B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7.8</w:t>
            </w:r>
          </w:p>
        </w:tc>
      </w:tr>
    </w:tbl>
    <w:p w:rsidR="001961C6" w:rsidRPr="00D3096F" w:rsidRDefault="001961C6" w:rsidP="001961C6">
      <w:pPr>
        <w:rPr>
          <w:rFonts w:ascii="Arial" w:hAnsi="Arial" w:cs="Arial"/>
          <w:b/>
          <w:sz w:val="20"/>
          <w:szCs w:val="20"/>
        </w:rPr>
      </w:pPr>
    </w:p>
    <w:p w:rsidR="001961C6" w:rsidRPr="006455F1" w:rsidRDefault="001961C6" w:rsidP="001961C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Table 8 - </w:t>
      </w:r>
      <w:r w:rsidRPr="006455F1">
        <w:rPr>
          <w:rFonts w:ascii="Arial" w:hAnsi="Arial" w:cs="Arial"/>
          <w:b/>
        </w:rPr>
        <w:t>Non- Household measured</w:t>
      </w:r>
    </w:p>
    <w:tbl>
      <w:tblPr>
        <w:tblW w:w="8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4"/>
        <w:gridCol w:w="4124"/>
        <w:gridCol w:w="1383"/>
        <w:gridCol w:w="1027"/>
        <w:gridCol w:w="1196"/>
      </w:tblGrid>
      <w:tr w:rsidR="001961C6" w:rsidRPr="007D369D" w:rsidTr="00142482">
        <w:trPr>
          <w:trHeight w:val="285"/>
        </w:trPr>
        <w:tc>
          <w:tcPr>
            <w:tcW w:w="974" w:type="dxa"/>
            <w:shd w:val="clear" w:color="auto" w:fill="auto"/>
            <w:noWrap/>
            <w:vAlign w:val="bottom"/>
          </w:tcPr>
          <w:p w:rsidR="001961C6" w:rsidRPr="007D369D" w:rsidRDefault="001961C6" w:rsidP="001B3B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4124" w:type="dxa"/>
            <w:shd w:val="clear" w:color="auto" w:fill="auto"/>
            <w:noWrap/>
            <w:vAlign w:val="bottom"/>
          </w:tcPr>
          <w:p w:rsidR="001961C6" w:rsidRPr="00B94608" w:rsidRDefault="001961C6" w:rsidP="001B3B62">
            <w:pPr>
              <w:spacing w:after="0" w:line="240" w:lineRule="auto"/>
              <w:rPr>
                <w:rFonts w:ascii="Arial" w:eastAsia="Times New Roman" w:hAnsi="Arial" w:cs="Arial"/>
                <w:iCs/>
                <w:sz w:val="20"/>
                <w:szCs w:val="20"/>
                <w:lang w:eastAsia="en-GB"/>
              </w:rPr>
            </w:pPr>
          </w:p>
        </w:tc>
        <w:tc>
          <w:tcPr>
            <w:tcW w:w="1383" w:type="dxa"/>
            <w:shd w:val="clear" w:color="auto" w:fill="auto"/>
            <w:noWrap/>
            <w:vAlign w:val="center"/>
          </w:tcPr>
          <w:p w:rsidR="001961C6" w:rsidRDefault="001961C6" w:rsidP="001B3B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2019/20</w:t>
            </w:r>
          </w:p>
          <w:p w:rsidR="001961C6" w:rsidRDefault="001961C6" w:rsidP="001B3B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£</w:t>
            </w:r>
          </w:p>
        </w:tc>
        <w:tc>
          <w:tcPr>
            <w:tcW w:w="1027" w:type="dxa"/>
            <w:vAlign w:val="center"/>
          </w:tcPr>
          <w:p w:rsidR="001961C6" w:rsidRDefault="001961C6" w:rsidP="001B3B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2020/21 </w:t>
            </w:r>
          </w:p>
          <w:p w:rsidR="001961C6" w:rsidRDefault="001961C6" w:rsidP="001B3B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£</w:t>
            </w:r>
          </w:p>
        </w:tc>
        <w:tc>
          <w:tcPr>
            <w:tcW w:w="1196" w:type="dxa"/>
            <w:shd w:val="clear" w:color="auto" w:fill="auto"/>
            <w:noWrap/>
            <w:vAlign w:val="center"/>
          </w:tcPr>
          <w:p w:rsidR="001961C6" w:rsidRPr="003D1524" w:rsidRDefault="001961C6" w:rsidP="001B3B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Reduction %</w:t>
            </w:r>
          </w:p>
        </w:tc>
      </w:tr>
      <w:tr w:rsidR="001961C6" w:rsidRPr="007D369D" w:rsidTr="00142482">
        <w:trPr>
          <w:trHeight w:val="285"/>
        </w:trPr>
        <w:tc>
          <w:tcPr>
            <w:tcW w:w="974" w:type="dxa"/>
            <w:shd w:val="clear" w:color="auto" w:fill="auto"/>
            <w:noWrap/>
            <w:vAlign w:val="bottom"/>
            <w:hideMark/>
          </w:tcPr>
          <w:p w:rsidR="001961C6" w:rsidRPr="007D369D" w:rsidRDefault="001961C6" w:rsidP="001B3B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D369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36W</w:t>
            </w:r>
          </w:p>
        </w:tc>
        <w:tc>
          <w:tcPr>
            <w:tcW w:w="4124" w:type="dxa"/>
            <w:shd w:val="clear" w:color="auto" w:fill="auto"/>
            <w:noWrap/>
            <w:vAlign w:val="bottom"/>
            <w:hideMark/>
          </w:tcPr>
          <w:p w:rsidR="001961C6" w:rsidRPr="00B94608" w:rsidRDefault="001961C6" w:rsidP="001B3B62">
            <w:pPr>
              <w:spacing w:after="0" w:line="240" w:lineRule="auto"/>
              <w:rPr>
                <w:rFonts w:ascii="Arial" w:eastAsia="Times New Roman" w:hAnsi="Arial" w:cs="Arial"/>
                <w:iCs/>
                <w:sz w:val="20"/>
                <w:szCs w:val="20"/>
                <w:lang w:eastAsia="en-GB"/>
              </w:rPr>
            </w:pPr>
            <w:r w:rsidRPr="00B94608">
              <w:rPr>
                <w:rFonts w:ascii="Arial" w:eastAsia="Times New Roman" w:hAnsi="Arial" w:cs="Arial"/>
                <w:iCs/>
                <w:sz w:val="20"/>
                <w:szCs w:val="20"/>
                <w:lang w:eastAsia="en-GB"/>
              </w:rPr>
              <w:t>General: 12/15 mm (0.5")</w:t>
            </w:r>
          </w:p>
        </w:tc>
        <w:tc>
          <w:tcPr>
            <w:tcW w:w="1383" w:type="dxa"/>
            <w:shd w:val="clear" w:color="auto" w:fill="auto"/>
            <w:noWrap/>
            <w:vAlign w:val="center"/>
          </w:tcPr>
          <w:p w:rsidR="001961C6" w:rsidRPr="007D369D" w:rsidRDefault="001961C6" w:rsidP="001B3B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7.45</w:t>
            </w:r>
          </w:p>
        </w:tc>
        <w:tc>
          <w:tcPr>
            <w:tcW w:w="1027" w:type="dxa"/>
            <w:vAlign w:val="center"/>
          </w:tcPr>
          <w:p w:rsidR="001961C6" w:rsidRDefault="001B3B62" w:rsidP="001B3B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6.85</w:t>
            </w:r>
          </w:p>
        </w:tc>
        <w:tc>
          <w:tcPr>
            <w:tcW w:w="1196" w:type="dxa"/>
            <w:shd w:val="clear" w:color="auto" w:fill="auto"/>
            <w:noWrap/>
            <w:vAlign w:val="center"/>
          </w:tcPr>
          <w:p w:rsidR="001961C6" w:rsidRPr="007D369D" w:rsidRDefault="001B3B62" w:rsidP="001B3B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8.1</w:t>
            </w:r>
          </w:p>
        </w:tc>
      </w:tr>
      <w:tr w:rsidR="001961C6" w:rsidRPr="007D369D" w:rsidTr="00142482">
        <w:trPr>
          <w:trHeight w:val="285"/>
        </w:trPr>
        <w:tc>
          <w:tcPr>
            <w:tcW w:w="974" w:type="dxa"/>
            <w:shd w:val="clear" w:color="auto" w:fill="auto"/>
            <w:noWrap/>
            <w:vAlign w:val="bottom"/>
            <w:hideMark/>
          </w:tcPr>
          <w:p w:rsidR="001961C6" w:rsidRPr="007D369D" w:rsidRDefault="001961C6" w:rsidP="001B3B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D369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37W</w:t>
            </w:r>
          </w:p>
        </w:tc>
        <w:tc>
          <w:tcPr>
            <w:tcW w:w="4124" w:type="dxa"/>
            <w:shd w:val="clear" w:color="auto" w:fill="auto"/>
            <w:noWrap/>
            <w:vAlign w:val="bottom"/>
            <w:hideMark/>
          </w:tcPr>
          <w:p w:rsidR="001961C6" w:rsidRPr="00B94608" w:rsidRDefault="001961C6" w:rsidP="001B3B62">
            <w:pPr>
              <w:spacing w:after="0" w:line="240" w:lineRule="auto"/>
              <w:rPr>
                <w:rFonts w:ascii="Arial" w:eastAsia="Times New Roman" w:hAnsi="Arial" w:cs="Arial"/>
                <w:iCs/>
                <w:sz w:val="20"/>
                <w:szCs w:val="20"/>
                <w:lang w:eastAsia="en-GB"/>
              </w:rPr>
            </w:pPr>
            <w:r w:rsidRPr="00B94608">
              <w:rPr>
                <w:rFonts w:ascii="Arial" w:eastAsia="Times New Roman" w:hAnsi="Arial" w:cs="Arial"/>
                <w:iCs/>
                <w:sz w:val="20"/>
                <w:szCs w:val="20"/>
                <w:lang w:eastAsia="en-GB"/>
              </w:rPr>
              <w:t>General: 20/22 mm  (0.75")</w:t>
            </w:r>
          </w:p>
        </w:tc>
        <w:tc>
          <w:tcPr>
            <w:tcW w:w="1383" w:type="dxa"/>
            <w:shd w:val="clear" w:color="auto" w:fill="auto"/>
            <w:noWrap/>
            <w:vAlign w:val="center"/>
          </w:tcPr>
          <w:p w:rsidR="001961C6" w:rsidRPr="007D369D" w:rsidRDefault="001961C6" w:rsidP="001B3B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11.82</w:t>
            </w:r>
          </w:p>
        </w:tc>
        <w:tc>
          <w:tcPr>
            <w:tcW w:w="1027" w:type="dxa"/>
            <w:vAlign w:val="center"/>
          </w:tcPr>
          <w:p w:rsidR="001961C6" w:rsidRDefault="001B3B62" w:rsidP="001B3B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10.88</w:t>
            </w:r>
          </w:p>
        </w:tc>
        <w:tc>
          <w:tcPr>
            <w:tcW w:w="1196" w:type="dxa"/>
            <w:shd w:val="clear" w:color="auto" w:fill="auto"/>
            <w:noWrap/>
            <w:vAlign w:val="center"/>
          </w:tcPr>
          <w:p w:rsidR="001961C6" w:rsidRPr="007D369D" w:rsidRDefault="001B3B62" w:rsidP="001B3B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8.0</w:t>
            </w:r>
          </w:p>
        </w:tc>
      </w:tr>
      <w:tr w:rsidR="001961C6" w:rsidRPr="007D369D" w:rsidTr="00142482">
        <w:trPr>
          <w:trHeight w:val="285"/>
        </w:trPr>
        <w:tc>
          <w:tcPr>
            <w:tcW w:w="974" w:type="dxa"/>
            <w:shd w:val="clear" w:color="auto" w:fill="auto"/>
            <w:noWrap/>
            <w:vAlign w:val="bottom"/>
            <w:hideMark/>
          </w:tcPr>
          <w:p w:rsidR="001961C6" w:rsidRPr="007D369D" w:rsidRDefault="001961C6" w:rsidP="001B3B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D369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38W</w:t>
            </w:r>
          </w:p>
        </w:tc>
        <w:tc>
          <w:tcPr>
            <w:tcW w:w="4124" w:type="dxa"/>
            <w:shd w:val="clear" w:color="auto" w:fill="auto"/>
            <w:noWrap/>
            <w:vAlign w:val="bottom"/>
            <w:hideMark/>
          </w:tcPr>
          <w:p w:rsidR="001961C6" w:rsidRPr="00B94608" w:rsidRDefault="001961C6" w:rsidP="001B3B62">
            <w:pPr>
              <w:spacing w:after="0" w:line="240" w:lineRule="auto"/>
              <w:rPr>
                <w:rFonts w:ascii="Arial" w:eastAsia="Times New Roman" w:hAnsi="Arial" w:cs="Arial"/>
                <w:iCs/>
                <w:sz w:val="20"/>
                <w:szCs w:val="20"/>
                <w:lang w:eastAsia="en-GB"/>
              </w:rPr>
            </w:pPr>
            <w:r w:rsidRPr="00B94608">
              <w:rPr>
                <w:rFonts w:ascii="Arial" w:eastAsia="Times New Roman" w:hAnsi="Arial" w:cs="Arial"/>
                <w:iCs/>
                <w:sz w:val="20"/>
                <w:szCs w:val="20"/>
                <w:lang w:eastAsia="en-GB"/>
              </w:rPr>
              <w:t>General: 25/28 mm  (1")</w:t>
            </w:r>
          </w:p>
        </w:tc>
        <w:tc>
          <w:tcPr>
            <w:tcW w:w="1383" w:type="dxa"/>
            <w:shd w:val="clear" w:color="auto" w:fill="auto"/>
            <w:noWrap/>
            <w:vAlign w:val="center"/>
          </w:tcPr>
          <w:p w:rsidR="001961C6" w:rsidRPr="007D369D" w:rsidRDefault="001961C6" w:rsidP="001B3B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71.37</w:t>
            </w:r>
          </w:p>
        </w:tc>
        <w:tc>
          <w:tcPr>
            <w:tcW w:w="1027" w:type="dxa"/>
            <w:vAlign w:val="center"/>
          </w:tcPr>
          <w:p w:rsidR="001961C6" w:rsidRDefault="001B3B62" w:rsidP="001B3B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65.73</w:t>
            </w:r>
          </w:p>
        </w:tc>
        <w:tc>
          <w:tcPr>
            <w:tcW w:w="1196" w:type="dxa"/>
            <w:shd w:val="clear" w:color="auto" w:fill="auto"/>
            <w:noWrap/>
            <w:vAlign w:val="center"/>
          </w:tcPr>
          <w:p w:rsidR="001961C6" w:rsidRPr="007D369D" w:rsidRDefault="001B3B62" w:rsidP="001B3B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7.9</w:t>
            </w:r>
          </w:p>
        </w:tc>
      </w:tr>
      <w:tr w:rsidR="001961C6" w:rsidRPr="007D369D" w:rsidTr="00142482">
        <w:trPr>
          <w:trHeight w:val="285"/>
        </w:trPr>
        <w:tc>
          <w:tcPr>
            <w:tcW w:w="974" w:type="dxa"/>
            <w:shd w:val="clear" w:color="auto" w:fill="auto"/>
            <w:noWrap/>
            <w:vAlign w:val="bottom"/>
            <w:hideMark/>
          </w:tcPr>
          <w:p w:rsidR="001961C6" w:rsidRPr="007D369D" w:rsidRDefault="001961C6" w:rsidP="001B3B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D369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39W</w:t>
            </w:r>
          </w:p>
        </w:tc>
        <w:tc>
          <w:tcPr>
            <w:tcW w:w="4124" w:type="dxa"/>
            <w:shd w:val="clear" w:color="auto" w:fill="auto"/>
            <w:noWrap/>
            <w:vAlign w:val="bottom"/>
            <w:hideMark/>
          </w:tcPr>
          <w:p w:rsidR="001961C6" w:rsidRPr="00B94608" w:rsidRDefault="001961C6" w:rsidP="001B3B62">
            <w:pPr>
              <w:spacing w:after="0" w:line="240" w:lineRule="auto"/>
              <w:rPr>
                <w:rFonts w:ascii="Arial" w:eastAsia="Times New Roman" w:hAnsi="Arial" w:cs="Arial"/>
                <w:iCs/>
                <w:sz w:val="20"/>
                <w:szCs w:val="20"/>
                <w:lang w:eastAsia="en-GB"/>
              </w:rPr>
            </w:pPr>
            <w:r w:rsidRPr="00B94608">
              <w:rPr>
                <w:rFonts w:ascii="Arial" w:eastAsia="Times New Roman" w:hAnsi="Arial" w:cs="Arial"/>
                <w:iCs/>
                <w:sz w:val="20"/>
                <w:szCs w:val="20"/>
                <w:lang w:eastAsia="en-GB"/>
              </w:rPr>
              <w:t>General: 40/42 mm  (1.5")</w:t>
            </w:r>
          </w:p>
        </w:tc>
        <w:tc>
          <w:tcPr>
            <w:tcW w:w="1383" w:type="dxa"/>
            <w:shd w:val="clear" w:color="auto" w:fill="auto"/>
            <w:noWrap/>
            <w:vAlign w:val="center"/>
          </w:tcPr>
          <w:p w:rsidR="001961C6" w:rsidRPr="007D369D" w:rsidRDefault="001961C6" w:rsidP="001B3B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156.33</w:t>
            </w:r>
          </w:p>
        </w:tc>
        <w:tc>
          <w:tcPr>
            <w:tcW w:w="1027" w:type="dxa"/>
            <w:vAlign w:val="center"/>
          </w:tcPr>
          <w:p w:rsidR="001961C6" w:rsidRDefault="001B3B62" w:rsidP="001B3B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143.98</w:t>
            </w:r>
          </w:p>
        </w:tc>
        <w:tc>
          <w:tcPr>
            <w:tcW w:w="1196" w:type="dxa"/>
            <w:shd w:val="clear" w:color="auto" w:fill="auto"/>
            <w:noWrap/>
            <w:vAlign w:val="center"/>
          </w:tcPr>
          <w:p w:rsidR="001961C6" w:rsidRPr="007D369D" w:rsidRDefault="001B3B62" w:rsidP="001B3B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7.9</w:t>
            </w:r>
          </w:p>
        </w:tc>
      </w:tr>
      <w:tr w:rsidR="001961C6" w:rsidRPr="007D369D" w:rsidTr="00142482">
        <w:trPr>
          <w:trHeight w:val="285"/>
        </w:trPr>
        <w:tc>
          <w:tcPr>
            <w:tcW w:w="974" w:type="dxa"/>
            <w:shd w:val="clear" w:color="auto" w:fill="auto"/>
            <w:noWrap/>
            <w:vAlign w:val="bottom"/>
            <w:hideMark/>
          </w:tcPr>
          <w:p w:rsidR="001961C6" w:rsidRPr="007D369D" w:rsidRDefault="001961C6" w:rsidP="001B3B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D369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40W</w:t>
            </w:r>
          </w:p>
        </w:tc>
        <w:tc>
          <w:tcPr>
            <w:tcW w:w="4124" w:type="dxa"/>
            <w:shd w:val="clear" w:color="auto" w:fill="auto"/>
            <w:noWrap/>
            <w:vAlign w:val="bottom"/>
            <w:hideMark/>
          </w:tcPr>
          <w:p w:rsidR="001961C6" w:rsidRPr="00B94608" w:rsidRDefault="001961C6" w:rsidP="001B3B62">
            <w:pPr>
              <w:spacing w:after="0" w:line="240" w:lineRule="auto"/>
              <w:rPr>
                <w:rFonts w:ascii="Arial" w:eastAsia="Times New Roman" w:hAnsi="Arial" w:cs="Arial"/>
                <w:iCs/>
                <w:sz w:val="20"/>
                <w:szCs w:val="20"/>
                <w:lang w:eastAsia="en-GB"/>
              </w:rPr>
            </w:pPr>
            <w:r w:rsidRPr="00B94608">
              <w:rPr>
                <w:rFonts w:ascii="Arial" w:eastAsia="Times New Roman" w:hAnsi="Arial" w:cs="Arial"/>
                <w:iCs/>
                <w:sz w:val="20"/>
                <w:szCs w:val="20"/>
                <w:lang w:eastAsia="en-GB"/>
              </w:rPr>
              <w:t>General: 50/54 mm  (2")</w:t>
            </w:r>
          </w:p>
        </w:tc>
        <w:tc>
          <w:tcPr>
            <w:tcW w:w="1383" w:type="dxa"/>
            <w:shd w:val="clear" w:color="auto" w:fill="auto"/>
            <w:noWrap/>
            <w:vAlign w:val="center"/>
          </w:tcPr>
          <w:p w:rsidR="001961C6" w:rsidRPr="007D369D" w:rsidRDefault="001961C6" w:rsidP="001B3B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199.07</w:t>
            </w:r>
          </w:p>
        </w:tc>
        <w:tc>
          <w:tcPr>
            <w:tcW w:w="1027" w:type="dxa"/>
            <w:vAlign w:val="center"/>
          </w:tcPr>
          <w:p w:rsidR="001961C6" w:rsidRDefault="001B3B62" w:rsidP="001B3B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183.34</w:t>
            </w:r>
          </w:p>
        </w:tc>
        <w:tc>
          <w:tcPr>
            <w:tcW w:w="1196" w:type="dxa"/>
            <w:shd w:val="clear" w:color="auto" w:fill="auto"/>
            <w:noWrap/>
            <w:vAlign w:val="center"/>
          </w:tcPr>
          <w:p w:rsidR="001961C6" w:rsidRPr="007D369D" w:rsidRDefault="001B3B62" w:rsidP="001B3B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7.9</w:t>
            </w:r>
          </w:p>
        </w:tc>
      </w:tr>
      <w:tr w:rsidR="001961C6" w:rsidRPr="007D369D" w:rsidTr="00142482">
        <w:trPr>
          <w:trHeight w:val="285"/>
        </w:trPr>
        <w:tc>
          <w:tcPr>
            <w:tcW w:w="974" w:type="dxa"/>
            <w:shd w:val="clear" w:color="auto" w:fill="auto"/>
            <w:noWrap/>
            <w:vAlign w:val="bottom"/>
            <w:hideMark/>
          </w:tcPr>
          <w:p w:rsidR="001961C6" w:rsidRPr="007D369D" w:rsidRDefault="001961C6" w:rsidP="001B3B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D369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41W</w:t>
            </w:r>
          </w:p>
        </w:tc>
        <w:tc>
          <w:tcPr>
            <w:tcW w:w="4124" w:type="dxa"/>
            <w:shd w:val="clear" w:color="auto" w:fill="auto"/>
            <w:noWrap/>
            <w:vAlign w:val="bottom"/>
            <w:hideMark/>
          </w:tcPr>
          <w:p w:rsidR="001961C6" w:rsidRPr="00B94608" w:rsidRDefault="001961C6" w:rsidP="001B3B62">
            <w:pPr>
              <w:spacing w:after="0" w:line="240" w:lineRule="auto"/>
              <w:rPr>
                <w:rFonts w:ascii="Arial" w:eastAsia="Times New Roman" w:hAnsi="Arial" w:cs="Arial"/>
                <w:iCs/>
                <w:sz w:val="20"/>
                <w:szCs w:val="20"/>
                <w:lang w:eastAsia="en-GB"/>
              </w:rPr>
            </w:pPr>
            <w:r w:rsidRPr="00B94608">
              <w:rPr>
                <w:rFonts w:ascii="Arial" w:eastAsia="Times New Roman" w:hAnsi="Arial" w:cs="Arial"/>
                <w:iCs/>
                <w:sz w:val="20"/>
                <w:szCs w:val="20"/>
                <w:lang w:eastAsia="en-GB"/>
              </w:rPr>
              <w:t>General: 75/80 mm  (3")</w:t>
            </w:r>
          </w:p>
        </w:tc>
        <w:tc>
          <w:tcPr>
            <w:tcW w:w="1383" w:type="dxa"/>
            <w:shd w:val="clear" w:color="auto" w:fill="auto"/>
            <w:noWrap/>
            <w:vAlign w:val="center"/>
          </w:tcPr>
          <w:p w:rsidR="001961C6" w:rsidRPr="007D369D" w:rsidRDefault="001961C6" w:rsidP="001B3B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294.59</w:t>
            </w:r>
          </w:p>
        </w:tc>
        <w:tc>
          <w:tcPr>
            <w:tcW w:w="1027" w:type="dxa"/>
            <w:vAlign w:val="center"/>
          </w:tcPr>
          <w:p w:rsidR="001961C6" w:rsidRDefault="001B3B62" w:rsidP="001B3B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271.31</w:t>
            </w:r>
          </w:p>
        </w:tc>
        <w:tc>
          <w:tcPr>
            <w:tcW w:w="1196" w:type="dxa"/>
            <w:shd w:val="clear" w:color="auto" w:fill="auto"/>
            <w:noWrap/>
            <w:vAlign w:val="center"/>
          </w:tcPr>
          <w:p w:rsidR="001961C6" w:rsidRPr="007D369D" w:rsidRDefault="001B3B62" w:rsidP="001B3B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7.9</w:t>
            </w:r>
          </w:p>
        </w:tc>
      </w:tr>
      <w:tr w:rsidR="001961C6" w:rsidRPr="007D369D" w:rsidTr="00142482">
        <w:trPr>
          <w:trHeight w:val="285"/>
        </w:trPr>
        <w:tc>
          <w:tcPr>
            <w:tcW w:w="974" w:type="dxa"/>
            <w:shd w:val="clear" w:color="auto" w:fill="auto"/>
            <w:noWrap/>
            <w:vAlign w:val="bottom"/>
            <w:hideMark/>
          </w:tcPr>
          <w:p w:rsidR="001961C6" w:rsidRPr="007D369D" w:rsidRDefault="001961C6" w:rsidP="001B3B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D369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42W</w:t>
            </w:r>
          </w:p>
        </w:tc>
        <w:tc>
          <w:tcPr>
            <w:tcW w:w="4124" w:type="dxa"/>
            <w:shd w:val="clear" w:color="auto" w:fill="auto"/>
            <w:noWrap/>
            <w:vAlign w:val="bottom"/>
            <w:hideMark/>
          </w:tcPr>
          <w:p w:rsidR="001961C6" w:rsidRPr="00B94608" w:rsidRDefault="001961C6" w:rsidP="001B3B62">
            <w:pPr>
              <w:spacing w:after="0" w:line="240" w:lineRule="auto"/>
              <w:rPr>
                <w:rFonts w:ascii="Arial" w:eastAsia="Times New Roman" w:hAnsi="Arial" w:cs="Arial"/>
                <w:iCs/>
                <w:sz w:val="20"/>
                <w:szCs w:val="20"/>
                <w:lang w:eastAsia="en-GB"/>
              </w:rPr>
            </w:pPr>
            <w:r w:rsidRPr="00B94608">
              <w:rPr>
                <w:rFonts w:ascii="Arial" w:eastAsia="Times New Roman" w:hAnsi="Arial" w:cs="Arial"/>
                <w:iCs/>
                <w:sz w:val="20"/>
                <w:szCs w:val="20"/>
                <w:lang w:eastAsia="en-GB"/>
              </w:rPr>
              <w:t>General: 100 mm  (4")</w:t>
            </w:r>
          </w:p>
        </w:tc>
        <w:tc>
          <w:tcPr>
            <w:tcW w:w="1383" w:type="dxa"/>
            <w:shd w:val="clear" w:color="auto" w:fill="auto"/>
            <w:noWrap/>
            <w:vAlign w:val="center"/>
          </w:tcPr>
          <w:p w:rsidR="001961C6" w:rsidRPr="007D369D" w:rsidRDefault="001961C6" w:rsidP="001B3B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749.33</w:t>
            </w:r>
          </w:p>
        </w:tc>
        <w:tc>
          <w:tcPr>
            <w:tcW w:w="1027" w:type="dxa"/>
            <w:vAlign w:val="center"/>
          </w:tcPr>
          <w:p w:rsidR="001961C6" w:rsidRDefault="001B3B62" w:rsidP="001B3B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690.12</w:t>
            </w:r>
          </w:p>
        </w:tc>
        <w:tc>
          <w:tcPr>
            <w:tcW w:w="1196" w:type="dxa"/>
            <w:shd w:val="clear" w:color="auto" w:fill="auto"/>
            <w:noWrap/>
            <w:vAlign w:val="center"/>
          </w:tcPr>
          <w:p w:rsidR="001961C6" w:rsidRPr="007D369D" w:rsidRDefault="001B3B62" w:rsidP="001B3B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7.9</w:t>
            </w:r>
          </w:p>
        </w:tc>
      </w:tr>
      <w:tr w:rsidR="001961C6" w:rsidRPr="007D369D" w:rsidTr="00142482">
        <w:trPr>
          <w:trHeight w:val="285"/>
        </w:trPr>
        <w:tc>
          <w:tcPr>
            <w:tcW w:w="974" w:type="dxa"/>
            <w:shd w:val="clear" w:color="auto" w:fill="auto"/>
            <w:noWrap/>
            <w:vAlign w:val="bottom"/>
            <w:hideMark/>
          </w:tcPr>
          <w:p w:rsidR="001961C6" w:rsidRPr="007D369D" w:rsidRDefault="001961C6" w:rsidP="001B3B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D369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43W</w:t>
            </w:r>
          </w:p>
        </w:tc>
        <w:tc>
          <w:tcPr>
            <w:tcW w:w="4124" w:type="dxa"/>
            <w:shd w:val="clear" w:color="auto" w:fill="auto"/>
            <w:noWrap/>
            <w:vAlign w:val="bottom"/>
            <w:hideMark/>
          </w:tcPr>
          <w:p w:rsidR="001961C6" w:rsidRPr="00B94608" w:rsidRDefault="001961C6" w:rsidP="001B3B62">
            <w:pPr>
              <w:spacing w:after="0" w:line="240" w:lineRule="auto"/>
              <w:rPr>
                <w:rFonts w:ascii="Arial" w:eastAsia="Times New Roman" w:hAnsi="Arial" w:cs="Arial"/>
                <w:iCs/>
                <w:sz w:val="20"/>
                <w:szCs w:val="20"/>
                <w:lang w:eastAsia="en-GB"/>
              </w:rPr>
            </w:pPr>
            <w:r w:rsidRPr="00B94608">
              <w:rPr>
                <w:rFonts w:ascii="Arial" w:eastAsia="Times New Roman" w:hAnsi="Arial" w:cs="Arial"/>
                <w:iCs/>
                <w:sz w:val="20"/>
                <w:szCs w:val="20"/>
                <w:lang w:eastAsia="en-GB"/>
              </w:rPr>
              <w:t>General: 150 mm  (6”)</w:t>
            </w:r>
          </w:p>
        </w:tc>
        <w:tc>
          <w:tcPr>
            <w:tcW w:w="1383" w:type="dxa"/>
            <w:shd w:val="clear" w:color="auto" w:fill="auto"/>
            <w:noWrap/>
            <w:vAlign w:val="center"/>
          </w:tcPr>
          <w:p w:rsidR="001961C6" w:rsidRPr="007D369D" w:rsidRDefault="001961C6" w:rsidP="001B3B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1670.18</w:t>
            </w:r>
          </w:p>
        </w:tc>
        <w:tc>
          <w:tcPr>
            <w:tcW w:w="1027" w:type="dxa"/>
            <w:vAlign w:val="center"/>
          </w:tcPr>
          <w:p w:rsidR="001961C6" w:rsidRDefault="001B3B62" w:rsidP="001B3B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1538.20</w:t>
            </w:r>
          </w:p>
        </w:tc>
        <w:tc>
          <w:tcPr>
            <w:tcW w:w="1196" w:type="dxa"/>
            <w:shd w:val="clear" w:color="auto" w:fill="auto"/>
            <w:noWrap/>
            <w:vAlign w:val="center"/>
          </w:tcPr>
          <w:p w:rsidR="001961C6" w:rsidRPr="007D369D" w:rsidRDefault="001B3B62" w:rsidP="001B3B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7.9</w:t>
            </w:r>
          </w:p>
        </w:tc>
      </w:tr>
      <w:tr w:rsidR="001961C6" w:rsidRPr="007D369D" w:rsidTr="00142482">
        <w:trPr>
          <w:trHeight w:val="285"/>
        </w:trPr>
        <w:tc>
          <w:tcPr>
            <w:tcW w:w="974" w:type="dxa"/>
            <w:shd w:val="clear" w:color="auto" w:fill="auto"/>
            <w:noWrap/>
            <w:vAlign w:val="bottom"/>
            <w:hideMark/>
          </w:tcPr>
          <w:p w:rsidR="001961C6" w:rsidRPr="007D369D" w:rsidRDefault="001961C6" w:rsidP="001B3B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D369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44W</w:t>
            </w:r>
          </w:p>
        </w:tc>
        <w:tc>
          <w:tcPr>
            <w:tcW w:w="4124" w:type="dxa"/>
            <w:shd w:val="clear" w:color="auto" w:fill="auto"/>
            <w:noWrap/>
            <w:vAlign w:val="bottom"/>
            <w:hideMark/>
          </w:tcPr>
          <w:p w:rsidR="001961C6" w:rsidRPr="00B94608" w:rsidRDefault="001961C6" w:rsidP="001B3B62">
            <w:pPr>
              <w:spacing w:after="0" w:line="240" w:lineRule="auto"/>
              <w:rPr>
                <w:rFonts w:ascii="Arial" w:eastAsia="Times New Roman" w:hAnsi="Arial" w:cs="Arial"/>
                <w:iCs/>
                <w:sz w:val="20"/>
                <w:szCs w:val="20"/>
                <w:lang w:eastAsia="en-GB"/>
              </w:rPr>
            </w:pPr>
            <w:r w:rsidRPr="00B94608">
              <w:rPr>
                <w:rFonts w:ascii="Arial" w:eastAsia="Times New Roman" w:hAnsi="Arial" w:cs="Arial"/>
                <w:iCs/>
                <w:sz w:val="20"/>
                <w:szCs w:val="20"/>
                <w:lang w:eastAsia="en-GB"/>
              </w:rPr>
              <w:t>General: 200 mm  (8")</w:t>
            </w:r>
          </w:p>
        </w:tc>
        <w:tc>
          <w:tcPr>
            <w:tcW w:w="1383" w:type="dxa"/>
            <w:shd w:val="clear" w:color="auto" w:fill="auto"/>
            <w:noWrap/>
            <w:vAlign w:val="center"/>
          </w:tcPr>
          <w:p w:rsidR="001961C6" w:rsidRPr="007D369D" w:rsidRDefault="001961C6" w:rsidP="001B3B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2772.72</w:t>
            </w:r>
          </w:p>
        </w:tc>
        <w:tc>
          <w:tcPr>
            <w:tcW w:w="1027" w:type="dxa"/>
            <w:vAlign w:val="center"/>
          </w:tcPr>
          <w:p w:rsidR="001961C6" w:rsidRDefault="001B3B62" w:rsidP="001B3B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2546.82</w:t>
            </w:r>
          </w:p>
        </w:tc>
        <w:tc>
          <w:tcPr>
            <w:tcW w:w="1196" w:type="dxa"/>
            <w:shd w:val="clear" w:color="auto" w:fill="auto"/>
            <w:noWrap/>
            <w:vAlign w:val="center"/>
          </w:tcPr>
          <w:p w:rsidR="001961C6" w:rsidRPr="007D369D" w:rsidRDefault="001B3B62" w:rsidP="001B3B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8.1</w:t>
            </w:r>
          </w:p>
        </w:tc>
      </w:tr>
      <w:tr w:rsidR="001961C6" w:rsidRPr="007D369D" w:rsidTr="00142482">
        <w:trPr>
          <w:trHeight w:val="285"/>
        </w:trPr>
        <w:tc>
          <w:tcPr>
            <w:tcW w:w="974" w:type="dxa"/>
            <w:shd w:val="clear" w:color="auto" w:fill="auto"/>
            <w:noWrap/>
            <w:vAlign w:val="bottom"/>
            <w:hideMark/>
          </w:tcPr>
          <w:p w:rsidR="001961C6" w:rsidRPr="007D369D" w:rsidRDefault="001961C6" w:rsidP="001B3B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D369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45W</w:t>
            </w:r>
          </w:p>
        </w:tc>
        <w:tc>
          <w:tcPr>
            <w:tcW w:w="4124" w:type="dxa"/>
            <w:shd w:val="clear" w:color="auto" w:fill="auto"/>
            <w:noWrap/>
            <w:vAlign w:val="bottom"/>
            <w:hideMark/>
          </w:tcPr>
          <w:p w:rsidR="001961C6" w:rsidRPr="00B94608" w:rsidRDefault="001961C6" w:rsidP="001B3B62">
            <w:pPr>
              <w:spacing w:after="0" w:line="240" w:lineRule="auto"/>
              <w:rPr>
                <w:rFonts w:ascii="Arial" w:eastAsia="Times New Roman" w:hAnsi="Arial" w:cs="Arial"/>
                <w:iCs/>
                <w:sz w:val="20"/>
                <w:szCs w:val="20"/>
                <w:lang w:eastAsia="en-GB"/>
              </w:rPr>
            </w:pPr>
            <w:r w:rsidRPr="00B94608">
              <w:rPr>
                <w:rFonts w:ascii="Arial" w:eastAsia="Times New Roman" w:hAnsi="Arial" w:cs="Arial"/>
                <w:iCs/>
                <w:sz w:val="20"/>
                <w:szCs w:val="20"/>
                <w:lang w:eastAsia="en-GB"/>
              </w:rPr>
              <w:t>General: 300 mm  (12")</w:t>
            </w:r>
          </w:p>
        </w:tc>
        <w:tc>
          <w:tcPr>
            <w:tcW w:w="1383" w:type="dxa"/>
            <w:shd w:val="clear" w:color="auto" w:fill="auto"/>
            <w:noWrap/>
            <w:vAlign w:val="center"/>
          </w:tcPr>
          <w:p w:rsidR="001961C6" w:rsidRPr="007D369D" w:rsidRDefault="001961C6" w:rsidP="001B3B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6561.44</w:t>
            </w:r>
          </w:p>
        </w:tc>
        <w:tc>
          <w:tcPr>
            <w:tcW w:w="1027" w:type="dxa"/>
            <w:vAlign w:val="center"/>
          </w:tcPr>
          <w:p w:rsidR="001961C6" w:rsidRDefault="001B3B62" w:rsidP="001B3B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6109.53</w:t>
            </w:r>
          </w:p>
        </w:tc>
        <w:tc>
          <w:tcPr>
            <w:tcW w:w="1196" w:type="dxa"/>
            <w:shd w:val="clear" w:color="auto" w:fill="auto"/>
            <w:noWrap/>
            <w:vAlign w:val="center"/>
          </w:tcPr>
          <w:p w:rsidR="001961C6" w:rsidRPr="007D369D" w:rsidRDefault="001B3B62" w:rsidP="001B3B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8.1</w:t>
            </w:r>
          </w:p>
        </w:tc>
      </w:tr>
      <w:tr w:rsidR="001961C6" w:rsidRPr="007D369D" w:rsidTr="00142482">
        <w:trPr>
          <w:trHeight w:val="285"/>
        </w:trPr>
        <w:tc>
          <w:tcPr>
            <w:tcW w:w="974" w:type="dxa"/>
            <w:shd w:val="clear" w:color="auto" w:fill="auto"/>
            <w:noWrap/>
            <w:vAlign w:val="bottom"/>
            <w:hideMark/>
          </w:tcPr>
          <w:p w:rsidR="001961C6" w:rsidRPr="007D369D" w:rsidRDefault="001961C6" w:rsidP="001B3B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D369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27W</w:t>
            </w:r>
          </w:p>
        </w:tc>
        <w:tc>
          <w:tcPr>
            <w:tcW w:w="4124" w:type="dxa"/>
            <w:shd w:val="clear" w:color="auto" w:fill="auto"/>
            <w:noWrap/>
            <w:vAlign w:val="bottom"/>
            <w:hideMark/>
          </w:tcPr>
          <w:p w:rsidR="001961C6" w:rsidRPr="007D369D" w:rsidRDefault="001961C6" w:rsidP="001B3B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D369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Volumetric Charge &lt; 10Ml</w:t>
            </w: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(£/m3)</w:t>
            </w:r>
          </w:p>
        </w:tc>
        <w:tc>
          <w:tcPr>
            <w:tcW w:w="1383" w:type="dxa"/>
            <w:shd w:val="clear" w:color="auto" w:fill="auto"/>
            <w:noWrap/>
            <w:vAlign w:val="center"/>
          </w:tcPr>
          <w:p w:rsidR="001961C6" w:rsidRPr="007D369D" w:rsidRDefault="001961C6" w:rsidP="001B3B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0.7500</w:t>
            </w:r>
          </w:p>
        </w:tc>
        <w:tc>
          <w:tcPr>
            <w:tcW w:w="1027" w:type="dxa"/>
            <w:vAlign w:val="center"/>
          </w:tcPr>
          <w:p w:rsidR="001961C6" w:rsidRDefault="001B3B62" w:rsidP="001B3B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0.6910</w:t>
            </w:r>
          </w:p>
        </w:tc>
        <w:tc>
          <w:tcPr>
            <w:tcW w:w="1196" w:type="dxa"/>
            <w:shd w:val="clear" w:color="auto" w:fill="auto"/>
            <w:noWrap/>
            <w:vAlign w:val="center"/>
          </w:tcPr>
          <w:p w:rsidR="001961C6" w:rsidRPr="007D369D" w:rsidRDefault="001B3B62" w:rsidP="001B3B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7.9</w:t>
            </w:r>
          </w:p>
        </w:tc>
      </w:tr>
      <w:tr w:rsidR="001961C6" w:rsidRPr="007D369D" w:rsidTr="00142482">
        <w:trPr>
          <w:trHeight w:val="285"/>
        </w:trPr>
        <w:tc>
          <w:tcPr>
            <w:tcW w:w="974" w:type="dxa"/>
            <w:shd w:val="clear" w:color="auto" w:fill="auto"/>
            <w:noWrap/>
            <w:vAlign w:val="bottom"/>
            <w:hideMark/>
          </w:tcPr>
          <w:p w:rsidR="001961C6" w:rsidRPr="007D369D" w:rsidRDefault="001961C6" w:rsidP="001B3B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D369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49W</w:t>
            </w:r>
          </w:p>
        </w:tc>
        <w:tc>
          <w:tcPr>
            <w:tcW w:w="4124" w:type="dxa"/>
            <w:shd w:val="clear" w:color="auto" w:fill="auto"/>
            <w:noWrap/>
            <w:vAlign w:val="bottom"/>
            <w:hideMark/>
          </w:tcPr>
          <w:p w:rsidR="001961C6" w:rsidRPr="007D369D" w:rsidRDefault="001961C6" w:rsidP="001B3B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Intermediate Volume charge </w:t>
            </w:r>
            <w:r w:rsidRPr="007D369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10Ml </w:t>
            </w: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- </w:t>
            </w:r>
            <w:r w:rsidRPr="007D369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50Ml</w:t>
            </w: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(£/m3)</w:t>
            </w:r>
          </w:p>
        </w:tc>
        <w:tc>
          <w:tcPr>
            <w:tcW w:w="1383" w:type="dxa"/>
            <w:shd w:val="clear" w:color="auto" w:fill="auto"/>
            <w:noWrap/>
            <w:vAlign w:val="center"/>
          </w:tcPr>
          <w:p w:rsidR="001961C6" w:rsidRPr="007D369D" w:rsidRDefault="001961C6" w:rsidP="001B3B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0.7220</w:t>
            </w:r>
          </w:p>
        </w:tc>
        <w:tc>
          <w:tcPr>
            <w:tcW w:w="1027" w:type="dxa"/>
            <w:vAlign w:val="center"/>
          </w:tcPr>
          <w:p w:rsidR="001961C6" w:rsidRDefault="001B3B62" w:rsidP="001B3B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0.6721</w:t>
            </w:r>
          </w:p>
        </w:tc>
        <w:tc>
          <w:tcPr>
            <w:tcW w:w="1196" w:type="dxa"/>
            <w:shd w:val="clear" w:color="auto" w:fill="auto"/>
            <w:noWrap/>
            <w:vAlign w:val="center"/>
          </w:tcPr>
          <w:p w:rsidR="001961C6" w:rsidRPr="007D369D" w:rsidRDefault="001B3B62" w:rsidP="001B3B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6.9</w:t>
            </w:r>
          </w:p>
        </w:tc>
      </w:tr>
      <w:tr w:rsidR="001961C6" w:rsidRPr="007D369D" w:rsidTr="00142482">
        <w:trPr>
          <w:trHeight w:val="285"/>
        </w:trPr>
        <w:tc>
          <w:tcPr>
            <w:tcW w:w="974" w:type="dxa"/>
            <w:shd w:val="clear" w:color="auto" w:fill="auto"/>
            <w:noWrap/>
            <w:vAlign w:val="bottom"/>
            <w:hideMark/>
          </w:tcPr>
          <w:p w:rsidR="001961C6" w:rsidRPr="007D369D" w:rsidRDefault="001961C6" w:rsidP="001B3B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D369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46W</w:t>
            </w:r>
          </w:p>
        </w:tc>
        <w:tc>
          <w:tcPr>
            <w:tcW w:w="4124" w:type="dxa"/>
            <w:shd w:val="clear" w:color="auto" w:fill="auto"/>
            <w:noWrap/>
            <w:vAlign w:val="bottom"/>
            <w:hideMark/>
          </w:tcPr>
          <w:p w:rsidR="001961C6" w:rsidRPr="007D369D" w:rsidRDefault="001961C6" w:rsidP="001B3B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D369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Large User Volumetric Charge &gt; 50Ml</w:t>
            </w: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(£/m3)</w:t>
            </w:r>
          </w:p>
        </w:tc>
        <w:tc>
          <w:tcPr>
            <w:tcW w:w="1383" w:type="dxa"/>
            <w:shd w:val="clear" w:color="auto" w:fill="auto"/>
            <w:noWrap/>
            <w:vAlign w:val="center"/>
          </w:tcPr>
          <w:p w:rsidR="001961C6" w:rsidRPr="007D369D" w:rsidRDefault="001961C6" w:rsidP="001B3B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0.6120</w:t>
            </w:r>
          </w:p>
        </w:tc>
        <w:tc>
          <w:tcPr>
            <w:tcW w:w="1027" w:type="dxa"/>
            <w:vAlign w:val="center"/>
          </w:tcPr>
          <w:p w:rsidR="001961C6" w:rsidRDefault="001B3B62" w:rsidP="001B3B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0.5958</w:t>
            </w:r>
          </w:p>
        </w:tc>
        <w:tc>
          <w:tcPr>
            <w:tcW w:w="1196" w:type="dxa"/>
            <w:shd w:val="clear" w:color="auto" w:fill="auto"/>
            <w:noWrap/>
            <w:vAlign w:val="center"/>
          </w:tcPr>
          <w:p w:rsidR="001961C6" w:rsidRPr="007D369D" w:rsidRDefault="001B3B62" w:rsidP="001B3B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2.6</w:t>
            </w:r>
          </w:p>
        </w:tc>
      </w:tr>
      <w:tr w:rsidR="001961C6" w:rsidRPr="007D369D" w:rsidTr="00142482">
        <w:trPr>
          <w:trHeight w:val="285"/>
        </w:trPr>
        <w:tc>
          <w:tcPr>
            <w:tcW w:w="974" w:type="dxa"/>
            <w:shd w:val="clear" w:color="auto" w:fill="auto"/>
            <w:noWrap/>
            <w:vAlign w:val="bottom"/>
            <w:hideMark/>
          </w:tcPr>
          <w:p w:rsidR="001961C6" w:rsidRPr="007D369D" w:rsidRDefault="001961C6" w:rsidP="001B3B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D369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48W</w:t>
            </w:r>
          </w:p>
        </w:tc>
        <w:tc>
          <w:tcPr>
            <w:tcW w:w="4124" w:type="dxa"/>
            <w:shd w:val="clear" w:color="auto" w:fill="auto"/>
            <w:noWrap/>
            <w:vAlign w:val="bottom"/>
            <w:hideMark/>
          </w:tcPr>
          <w:p w:rsidR="001961C6" w:rsidRPr="007D369D" w:rsidRDefault="001961C6" w:rsidP="001B3B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D369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Site Fee </w:t>
            </w: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</w:t>
            </w:r>
            <w:r w:rsidRPr="007D369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0Ml </w:t>
            </w: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- </w:t>
            </w:r>
            <w:r w:rsidRPr="007D369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50Ml</w:t>
            </w: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1383" w:type="dxa"/>
            <w:shd w:val="clear" w:color="auto" w:fill="auto"/>
            <w:noWrap/>
            <w:vAlign w:val="center"/>
          </w:tcPr>
          <w:p w:rsidR="001961C6" w:rsidRPr="007D369D" w:rsidRDefault="001961C6" w:rsidP="001B3B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229.00</w:t>
            </w:r>
          </w:p>
        </w:tc>
        <w:tc>
          <w:tcPr>
            <w:tcW w:w="1027" w:type="dxa"/>
            <w:vAlign w:val="center"/>
          </w:tcPr>
          <w:p w:rsidR="001961C6" w:rsidRDefault="001B3B62" w:rsidP="001B3B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189.04</w:t>
            </w:r>
          </w:p>
        </w:tc>
        <w:tc>
          <w:tcPr>
            <w:tcW w:w="1196" w:type="dxa"/>
            <w:shd w:val="clear" w:color="auto" w:fill="auto"/>
            <w:noWrap/>
            <w:vAlign w:val="center"/>
          </w:tcPr>
          <w:p w:rsidR="001961C6" w:rsidRPr="007D369D" w:rsidRDefault="001B3B62" w:rsidP="001B3B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17.5</w:t>
            </w:r>
          </w:p>
        </w:tc>
      </w:tr>
      <w:tr w:rsidR="001961C6" w:rsidRPr="007D369D" w:rsidTr="00142482">
        <w:trPr>
          <w:trHeight w:val="285"/>
        </w:trPr>
        <w:tc>
          <w:tcPr>
            <w:tcW w:w="974" w:type="dxa"/>
            <w:shd w:val="clear" w:color="auto" w:fill="auto"/>
            <w:noWrap/>
            <w:vAlign w:val="bottom"/>
            <w:hideMark/>
          </w:tcPr>
          <w:p w:rsidR="001961C6" w:rsidRPr="007D369D" w:rsidRDefault="001961C6" w:rsidP="001B3B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D369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47W</w:t>
            </w:r>
          </w:p>
        </w:tc>
        <w:tc>
          <w:tcPr>
            <w:tcW w:w="4124" w:type="dxa"/>
            <w:shd w:val="clear" w:color="auto" w:fill="auto"/>
            <w:noWrap/>
            <w:vAlign w:val="bottom"/>
            <w:hideMark/>
          </w:tcPr>
          <w:p w:rsidR="001961C6" w:rsidRPr="007D369D" w:rsidRDefault="001961C6" w:rsidP="001B3B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D369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Large User Site Fee</w:t>
            </w:r>
          </w:p>
        </w:tc>
        <w:tc>
          <w:tcPr>
            <w:tcW w:w="1383" w:type="dxa"/>
            <w:shd w:val="clear" w:color="auto" w:fill="auto"/>
            <w:noWrap/>
            <w:vAlign w:val="center"/>
          </w:tcPr>
          <w:p w:rsidR="001961C6" w:rsidRPr="007D369D" w:rsidRDefault="001961C6" w:rsidP="001B3B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6004.00</w:t>
            </w:r>
          </w:p>
        </w:tc>
        <w:tc>
          <w:tcPr>
            <w:tcW w:w="1027" w:type="dxa"/>
            <w:vAlign w:val="center"/>
          </w:tcPr>
          <w:p w:rsidR="001961C6" w:rsidRDefault="001B3B62" w:rsidP="001B3B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3813.19</w:t>
            </w:r>
          </w:p>
        </w:tc>
        <w:tc>
          <w:tcPr>
            <w:tcW w:w="1196" w:type="dxa"/>
            <w:shd w:val="clear" w:color="auto" w:fill="auto"/>
            <w:noWrap/>
            <w:vAlign w:val="center"/>
          </w:tcPr>
          <w:p w:rsidR="001961C6" w:rsidRPr="007D369D" w:rsidRDefault="001B3B62" w:rsidP="001B3B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36.5</w:t>
            </w:r>
          </w:p>
        </w:tc>
      </w:tr>
    </w:tbl>
    <w:p w:rsidR="001961C6" w:rsidRDefault="001961C6" w:rsidP="001961C6">
      <w:pPr>
        <w:rPr>
          <w:rFonts w:ascii="Arial" w:hAnsi="Arial" w:cs="Arial"/>
          <w:b/>
        </w:rPr>
      </w:pPr>
    </w:p>
    <w:p w:rsidR="001961C6" w:rsidRDefault="001961C6" w:rsidP="001961C6">
      <w:pPr>
        <w:rPr>
          <w:rFonts w:ascii="Arial" w:hAnsi="Arial" w:cs="Arial"/>
          <w:sz w:val="20"/>
          <w:szCs w:val="20"/>
        </w:rPr>
      </w:pPr>
      <w:r w:rsidRPr="006732C9">
        <w:rPr>
          <w:rFonts w:ascii="Arial" w:hAnsi="Arial" w:cs="Arial"/>
          <w:sz w:val="20"/>
          <w:szCs w:val="20"/>
        </w:rPr>
        <w:t xml:space="preserve">Note – the two site fees relate to the </w:t>
      </w:r>
      <w:r>
        <w:rPr>
          <w:rFonts w:ascii="Arial" w:hAnsi="Arial" w:cs="Arial"/>
          <w:sz w:val="20"/>
          <w:szCs w:val="20"/>
        </w:rPr>
        <w:t xml:space="preserve">relevant </w:t>
      </w:r>
      <w:r w:rsidRPr="006732C9">
        <w:rPr>
          <w:rFonts w:ascii="Arial" w:hAnsi="Arial" w:cs="Arial"/>
          <w:sz w:val="20"/>
          <w:szCs w:val="20"/>
        </w:rPr>
        <w:t>total volumetric charge</w:t>
      </w:r>
      <w:r>
        <w:rPr>
          <w:rFonts w:ascii="Arial" w:hAnsi="Arial" w:cs="Arial"/>
          <w:sz w:val="20"/>
          <w:szCs w:val="20"/>
        </w:rPr>
        <w:t>s</w:t>
      </w:r>
      <w:r w:rsidRPr="006732C9">
        <w:rPr>
          <w:rFonts w:ascii="Arial" w:hAnsi="Arial" w:cs="Arial"/>
          <w:sz w:val="20"/>
          <w:szCs w:val="20"/>
        </w:rPr>
        <w:t xml:space="preserve"> and not the wholesale elements presented in this table. </w:t>
      </w:r>
      <w:r>
        <w:rPr>
          <w:rFonts w:ascii="Arial" w:hAnsi="Arial" w:cs="Arial"/>
          <w:sz w:val="20"/>
          <w:szCs w:val="20"/>
        </w:rPr>
        <w:t xml:space="preserve">The site fee </w:t>
      </w:r>
      <w:r w:rsidRPr="006732C9">
        <w:rPr>
          <w:rFonts w:ascii="Arial" w:hAnsi="Arial" w:cs="Arial"/>
          <w:sz w:val="20"/>
          <w:szCs w:val="20"/>
        </w:rPr>
        <w:t>ensures the customer is only better off on say the large user tariff if they use more than 50Ml per annum.</w:t>
      </w:r>
    </w:p>
    <w:sectPr w:rsidR="001961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011AB2"/>
    <w:multiLevelType w:val="hybridMultilevel"/>
    <w:tmpl w:val="6F36062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D6C68C4"/>
    <w:multiLevelType w:val="hybridMultilevel"/>
    <w:tmpl w:val="071AB4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EC3883"/>
    <w:multiLevelType w:val="hybridMultilevel"/>
    <w:tmpl w:val="5F9A31E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0045E4"/>
    <w:multiLevelType w:val="multilevel"/>
    <w:tmpl w:val="08090025"/>
    <w:lvl w:ilvl="0">
      <w:start w:val="1"/>
      <w:numFmt w:val="decimal"/>
      <w:pStyle w:val="Heading1"/>
      <w:lvlText w:val="%1"/>
      <w:lvlJc w:val="left"/>
      <w:pPr>
        <w:ind w:left="1849" w:hanging="432"/>
      </w:pPr>
    </w:lvl>
    <w:lvl w:ilvl="1">
      <w:start w:val="1"/>
      <w:numFmt w:val="decimal"/>
      <w:pStyle w:val="Heading2"/>
      <w:lvlText w:val="%1.%2"/>
      <w:lvlJc w:val="left"/>
      <w:pPr>
        <w:ind w:left="1002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6F0E44E7"/>
    <w:multiLevelType w:val="hybridMultilevel"/>
    <w:tmpl w:val="9CEC81FE"/>
    <w:lvl w:ilvl="0" w:tplc="9292759E"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C2C77D5"/>
    <w:multiLevelType w:val="hybridMultilevel"/>
    <w:tmpl w:val="D9C032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2"/>
  </w:num>
  <w:num w:numId="6">
    <w:abstractNumId w:val="0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F0E"/>
    <w:rsid w:val="0005515F"/>
    <w:rsid w:val="00061C66"/>
    <w:rsid w:val="00072AA1"/>
    <w:rsid w:val="00093DFC"/>
    <w:rsid w:val="0009635D"/>
    <w:rsid w:val="000C1911"/>
    <w:rsid w:val="000D2A41"/>
    <w:rsid w:val="000F1A91"/>
    <w:rsid w:val="000F4D7E"/>
    <w:rsid w:val="001134B5"/>
    <w:rsid w:val="00134B43"/>
    <w:rsid w:val="00142482"/>
    <w:rsid w:val="00154896"/>
    <w:rsid w:val="001679EF"/>
    <w:rsid w:val="001805D9"/>
    <w:rsid w:val="00184DDA"/>
    <w:rsid w:val="001961C6"/>
    <w:rsid w:val="001A2D9E"/>
    <w:rsid w:val="001A4D68"/>
    <w:rsid w:val="001B3B62"/>
    <w:rsid w:val="001C47B4"/>
    <w:rsid w:val="001C556C"/>
    <w:rsid w:val="001D505C"/>
    <w:rsid w:val="001E5070"/>
    <w:rsid w:val="00200E78"/>
    <w:rsid w:val="00205449"/>
    <w:rsid w:val="00210351"/>
    <w:rsid w:val="00254825"/>
    <w:rsid w:val="002660E2"/>
    <w:rsid w:val="0027285D"/>
    <w:rsid w:val="002745EB"/>
    <w:rsid w:val="002B6868"/>
    <w:rsid w:val="002C64F4"/>
    <w:rsid w:val="002F3F1C"/>
    <w:rsid w:val="00304FFE"/>
    <w:rsid w:val="0031164A"/>
    <w:rsid w:val="00331F37"/>
    <w:rsid w:val="00333512"/>
    <w:rsid w:val="0034030F"/>
    <w:rsid w:val="00357472"/>
    <w:rsid w:val="00357B5A"/>
    <w:rsid w:val="00362DBB"/>
    <w:rsid w:val="00364AF6"/>
    <w:rsid w:val="00364D35"/>
    <w:rsid w:val="00365F0E"/>
    <w:rsid w:val="003816F1"/>
    <w:rsid w:val="0038525C"/>
    <w:rsid w:val="0039267D"/>
    <w:rsid w:val="003B15F7"/>
    <w:rsid w:val="003C3426"/>
    <w:rsid w:val="003D1524"/>
    <w:rsid w:val="003D6AD9"/>
    <w:rsid w:val="003D6E28"/>
    <w:rsid w:val="00405F17"/>
    <w:rsid w:val="00411698"/>
    <w:rsid w:val="0041295C"/>
    <w:rsid w:val="00413622"/>
    <w:rsid w:val="00421058"/>
    <w:rsid w:val="00462F96"/>
    <w:rsid w:val="00467CDC"/>
    <w:rsid w:val="00473B35"/>
    <w:rsid w:val="004928C9"/>
    <w:rsid w:val="004A063F"/>
    <w:rsid w:val="004D5934"/>
    <w:rsid w:val="004E1115"/>
    <w:rsid w:val="004F6122"/>
    <w:rsid w:val="005015FA"/>
    <w:rsid w:val="005378B0"/>
    <w:rsid w:val="005610CF"/>
    <w:rsid w:val="00561D47"/>
    <w:rsid w:val="00562354"/>
    <w:rsid w:val="00562D31"/>
    <w:rsid w:val="00570F37"/>
    <w:rsid w:val="00573D3A"/>
    <w:rsid w:val="005941CA"/>
    <w:rsid w:val="005A20EB"/>
    <w:rsid w:val="005D2D36"/>
    <w:rsid w:val="0060433B"/>
    <w:rsid w:val="00620754"/>
    <w:rsid w:val="0062407C"/>
    <w:rsid w:val="006363B2"/>
    <w:rsid w:val="00640E6A"/>
    <w:rsid w:val="0064122E"/>
    <w:rsid w:val="006455F1"/>
    <w:rsid w:val="006732C9"/>
    <w:rsid w:val="00682673"/>
    <w:rsid w:val="00682F77"/>
    <w:rsid w:val="006A33F9"/>
    <w:rsid w:val="006B0106"/>
    <w:rsid w:val="006F7A11"/>
    <w:rsid w:val="007019CB"/>
    <w:rsid w:val="00714B8B"/>
    <w:rsid w:val="007251C5"/>
    <w:rsid w:val="00736F35"/>
    <w:rsid w:val="00777828"/>
    <w:rsid w:val="007A327B"/>
    <w:rsid w:val="007A6273"/>
    <w:rsid w:val="007C169F"/>
    <w:rsid w:val="007C3255"/>
    <w:rsid w:val="007D369D"/>
    <w:rsid w:val="007E543A"/>
    <w:rsid w:val="007F573C"/>
    <w:rsid w:val="008015BC"/>
    <w:rsid w:val="00806F24"/>
    <w:rsid w:val="008071A2"/>
    <w:rsid w:val="00813ED9"/>
    <w:rsid w:val="00817861"/>
    <w:rsid w:val="008248E8"/>
    <w:rsid w:val="00825A08"/>
    <w:rsid w:val="00834DD6"/>
    <w:rsid w:val="00850529"/>
    <w:rsid w:val="00864FF5"/>
    <w:rsid w:val="00865F1F"/>
    <w:rsid w:val="00886F86"/>
    <w:rsid w:val="008B351A"/>
    <w:rsid w:val="008C1067"/>
    <w:rsid w:val="008C2FC3"/>
    <w:rsid w:val="008C6A49"/>
    <w:rsid w:val="008C7B00"/>
    <w:rsid w:val="008D330A"/>
    <w:rsid w:val="008E2920"/>
    <w:rsid w:val="008F64A4"/>
    <w:rsid w:val="00907000"/>
    <w:rsid w:val="00914830"/>
    <w:rsid w:val="00932189"/>
    <w:rsid w:val="009330C2"/>
    <w:rsid w:val="00953AB0"/>
    <w:rsid w:val="00955F5C"/>
    <w:rsid w:val="009A47D3"/>
    <w:rsid w:val="009A5CED"/>
    <w:rsid w:val="009B741F"/>
    <w:rsid w:val="009E6B25"/>
    <w:rsid w:val="009F70FC"/>
    <w:rsid w:val="00A264C4"/>
    <w:rsid w:val="00A3326E"/>
    <w:rsid w:val="00A40A6F"/>
    <w:rsid w:val="00A45C7A"/>
    <w:rsid w:val="00A63BD0"/>
    <w:rsid w:val="00A6504E"/>
    <w:rsid w:val="00AB383A"/>
    <w:rsid w:val="00AB6318"/>
    <w:rsid w:val="00AD445D"/>
    <w:rsid w:val="00AD470D"/>
    <w:rsid w:val="00B0263B"/>
    <w:rsid w:val="00B05435"/>
    <w:rsid w:val="00B61599"/>
    <w:rsid w:val="00B62860"/>
    <w:rsid w:val="00B7552C"/>
    <w:rsid w:val="00B80099"/>
    <w:rsid w:val="00B94608"/>
    <w:rsid w:val="00BA5067"/>
    <w:rsid w:val="00BB3465"/>
    <w:rsid w:val="00BC1707"/>
    <w:rsid w:val="00BD70A4"/>
    <w:rsid w:val="00BE6CA8"/>
    <w:rsid w:val="00BF63B3"/>
    <w:rsid w:val="00C01A51"/>
    <w:rsid w:val="00C07695"/>
    <w:rsid w:val="00C16B80"/>
    <w:rsid w:val="00C30732"/>
    <w:rsid w:val="00C3115F"/>
    <w:rsid w:val="00C366A1"/>
    <w:rsid w:val="00C457EB"/>
    <w:rsid w:val="00C63584"/>
    <w:rsid w:val="00C765DA"/>
    <w:rsid w:val="00C76ED3"/>
    <w:rsid w:val="00C84B1F"/>
    <w:rsid w:val="00C873AF"/>
    <w:rsid w:val="00C95DA6"/>
    <w:rsid w:val="00CB2AC7"/>
    <w:rsid w:val="00CC6701"/>
    <w:rsid w:val="00CE4F57"/>
    <w:rsid w:val="00CF15DE"/>
    <w:rsid w:val="00CF2C77"/>
    <w:rsid w:val="00D16FAB"/>
    <w:rsid w:val="00D2304A"/>
    <w:rsid w:val="00D25A38"/>
    <w:rsid w:val="00D3096F"/>
    <w:rsid w:val="00D3461F"/>
    <w:rsid w:val="00D45393"/>
    <w:rsid w:val="00D55F23"/>
    <w:rsid w:val="00D805A1"/>
    <w:rsid w:val="00D96D61"/>
    <w:rsid w:val="00DA3FD1"/>
    <w:rsid w:val="00DA7DC3"/>
    <w:rsid w:val="00DF0955"/>
    <w:rsid w:val="00E140E0"/>
    <w:rsid w:val="00E22600"/>
    <w:rsid w:val="00E245F6"/>
    <w:rsid w:val="00E80EC5"/>
    <w:rsid w:val="00E928CF"/>
    <w:rsid w:val="00E94BC1"/>
    <w:rsid w:val="00EA4671"/>
    <w:rsid w:val="00EA7D4F"/>
    <w:rsid w:val="00EB0E27"/>
    <w:rsid w:val="00EB3340"/>
    <w:rsid w:val="00ED2511"/>
    <w:rsid w:val="00ED3DBD"/>
    <w:rsid w:val="00ED6FA8"/>
    <w:rsid w:val="00ED7CD4"/>
    <w:rsid w:val="00EE7BF6"/>
    <w:rsid w:val="00EF5C76"/>
    <w:rsid w:val="00F02BF6"/>
    <w:rsid w:val="00F05FDC"/>
    <w:rsid w:val="00F07600"/>
    <w:rsid w:val="00F310E3"/>
    <w:rsid w:val="00F36DB0"/>
    <w:rsid w:val="00F42F29"/>
    <w:rsid w:val="00F54ADC"/>
    <w:rsid w:val="00F709F0"/>
    <w:rsid w:val="00F97E67"/>
    <w:rsid w:val="00FA0ED6"/>
    <w:rsid w:val="00FA5B8E"/>
    <w:rsid w:val="00FB6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0B56A8-DFD4-489B-BDA8-222A8459B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94BC1"/>
    <w:pPr>
      <w:keepNext/>
      <w:keepLines/>
      <w:numPr>
        <w:numId w:val="2"/>
      </w:numPr>
      <w:spacing w:before="240" w:after="0"/>
      <w:outlineLvl w:val="0"/>
    </w:pPr>
    <w:rPr>
      <w:rFonts w:ascii="Arial" w:eastAsiaTheme="majorEastAsia" w:hAnsi="Arial" w:cstheme="majorBidi"/>
      <w:b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94BC1"/>
    <w:pPr>
      <w:keepNext/>
      <w:keepLines/>
      <w:numPr>
        <w:ilvl w:val="1"/>
        <w:numId w:val="2"/>
      </w:numPr>
      <w:spacing w:before="40" w:after="0"/>
      <w:ind w:left="576"/>
      <w:outlineLvl w:val="1"/>
    </w:pPr>
    <w:rPr>
      <w:rFonts w:ascii="Arial" w:eastAsiaTheme="majorEastAsia" w:hAnsi="Arial" w:cstheme="majorBidi"/>
      <w:sz w:val="20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4BC1"/>
    <w:pPr>
      <w:keepNext/>
      <w:keepLines/>
      <w:numPr>
        <w:ilvl w:val="2"/>
        <w:numId w:val="2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4BC1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4BC1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4BC1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4BC1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4BC1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4BC1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747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94BC1"/>
    <w:rPr>
      <w:rFonts w:ascii="Arial" w:eastAsiaTheme="majorEastAsia" w:hAnsi="Arial" w:cstheme="majorBidi"/>
      <w:b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94BC1"/>
    <w:rPr>
      <w:rFonts w:ascii="Arial" w:eastAsiaTheme="majorEastAsia" w:hAnsi="Arial" w:cstheme="majorBidi"/>
      <w:sz w:val="2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4B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4BC1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4B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4BC1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4BC1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4B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4B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leGrid">
    <w:name w:val="Table Grid"/>
    <w:basedOn w:val="TableNormal"/>
    <w:uiPriority w:val="39"/>
    <w:rsid w:val="00C457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071A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Spacing">
    <w:name w:val="No Spacing"/>
    <w:uiPriority w:val="1"/>
    <w:qFormat/>
    <w:rsid w:val="001A2D9E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4D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4D7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0544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8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4CB25F-B8AF-4E17-8322-15E37ED589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970CE9CA</Template>
  <TotalTime>118</TotalTime>
  <Pages>3</Pages>
  <Words>765</Words>
  <Characters>4366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Morley, Steve</dc:creator>
  <cp:keywords/>
  <dc:description/>
  <cp:lastModifiedBy>Morley, Steve</cp:lastModifiedBy>
  <cp:revision>10</cp:revision>
  <cp:lastPrinted>2019-10-08T09:56:00Z</cp:lastPrinted>
  <dcterms:created xsi:type="dcterms:W3CDTF">2019-10-03T11:36:00Z</dcterms:created>
  <dcterms:modified xsi:type="dcterms:W3CDTF">2019-10-08T14:48:00Z</dcterms:modified>
</cp:coreProperties>
</file>