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73" w:rsidRPr="00AA4926" w:rsidRDefault="00100F1E" w:rsidP="00565554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-714375</wp:posOffset>
                </wp:positionV>
                <wp:extent cx="5172075" cy="8305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830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A10" w:rsidRPr="000B4B3E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62A10" w:rsidRDefault="00862A10" w:rsidP="00100F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 w:rsidRPr="000B4B3E">
                              <w:rPr>
                                <w:b/>
                                <w:i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19225" cy="771525"/>
                                  <wp:effectExtent l="0" t="0" r="9525" b="9525"/>
                                  <wp:docPr id="1" name="Picture 1" descr="logo 300  021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300  021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2A10" w:rsidRPr="007854CD" w:rsidRDefault="00862A10" w:rsidP="00100F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862A10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Production </w:t>
                            </w:r>
                            <w:r w:rsidRPr="00862A1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Water Quality Sampler</w:t>
                            </w:r>
                          </w:p>
                          <w:p w:rsidR="00862A10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864442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Salary £</w:t>
                            </w:r>
                            <w:r w:rsidR="00864442">
                              <w:rPr>
                                <w:rFonts w:ascii="Arial Narrow" w:hAnsi="Arial Narrow"/>
                                <w:b/>
                              </w:rPr>
                              <w:t>16,509 to £21.375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864442">
                              <w:rPr>
                                <w:rFonts w:ascii="Arial Narrow" w:hAnsi="Arial Narrow"/>
                                <w:b/>
                              </w:rPr>
                              <w:t>Pro rata (Grade 2)</w:t>
                            </w:r>
                          </w:p>
                          <w:p w:rsidR="00862A10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26.25hr Week,</w:t>
                            </w:r>
                            <w:r w:rsidR="0013025B">
                              <w:rPr>
                                <w:rFonts w:ascii="Arial Narrow" w:hAnsi="Arial Narrow"/>
                                <w:b/>
                              </w:rPr>
                              <w:t xml:space="preserve"> Mon-Fri 08:00-14:00</w:t>
                            </w:r>
                          </w:p>
                          <w:p w:rsidR="007C58D5" w:rsidRPr="00AC0F11" w:rsidRDefault="007C58D5" w:rsidP="007C58D5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12 Month contract</w:t>
                            </w:r>
                          </w:p>
                          <w:p w:rsidR="00862A10" w:rsidRPr="00100F1E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862A10" w:rsidRPr="00100F1E" w:rsidRDefault="00862A10" w:rsidP="00100F1E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Hampshire/West Sussex</w:t>
                            </w:r>
                          </w:p>
                          <w:p w:rsidR="00862A10" w:rsidRDefault="00862A10" w:rsidP="00100F1E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62A10" w:rsidRDefault="00862A10" w:rsidP="00100F1E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62A10" w:rsidRDefault="00862A10" w:rsidP="00AA492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We are recruiting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7C58D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two </w:t>
                            </w:r>
                            <w:r w:rsidR="007C58D5" w:rsidRPr="007C58D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Water Quality Sampler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to work in our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Production Operational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Department. The department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consists of 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 multi-disciplined team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that are responsible for the day to day operation of Portsmouth Water’s production assets.</w:t>
                            </w:r>
                          </w:p>
                          <w:p w:rsidR="00862A10" w:rsidRDefault="00862A10" w:rsidP="00AA492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Default="00862A10" w:rsidP="00865D3C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65D3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Essential duties and responsibilities may include, but are not limited to the following</w:t>
                            </w:r>
                            <w:r w:rsidR="0086444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62A10" w:rsidRDefault="00862A10" w:rsidP="00AA4926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Pr="00703B92" w:rsidRDefault="00862A10" w:rsidP="00703B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03B9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Visiting water treatment works, pumping stations, reservoirs.</w:t>
                            </w:r>
                          </w:p>
                          <w:p w:rsidR="00862A10" w:rsidRPr="00703B92" w:rsidRDefault="007C58D5" w:rsidP="00703B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="00862A10" w:rsidRPr="00703B9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aking water quality samples</w:t>
                            </w:r>
                            <w:r w:rsidR="00862A1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62A10" w:rsidRPr="00703B92" w:rsidRDefault="00862A10" w:rsidP="00703B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03B9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Periodic cleaning of </w:t>
                            </w:r>
                            <w:r w:rsidR="007C58D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sampling facilities to</w:t>
                            </w:r>
                            <w:r w:rsidRPr="00703B9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maintain the appearance, cleanlin</w:t>
                            </w:r>
                            <w:r w:rsidR="007C58D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ess and operability of our sample locations</w:t>
                            </w:r>
                            <w:r w:rsidRPr="00703B9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C58D5" w:rsidRDefault="007C58D5" w:rsidP="0080074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Default="00862A10" w:rsidP="00800745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DE361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The successful a</w:t>
                            </w:r>
                            <w:r w:rsidR="001147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pplicant will be self-motivated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computer and smart phone literate, </w:t>
                            </w:r>
                            <w:r w:rsidRPr="00DE361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flexible</w:t>
                            </w:r>
                            <w:r w:rsidRPr="008D0BC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361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have good attention to detail, w</w:t>
                            </w:r>
                            <w:r w:rsidRPr="00DE361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ork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Pr="00DE361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as part of a team ensuring all work is carried out i</w:t>
                            </w:r>
                            <w:r w:rsidR="001147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n line with the Company’s </w:t>
                            </w:r>
                            <w:r w:rsidRPr="00DE361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procedures and in full compliance with on-site Health and Safety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  You will be w</w:t>
                            </w:r>
                            <w:r w:rsidRPr="00FF7DC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illing to develop and learn within the role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working at all times in line with our values of excellence, integrity and respect.</w:t>
                            </w:r>
                          </w:p>
                          <w:p w:rsidR="00862A10" w:rsidRDefault="00862A10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Default="00862A10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The role 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require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 the following qualifications;</w:t>
                            </w:r>
                          </w:p>
                          <w:p w:rsidR="00862A10" w:rsidRDefault="00862A10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1147B2" w:rsidRDefault="001147B2" w:rsidP="001147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 to C grade GSCE English and Maths (or equivalent).</w:t>
                            </w:r>
                          </w:p>
                          <w:p w:rsidR="001147B2" w:rsidRDefault="00862A10" w:rsidP="001147B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5238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Full UK driving licence.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You will be required to undertake our Driver Assessment.</w:t>
                            </w:r>
                          </w:p>
                          <w:p w:rsidR="00862A10" w:rsidRPr="001147B2" w:rsidRDefault="001147B2" w:rsidP="001147B2">
                            <w:pPr>
                              <w:ind w:left="36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147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47B2" w:rsidRDefault="001147B2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147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You will be required to undergo training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(that will be provided) </w:t>
                            </w:r>
                            <w:r w:rsidRPr="001147B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and pass a National Water Hygiene course and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UKAS ac</w:t>
                            </w:r>
                            <w:r w:rsidR="005848B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creditation for water sampling.</w:t>
                            </w:r>
                            <w:bookmarkStart w:id="0" w:name="_GoBack"/>
                            <w:bookmarkEnd w:id="0"/>
                          </w:p>
                          <w:p w:rsidR="001147B2" w:rsidRDefault="001147B2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Pr="00420C2B" w:rsidRDefault="00862A10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For an informal discussion please contact </w:t>
                            </w:r>
                            <w:r w:rsidRPr="001B45FC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Mark Botterill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on 07738 883796</w:t>
                            </w:r>
                          </w:p>
                          <w:p w:rsidR="00862A10" w:rsidRPr="00420C2B" w:rsidRDefault="00862A10" w:rsidP="00100F1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Pr="00420C2B" w:rsidRDefault="00862A10" w:rsidP="00100F1E">
                            <w:pPr>
                              <w:jc w:val="both"/>
                              <w:rPr>
                                <w:rFonts w:ascii="Arial Narrow" w:hAnsi="Arial Narrow" w:cs="Swiss721BT-LightCondensed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20C2B">
                              <w:rPr>
                                <w:rFonts w:ascii="Arial Narrow" w:hAnsi="Arial Narrow" w:cs="Swiss721BT-LightCondensed"/>
                                <w:sz w:val="20"/>
                                <w:szCs w:val="20"/>
                                <w:lang w:eastAsia="en-GB"/>
                              </w:rPr>
                              <w:t>Applicants should send a CV outlining their salary expectations with two referees.</w:t>
                            </w:r>
                          </w:p>
                          <w:p w:rsidR="00862A10" w:rsidRPr="00420C2B" w:rsidRDefault="00862A10" w:rsidP="00100F1E">
                            <w:pPr>
                              <w:jc w:val="both"/>
                              <w:rPr>
                                <w:rFonts w:ascii="Arial Narrow" w:hAnsi="Arial Narrow" w:cs="Swiss721BT-LightCondensed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:rsidR="00862A10" w:rsidRDefault="00862A10" w:rsidP="00420C2B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Apply to: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Ian Limb, Head of HR,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PO Box 8, Havant, </w:t>
                            </w:r>
                            <w:r w:rsidR="00864442">
                              <w:rPr>
                                <w:rFonts w:ascii="Arial Narrow" w:hAnsi="Arial Narrow"/>
                              </w:rPr>
                              <w:t>Hants PO9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1LG</w:t>
                            </w:r>
                          </w:p>
                          <w:p w:rsidR="00862A10" w:rsidRPr="00420C2B" w:rsidRDefault="00862A10" w:rsidP="00420C2B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Default="00862A10" w:rsidP="00420C2B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Closing Date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8 November 2019 </w:t>
                            </w:r>
                          </w:p>
                          <w:p w:rsidR="00864442" w:rsidRPr="00420C2B" w:rsidRDefault="00864442" w:rsidP="00420C2B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862A10" w:rsidRPr="00420C2B" w:rsidRDefault="00862A10" w:rsidP="00420C2B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  <w:r w:rsidRPr="00420C2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: jobs@portsmouthwater.co.uk</w:t>
                            </w:r>
                          </w:p>
                          <w:p w:rsidR="00862A10" w:rsidRPr="00420C2B" w:rsidRDefault="00862A10" w:rsidP="00100F1E">
                            <w:pP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  <w:p w:rsidR="00862A10" w:rsidRPr="00100F1E" w:rsidRDefault="00862A10" w:rsidP="00420C2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20C2B">
                              <w:rPr>
                                <w:rFonts w:ascii="Arial Narrow" w:hAnsi="Arial Narrow"/>
                                <w:b/>
                                <w:i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238500" cy="2762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05pt;margin-top:-56.25pt;width:407.25pt;height:65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">
                <v:fill opacity="43947f"/>
                <v:textbox>
                  <w:txbxContent>
                    <w:p w:rsidR="00862A10" w:rsidRPr="000B4B3E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862A10" w:rsidRDefault="00862A10" w:rsidP="00100F1E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 w:rsidRPr="000B4B3E">
                        <w:rPr>
                          <w:b/>
                          <w:i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>
                            <wp:extent cx="1419225" cy="771525"/>
                            <wp:effectExtent l="0" t="0" r="9525" b="9525"/>
                            <wp:docPr id="1" name="Picture 1" descr="logo 300  021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300  021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2A10" w:rsidRPr="007854CD" w:rsidRDefault="00862A10" w:rsidP="00100F1E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862A10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Production </w:t>
                      </w:r>
                      <w:r w:rsidRPr="00862A1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Water Quality Sampler</w:t>
                      </w:r>
                    </w:p>
                    <w:p w:rsidR="00862A10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864442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Salary £</w:t>
                      </w:r>
                      <w:r w:rsidR="00864442">
                        <w:rPr>
                          <w:rFonts w:ascii="Arial Narrow" w:hAnsi="Arial Narrow"/>
                          <w:b/>
                        </w:rPr>
                        <w:t>16,509 to £21.375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864442">
                        <w:rPr>
                          <w:rFonts w:ascii="Arial Narrow" w:hAnsi="Arial Narrow"/>
                          <w:b/>
                        </w:rPr>
                        <w:t>Pro rata (Grade 2)</w:t>
                      </w:r>
                    </w:p>
                    <w:p w:rsidR="00862A10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26.25hr Week,</w:t>
                      </w:r>
                      <w:r w:rsidR="0013025B">
                        <w:rPr>
                          <w:rFonts w:ascii="Arial Narrow" w:hAnsi="Arial Narrow"/>
                          <w:b/>
                        </w:rPr>
                        <w:t xml:space="preserve"> Mon-Fri 08:00-14:00</w:t>
                      </w:r>
                    </w:p>
                    <w:p w:rsidR="007C58D5" w:rsidRPr="00AC0F11" w:rsidRDefault="007C58D5" w:rsidP="007C58D5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12 Month contract</w:t>
                      </w:r>
                    </w:p>
                    <w:p w:rsidR="00862A10" w:rsidRPr="00100F1E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862A10" w:rsidRPr="00100F1E" w:rsidRDefault="00862A10" w:rsidP="00100F1E">
                      <w:pPr>
                        <w:jc w:val="both"/>
                        <w:rPr>
                          <w:rFonts w:ascii="Arial Narrow" w:hAnsi="Arial Narrow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Hampshire/West Sussex</w:t>
                      </w:r>
                    </w:p>
                    <w:p w:rsidR="00862A10" w:rsidRDefault="00862A10" w:rsidP="00100F1E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862A10" w:rsidRDefault="00862A10" w:rsidP="00100F1E">
                      <w:pPr>
                        <w:rPr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862A10" w:rsidRDefault="00862A10" w:rsidP="00AA492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We are recruiting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for </w:t>
                      </w:r>
                      <w:r w:rsidR="007C58D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two </w:t>
                      </w:r>
                      <w:r w:rsidR="007C58D5" w:rsidRPr="007C58D5">
                        <w:rPr>
                          <w:rFonts w:ascii="Arial Narrow" w:hAnsi="Arial Narrow"/>
                          <w:sz w:val="20"/>
                          <w:szCs w:val="20"/>
                        </w:rPr>
                        <w:t>Water Quality Sampler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to work in our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Production Operational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Department. The department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consists of 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>a multi-disciplined team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that are responsible for the day to day operation of Portsmouth Water’s production assets.</w:t>
                      </w:r>
                    </w:p>
                    <w:p w:rsidR="00862A10" w:rsidRDefault="00862A10" w:rsidP="00AA492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Default="00862A10" w:rsidP="00865D3C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65D3C">
                        <w:rPr>
                          <w:rFonts w:ascii="Arial Narrow" w:hAnsi="Arial Narrow"/>
                          <w:sz w:val="20"/>
                          <w:szCs w:val="20"/>
                        </w:rPr>
                        <w:t>Essential duties and responsibilities may include, but are not limited to the following</w:t>
                      </w:r>
                      <w:r w:rsidR="00864442">
                        <w:rPr>
                          <w:rFonts w:ascii="Arial Narrow" w:hAnsi="Arial Narrow"/>
                          <w:sz w:val="20"/>
                          <w:szCs w:val="20"/>
                        </w:rPr>
                        <w:t>:</w:t>
                      </w:r>
                    </w:p>
                    <w:p w:rsidR="00862A10" w:rsidRDefault="00862A10" w:rsidP="00AA4926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Pr="00703B92" w:rsidRDefault="00862A10" w:rsidP="00703B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03B92">
                        <w:rPr>
                          <w:rFonts w:ascii="Arial Narrow" w:hAnsi="Arial Narrow"/>
                          <w:sz w:val="20"/>
                          <w:szCs w:val="20"/>
                        </w:rPr>
                        <w:t>Visiting water treatment works, pumping stations, reservoirs.</w:t>
                      </w:r>
                    </w:p>
                    <w:p w:rsidR="00862A10" w:rsidRPr="00703B92" w:rsidRDefault="007C58D5" w:rsidP="00703B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="00862A10" w:rsidRPr="00703B92">
                        <w:rPr>
                          <w:rFonts w:ascii="Arial Narrow" w:hAnsi="Arial Narrow"/>
                          <w:sz w:val="20"/>
                          <w:szCs w:val="20"/>
                        </w:rPr>
                        <w:t>aking water quality samples</w:t>
                      </w:r>
                      <w:r w:rsidR="00862A10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  <w:p w:rsidR="00862A10" w:rsidRPr="00703B92" w:rsidRDefault="00862A10" w:rsidP="00703B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03B9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Periodic cleaning of </w:t>
                      </w:r>
                      <w:r w:rsidR="007C58D5">
                        <w:rPr>
                          <w:rFonts w:ascii="Arial Narrow" w:hAnsi="Arial Narrow"/>
                          <w:sz w:val="20"/>
                          <w:szCs w:val="20"/>
                        </w:rPr>
                        <w:t>sampling facilities to</w:t>
                      </w:r>
                      <w:r w:rsidRPr="00703B9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maintain the appearance, cleanlin</w:t>
                      </w:r>
                      <w:r w:rsidR="007C58D5">
                        <w:rPr>
                          <w:rFonts w:ascii="Arial Narrow" w:hAnsi="Arial Narrow"/>
                          <w:sz w:val="20"/>
                          <w:szCs w:val="20"/>
                        </w:rPr>
                        <w:t>ess and operability of our sample locations</w:t>
                      </w:r>
                      <w:r w:rsidRPr="00703B92"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</w:p>
                    <w:p w:rsidR="007C58D5" w:rsidRDefault="007C58D5" w:rsidP="0080074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Default="00862A10" w:rsidP="00800745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DE3613">
                        <w:rPr>
                          <w:rFonts w:ascii="Arial Narrow" w:hAnsi="Arial Narrow"/>
                          <w:sz w:val="20"/>
                          <w:szCs w:val="20"/>
                        </w:rPr>
                        <w:t>The successful a</w:t>
                      </w:r>
                      <w:r w:rsidR="001147B2">
                        <w:rPr>
                          <w:rFonts w:ascii="Arial Narrow" w:hAnsi="Arial Narrow"/>
                          <w:sz w:val="20"/>
                          <w:szCs w:val="20"/>
                        </w:rPr>
                        <w:t>pplicant will be self-motivated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computer and smart phone literate, </w:t>
                      </w:r>
                      <w:r w:rsidRPr="00DE3613">
                        <w:rPr>
                          <w:rFonts w:ascii="Arial Narrow" w:hAnsi="Arial Narrow"/>
                          <w:sz w:val="20"/>
                          <w:szCs w:val="20"/>
                        </w:rPr>
                        <w:t>flexible</w:t>
                      </w:r>
                      <w:r w:rsidRPr="008D0BC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DE361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have good attention to detail, w</w:t>
                      </w:r>
                      <w:r w:rsidRPr="00DE3613">
                        <w:rPr>
                          <w:rFonts w:ascii="Arial Narrow" w:hAnsi="Arial Narrow"/>
                          <w:sz w:val="20"/>
                          <w:szCs w:val="20"/>
                        </w:rPr>
                        <w:t>ork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ing </w:t>
                      </w:r>
                      <w:r w:rsidRPr="00DE3613">
                        <w:rPr>
                          <w:rFonts w:ascii="Arial Narrow" w:hAnsi="Arial Narrow"/>
                          <w:sz w:val="20"/>
                          <w:szCs w:val="20"/>
                        </w:rPr>
                        <w:t>as part of a team ensuring all work is carried out i</w:t>
                      </w:r>
                      <w:r w:rsidR="001147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n line with the Company’s </w:t>
                      </w:r>
                      <w:r w:rsidRPr="00DE3613">
                        <w:rPr>
                          <w:rFonts w:ascii="Arial Narrow" w:hAnsi="Arial Narrow"/>
                          <w:sz w:val="20"/>
                          <w:szCs w:val="20"/>
                        </w:rPr>
                        <w:t>procedures and in full compliance with on-site Health and Safety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  You will be w</w:t>
                      </w:r>
                      <w:r w:rsidRPr="00FF7DC8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illing to develop and learn within the role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working at all times in line with our values of excellence, integrity and respect.</w:t>
                      </w:r>
                    </w:p>
                    <w:p w:rsidR="00862A10" w:rsidRDefault="00862A10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Default="00862A10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The role 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>require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 the following qualifications;</w:t>
                      </w:r>
                    </w:p>
                    <w:p w:rsidR="00862A10" w:rsidRDefault="00862A10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1147B2" w:rsidRDefault="001147B2" w:rsidP="001147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A to C grade GSCE English and Maths (or equivalent).</w:t>
                      </w:r>
                    </w:p>
                    <w:p w:rsidR="001147B2" w:rsidRDefault="00862A10" w:rsidP="001147B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52388">
                        <w:rPr>
                          <w:rFonts w:ascii="Arial Narrow" w:hAnsi="Arial Narrow"/>
                          <w:sz w:val="20"/>
                          <w:szCs w:val="20"/>
                        </w:rPr>
                        <w:t>Full UK driving licence.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You will be required to undertake our Driver Assessment.</w:t>
                      </w:r>
                    </w:p>
                    <w:p w:rsidR="00862A10" w:rsidRPr="001147B2" w:rsidRDefault="001147B2" w:rsidP="001147B2">
                      <w:pPr>
                        <w:ind w:left="36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147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147B2" w:rsidRDefault="001147B2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147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You will be required to undergo training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(that will be provided) </w:t>
                      </w:r>
                      <w:r w:rsidRPr="001147B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and pass a National Water Hygiene course and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UKAS ac</w:t>
                      </w:r>
                      <w:r w:rsidR="005848B3">
                        <w:rPr>
                          <w:rFonts w:ascii="Arial Narrow" w:hAnsi="Arial Narrow"/>
                          <w:sz w:val="20"/>
                          <w:szCs w:val="20"/>
                        </w:rPr>
                        <w:t>creditation for water sampling.</w:t>
                      </w:r>
                      <w:bookmarkStart w:id="1" w:name="_GoBack"/>
                      <w:bookmarkEnd w:id="1"/>
                    </w:p>
                    <w:p w:rsidR="001147B2" w:rsidRDefault="001147B2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Pr="00420C2B" w:rsidRDefault="00862A10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For an informal discussion please contact </w:t>
                      </w:r>
                      <w:r w:rsidRPr="001B45FC">
                        <w:rPr>
                          <w:rFonts w:ascii="Arial Narrow" w:hAnsi="Arial Narrow"/>
                          <w:sz w:val="20"/>
                          <w:szCs w:val="20"/>
                        </w:rPr>
                        <w:t>Mark Botterill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on 07738 883796</w:t>
                      </w:r>
                    </w:p>
                    <w:p w:rsidR="00862A10" w:rsidRPr="00420C2B" w:rsidRDefault="00862A10" w:rsidP="00100F1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Pr="00420C2B" w:rsidRDefault="00862A10" w:rsidP="00100F1E">
                      <w:pPr>
                        <w:jc w:val="both"/>
                        <w:rPr>
                          <w:rFonts w:ascii="Arial Narrow" w:hAnsi="Arial Narrow" w:cs="Swiss721BT-LightCondensed"/>
                          <w:sz w:val="20"/>
                          <w:szCs w:val="20"/>
                          <w:lang w:eastAsia="en-GB"/>
                        </w:rPr>
                      </w:pPr>
                      <w:r w:rsidRPr="00420C2B">
                        <w:rPr>
                          <w:rFonts w:ascii="Arial Narrow" w:hAnsi="Arial Narrow" w:cs="Swiss721BT-LightCondensed"/>
                          <w:sz w:val="20"/>
                          <w:szCs w:val="20"/>
                          <w:lang w:eastAsia="en-GB"/>
                        </w:rPr>
                        <w:t>Applicants should send a CV outlining their salary expectations with two referees.</w:t>
                      </w:r>
                    </w:p>
                    <w:p w:rsidR="00862A10" w:rsidRPr="00420C2B" w:rsidRDefault="00862A10" w:rsidP="00100F1E">
                      <w:pPr>
                        <w:jc w:val="both"/>
                        <w:rPr>
                          <w:rFonts w:ascii="Arial Narrow" w:hAnsi="Arial Narrow" w:cs="Swiss721BT-LightCondensed"/>
                          <w:sz w:val="20"/>
                          <w:szCs w:val="20"/>
                          <w:lang w:eastAsia="en-GB"/>
                        </w:rPr>
                      </w:pPr>
                    </w:p>
                    <w:p w:rsidR="00862A10" w:rsidRDefault="00862A10" w:rsidP="00420C2B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 w:rsidRPr="00420C2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Apply to: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Ian Limb, Head of HR, </w:t>
                      </w:r>
                      <w:r>
                        <w:rPr>
                          <w:rFonts w:ascii="Arial Narrow" w:hAnsi="Arial Narrow"/>
                        </w:rPr>
                        <w:t xml:space="preserve">PO Box 8, Havant, </w:t>
                      </w:r>
                      <w:r w:rsidR="00864442">
                        <w:rPr>
                          <w:rFonts w:ascii="Arial Narrow" w:hAnsi="Arial Narrow"/>
                        </w:rPr>
                        <w:t>Hants PO9</w:t>
                      </w:r>
                      <w:r>
                        <w:rPr>
                          <w:rFonts w:ascii="Arial Narrow" w:hAnsi="Arial Narrow"/>
                        </w:rPr>
                        <w:t xml:space="preserve"> 1LG</w:t>
                      </w:r>
                    </w:p>
                    <w:p w:rsidR="00862A10" w:rsidRPr="00420C2B" w:rsidRDefault="00862A10" w:rsidP="00420C2B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Default="00862A10" w:rsidP="00420C2B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20C2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Closing Date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8 November 2019 </w:t>
                      </w:r>
                    </w:p>
                    <w:p w:rsidR="00864442" w:rsidRPr="00420C2B" w:rsidRDefault="00864442" w:rsidP="00420C2B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862A10" w:rsidRPr="00420C2B" w:rsidRDefault="00862A10" w:rsidP="00420C2B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420C2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E-mail</w:t>
                      </w:r>
                      <w:r w:rsidRPr="00420C2B">
                        <w:rPr>
                          <w:rFonts w:ascii="Arial Narrow" w:hAnsi="Arial Narrow"/>
                          <w:sz w:val="20"/>
                          <w:szCs w:val="20"/>
                        </w:rPr>
                        <w:t>: jobs@portsmouthwater.co.uk</w:t>
                      </w:r>
                    </w:p>
                    <w:p w:rsidR="00862A10" w:rsidRPr="00420C2B" w:rsidRDefault="00862A10" w:rsidP="00100F1E">
                      <w:pPr>
                        <w:rPr>
                          <w:rFonts w:ascii="Arial Narrow" w:hAnsi="Arial Narrow"/>
                          <w:noProof/>
                          <w:sz w:val="20"/>
                          <w:szCs w:val="20"/>
                          <w:lang w:eastAsia="en-GB"/>
                        </w:rPr>
                      </w:pPr>
                      <w:r w:rsidRPr="00420C2B">
                        <w:rPr>
                          <w:rFonts w:ascii="Arial Narrow" w:hAnsi="Arial Narrow"/>
                          <w:noProof/>
                          <w:sz w:val="20"/>
                          <w:szCs w:val="20"/>
                          <w:lang w:eastAsia="en-GB"/>
                        </w:rPr>
                        <w:tab/>
                      </w:r>
                    </w:p>
                    <w:p w:rsidR="00862A10" w:rsidRPr="00100F1E" w:rsidRDefault="00862A10" w:rsidP="00420C2B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420C2B">
                        <w:rPr>
                          <w:rFonts w:ascii="Arial Narrow" w:hAnsi="Arial Narrow"/>
                          <w:b/>
                          <w:i/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>
                            <wp:extent cx="3238500" cy="27622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7D73" w:rsidRPr="00AA4926" w:rsidSect="00A3139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721BT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34C"/>
    <w:multiLevelType w:val="hybridMultilevel"/>
    <w:tmpl w:val="B066B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2BD"/>
    <w:multiLevelType w:val="hybridMultilevel"/>
    <w:tmpl w:val="02247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03AE6"/>
    <w:multiLevelType w:val="hybridMultilevel"/>
    <w:tmpl w:val="6666D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0CDA"/>
    <w:multiLevelType w:val="hybridMultilevel"/>
    <w:tmpl w:val="6F22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77"/>
    <w:rsid w:val="000254D1"/>
    <w:rsid w:val="00074E89"/>
    <w:rsid w:val="00100F1E"/>
    <w:rsid w:val="001147B2"/>
    <w:rsid w:val="0013025B"/>
    <w:rsid w:val="00175902"/>
    <w:rsid w:val="00193396"/>
    <w:rsid w:val="001B45FC"/>
    <w:rsid w:val="00233877"/>
    <w:rsid w:val="00255849"/>
    <w:rsid w:val="00266C9B"/>
    <w:rsid w:val="002F16C0"/>
    <w:rsid w:val="00300E13"/>
    <w:rsid w:val="003212D9"/>
    <w:rsid w:val="00362DAB"/>
    <w:rsid w:val="003C6A25"/>
    <w:rsid w:val="003F2EE2"/>
    <w:rsid w:val="003F323F"/>
    <w:rsid w:val="00405E87"/>
    <w:rsid w:val="00420C2B"/>
    <w:rsid w:val="00457D73"/>
    <w:rsid w:val="004668CA"/>
    <w:rsid w:val="004C203A"/>
    <w:rsid w:val="00565554"/>
    <w:rsid w:val="005848B3"/>
    <w:rsid w:val="005C7E33"/>
    <w:rsid w:val="005D6535"/>
    <w:rsid w:val="005E1173"/>
    <w:rsid w:val="00616CBC"/>
    <w:rsid w:val="00652F2D"/>
    <w:rsid w:val="00670351"/>
    <w:rsid w:val="006847A4"/>
    <w:rsid w:val="006B2BED"/>
    <w:rsid w:val="006F0F5F"/>
    <w:rsid w:val="00703B92"/>
    <w:rsid w:val="00752388"/>
    <w:rsid w:val="007679DF"/>
    <w:rsid w:val="00786F38"/>
    <w:rsid w:val="007C58D5"/>
    <w:rsid w:val="00800745"/>
    <w:rsid w:val="00862A10"/>
    <w:rsid w:val="00864442"/>
    <w:rsid w:val="00865D3C"/>
    <w:rsid w:val="008D0BCE"/>
    <w:rsid w:val="00915B39"/>
    <w:rsid w:val="00923D31"/>
    <w:rsid w:val="009A200F"/>
    <w:rsid w:val="00A26D3F"/>
    <w:rsid w:val="00A3139A"/>
    <w:rsid w:val="00A668C6"/>
    <w:rsid w:val="00AA4926"/>
    <w:rsid w:val="00AB4114"/>
    <w:rsid w:val="00AC0F11"/>
    <w:rsid w:val="00BB0DBC"/>
    <w:rsid w:val="00BC457E"/>
    <w:rsid w:val="00C17A35"/>
    <w:rsid w:val="00C33D23"/>
    <w:rsid w:val="00C4110E"/>
    <w:rsid w:val="00C87D51"/>
    <w:rsid w:val="00D465F1"/>
    <w:rsid w:val="00D86746"/>
    <w:rsid w:val="00DC1666"/>
    <w:rsid w:val="00DE3613"/>
    <w:rsid w:val="00EE62E1"/>
    <w:rsid w:val="00F201B9"/>
    <w:rsid w:val="00F470B7"/>
    <w:rsid w:val="00FB7194"/>
    <w:rsid w:val="00FB7BA8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3E63807-E6B3-4DE3-B195-708A3AE4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F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1AE84BA7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Home Use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Sibley</dc:creator>
  <cp:keywords/>
  <dc:description/>
  <cp:lastModifiedBy>Sue Allery</cp:lastModifiedBy>
  <cp:revision>4</cp:revision>
  <cp:lastPrinted>2018-07-19T14:58:00Z</cp:lastPrinted>
  <dcterms:created xsi:type="dcterms:W3CDTF">2019-10-09T13:03:00Z</dcterms:created>
  <dcterms:modified xsi:type="dcterms:W3CDTF">2019-10-14T13:23:00Z</dcterms:modified>
</cp:coreProperties>
</file>